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FF5" w:rsidRPr="00930132" w:rsidRDefault="00992D99">
      <w:pPr>
        <w:framePr w:w="2519" w:h="12955" w:hRule="exact" w:hSpace="181" w:wrap="around" w:vAnchor="page" w:hAnchor="page" w:x="8921" w:y="2836"/>
        <w:rPr>
          <w:rFonts w:cs="Lucida Sans Unicode"/>
        </w:rPr>
      </w:pPr>
      <w:proofErr w:type="spellStart"/>
      <w:r w:rsidRPr="00930132">
        <w:rPr>
          <w:rFonts w:cs="Lucida Sans Unicode"/>
        </w:rPr>
        <w:t>February</w:t>
      </w:r>
      <w:proofErr w:type="spellEnd"/>
      <w:r w:rsidR="0003069D" w:rsidRPr="00930132">
        <w:rPr>
          <w:rFonts w:cs="Lucida Sans Unicode"/>
        </w:rPr>
        <w:t xml:space="preserve"> </w:t>
      </w:r>
      <w:r w:rsidR="00A16923">
        <w:rPr>
          <w:rFonts w:cs="Lucida Sans Unicode"/>
        </w:rPr>
        <w:t>10</w:t>
      </w:r>
      <w:r w:rsidR="0003069D" w:rsidRPr="00930132">
        <w:rPr>
          <w:rFonts w:cs="Lucida Sans Unicode"/>
        </w:rPr>
        <w:t xml:space="preserve">, </w:t>
      </w:r>
      <w:r w:rsidR="00EF7FF5" w:rsidRPr="00930132">
        <w:rPr>
          <w:rFonts w:cs="Lucida Sans Unicode"/>
        </w:rPr>
        <w:t>201</w:t>
      </w:r>
      <w:r w:rsidRPr="00930132">
        <w:rPr>
          <w:rFonts w:cs="Lucida Sans Unicode"/>
        </w:rPr>
        <w:t>6</w:t>
      </w:r>
    </w:p>
    <w:p w:rsidR="00EF7FF5" w:rsidRPr="00930132" w:rsidRDefault="00EF7FF5">
      <w:pPr>
        <w:pStyle w:val="Marginalie"/>
        <w:framePr w:w="2519" w:h="12955" w:hRule="exact" w:wrap="around" w:x="8921" w:y="2836"/>
        <w:rPr>
          <w:rFonts w:cs="Lucida Sans Unicode"/>
        </w:rPr>
      </w:pPr>
    </w:p>
    <w:p w:rsidR="00EF7FF5" w:rsidRPr="00930132" w:rsidRDefault="00EF7FF5">
      <w:pPr>
        <w:pStyle w:val="Marginalie"/>
        <w:framePr w:w="2519" w:h="12955" w:hRule="exact" w:wrap="around" w:x="8921" w:y="2836"/>
        <w:rPr>
          <w:rFonts w:cs="Lucida Sans Unicode"/>
        </w:rPr>
      </w:pPr>
    </w:p>
    <w:p w:rsidR="00992D99" w:rsidRPr="00930132" w:rsidRDefault="00C257B8">
      <w:pPr>
        <w:pStyle w:val="Marginalie"/>
        <w:framePr w:w="2519" w:h="12955" w:hRule="exact" w:wrap="around" w:x="8921" w:y="2836"/>
        <w:rPr>
          <w:rFonts w:cs="Lucida Sans Unicode"/>
          <w:b/>
        </w:rPr>
      </w:pPr>
      <w:proofErr w:type="spellStart"/>
      <w:r w:rsidRPr="00C257B8">
        <w:rPr>
          <w:rFonts w:cs="Lucida Sans Unicode"/>
          <w:b/>
        </w:rPr>
        <w:t>Contact</w:t>
      </w:r>
      <w:proofErr w:type="spellEnd"/>
      <w:r w:rsidRPr="00C257B8">
        <w:rPr>
          <w:rFonts w:cs="Lucida Sans Unicode"/>
          <w:b/>
        </w:rPr>
        <w:t xml:space="preserve"> </w:t>
      </w:r>
      <w:proofErr w:type="spellStart"/>
      <w:r w:rsidRPr="00C257B8">
        <w:rPr>
          <w:rFonts w:cs="Lucida Sans Unicode"/>
          <w:b/>
        </w:rPr>
        <w:t>person</w:t>
      </w:r>
      <w:proofErr w:type="spellEnd"/>
      <w:r w:rsidRPr="00C257B8">
        <w:rPr>
          <w:rFonts w:cs="Lucida Sans Unicode"/>
          <w:b/>
        </w:rPr>
        <w:t xml:space="preserve"> </w:t>
      </w:r>
      <w:proofErr w:type="spellStart"/>
      <w:r w:rsidRPr="00C257B8">
        <w:rPr>
          <w:rFonts w:cs="Lucida Sans Unicode"/>
          <w:b/>
        </w:rPr>
        <w:t>economic</w:t>
      </w:r>
      <w:proofErr w:type="spellEnd"/>
      <w:r w:rsidRPr="00C257B8">
        <w:rPr>
          <w:rFonts w:cs="Lucida Sans Unicode"/>
          <w:b/>
        </w:rPr>
        <w:t xml:space="preserve"> press</w:t>
      </w:r>
    </w:p>
    <w:p w:rsidR="00992D99" w:rsidRPr="00992D99" w:rsidRDefault="00992D99">
      <w:pPr>
        <w:pStyle w:val="Marginalie"/>
        <w:framePr w:w="2519" w:h="12955" w:hRule="exact" w:wrap="around" w:x="8921" w:y="2836"/>
        <w:rPr>
          <w:rFonts w:cs="Lucida Sans Unicode"/>
          <w:b/>
        </w:rPr>
      </w:pPr>
      <w:bookmarkStart w:id="0" w:name="_GoBack"/>
      <w:bookmarkEnd w:id="0"/>
      <w:r w:rsidRPr="00992D99">
        <w:rPr>
          <w:rFonts w:cs="Lucida Sans Unicode"/>
          <w:b/>
        </w:rPr>
        <w:t>Edda Schulze</w:t>
      </w:r>
    </w:p>
    <w:p w:rsidR="00992D99" w:rsidRPr="00C257B8" w:rsidRDefault="00C257B8">
      <w:pPr>
        <w:pStyle w:val="Marginalie"/>
        <w:framePr w:w="2519" w:h="12955" w:hRule="exact" w:wrap="around" w:x="8921" w:y="2836"/>
        <w:rPr>
          <w:rFonts w:cs="Lucida Sans Unicode"/>
          <w:lang w:val="en-US"/>
        </w:rPr>
      </w:pPr>
      <w:r w:rsidRPr="00C257B8">
        <w:rPr>
          <w:rFonts w:cs="Lucida Sans Unicode"/>
          <w:lang w:val="en-US"/>
        </w:rPr>
        <w:t>Corporate press</w:t>
      </w:r>
    </w:p>
    <w:p w:rsidR="00992D99" w:rsidRPr="00C257B8" w:rsidRDefault="00C257B8">
      <w:pPr>
        <w:pStyle w:val="Marginalie"/>
        <w:framePr w:w="2519" w:h="12955" w:hRule="exact" w:wrap="around" w:x="8921" w:y="2836"/>
        <w:rPr>
          <w:rFonts w:cs="Lucida Sans Unicode"/>
          <w:lang w:val="en-US"/>
        </w:rPr>
      </w:pPr>
      <w:r w:rsidRPr="00C257B8">
        <w:rPr>
          <w:rFonts w:cs="Lucida Sans Unicode"/>
          <w:lang w:val="en-US"/>
        </w:rPr>
        <w:t>Phone</w:t>
      </w:r>
      <w:r w:rsidR="00992D99" w:rsidRPr="00C257B8">
        <w:rPr>
          <w:rFonts w:cs="Lucida Sans Unicode"/>
          <w:lang w:val="en-US"/>
        </w:rPr>
        <w:t xml:space="preserve"> +49 201 177-2225</w:t>
      </w:r>
    </w:p>
    <w:p w:rsidR="00992D99" w:rsidRPr="00C257B8" w:rsidRDefault="00C257B8">
      <w:pPr>
        <w:pStyle w:val="Marginalie"/>
        <w:framePr w:w="2519" w:h="12955" w:hRule="exact" w:wrap="around" w:x="8921" w:y="2836"/>
        <w:rPr>
          <w:rFonts w:cs="Lucida Sans Unicode"/>
          <w:lang w:val="en-US"/>
        </w:rPr>
      </w:pPr>
      <w:r w:rsidRPr="00C257B8">
        <w:rPr>
          <w:rFonts w:cs="Lucida Sans Unicode"/>
          <w:lang w:val="en-US"/>
        </w:rPr>
        <w:t>F</w:t>
      </w:r>
      <w:r w:rsidR="00992D99" w:rsidRPr="00C257B8">
        <w:rPr>
          <w:rFonts w:cs="Lucida Sans Unicode"/>
          <w:lang w:val="en-US"/>
        </w:rPr>
        <w:t>ax +49 201 177-3030</w:t>
      </w:r>
    </w:p>
    <w:p w:rsidR="00992D99" w:rsidRPr="00C257B8" w:rsidRDefault="00C257B8">
      <w:pPr>
        <w:pStyle w:val="Marginalie"/>
        <w:framePr w:w="2519" w:h="12955" w:hRule="exact" w:wrap="around" w:x="8921" w:y="2836"/>
        <w:rPr>
          <w:rFonts w:cs="Lucida Sans Unicode"/>
          <w:lang w:val="en-US"/>
        </w:rPr>
      </w:pPr>
      <w:r w:rsidRPr="00C257B8">
        <w:rPr>
          <w:rFonts w:cs="Lucida Sans Unicode"/>
          <w:lang w:val="en-US"/>
        </w:rPr>
        <w:t>e</w:t>
      </w:r>
      <w:r w:rsidR="00992D99" w:rsidRPr="00C257B8">
        <w:rPr>
          <w:rFonts w:cs="Lucida Sans Unicode"/>
          <w:lang w:val="en-US"/>
        </w:rPr>
        <w:t>dda.schulze@evonik.com</w:t>
      </w:r>
    </w:p>
    <w:p w:rsidR="00992D99" w:rsidRPr="00C257B8" w:rsidRDefault="00992D99">
      <w:pPr>
        <w:pStyle w:val="Marginalie"/>
        <w:framePr w:w="2519" w:h="12955" w:hRule="exact" w:wrap="around" w:x="8921" w:y="2836"/>
        <w:rPr>
          <w:rFonts w:cs="Lucida Sans Unicode"/>
          <w:b/>
          <w:lang w:val="en-US"/>
        </w:rPr>
      </w:pPr>
    </w:p>
    <w:p w:rsidR="00992D99" w:rsidRPr="00C257B8" w:rsidRDefault="00992D99">
      <w:pPr>
        <w:pStyle w:val="Marginalie"/>
        <w:framePr w:w="2519" w:h="12955" w:hRule="exact" w:wrap="around" w:x="8921" w:y="2836"/>
        <w:rPr>
          <w:rFonts w:cs="Lucida Sans Unicode"/>
          <w:b/>
          <w:lang w:val="en-US"/>
        </w:rPr>
      </w:pPr>
    </w:p>
    <w:p w:rsidR="00EF7FF5" w:rsidRPr="00992D99" w:rsidRDefault="00C257B8">
      <w:pPr>
        <w:pStyle w:val="Marginalie"/>
        <w:framePr w:w="2519" w:h="12955" w:hRule="exact" w:wrap="around" w:x="8921" w:y="2836"/>
        <w:rPr>
          <w:rFonts w:cs="Lucida Sans Unicode"/>
          <w:b/>
          <w:lang w:val="en-US"/>
        </w:rPr>
      </w:pPr>
      <w:r w:rsidRPr="00C257B8">
        <w:rPr>
          <w:rFonts w:cs="Lucida Sans Unicode"/>
          <w:b/>
          <w:lang w:val="en-US"/>
        </w:rPr>
        <w:t>Contact person Specialized Press</w:t>
      </w:r>
      <w:r>
        <w:rPr>
          <w:rFonts w:cs="Lucida Sans Unicode"/>
          <w:b/>
          <w:lang w:val="en-US"/>
        </w:rPr>
        <w:br/>
      </w:r>
      <w:r w:rsidR="00EF7FF5" w:rsidRPr="00992D99">
        <w:rPr>
          <w:rFonts w:cs="Lucida Sans Unicode"/>
          <w:b/>
          <w:lang w:val="en-US"/>
        </w:rPr>
        <w:t>Janusz Berger</w:t>
      </w:r>
    </w:p>
    <w:p w:rsidR="00EF7FF5" w:rsidRPr="00282628" w:rsidRDefault="00EF7FF5">
      <w:pPr>
        <w:pStyle w:val="Marginalie"/>
        <w:framePr w:w="2519" w:h="12955" w:hRule="exact" w:wrap="around" w:x="8921" w:y="2836"/>
        <w:rPr>
          <w:rFonts w:cs="Lucida Sans Unicode"/>
          <w:lang w:val="en-IN"/>
        </w:rPr>
      </w:pPr>
      <w:r w:rsidRPr="00282628">
        <w:rPr>
          <w:rFonts w:cs="Lucida Sans Unicode"/>
          <w:lang w:val="en-IN"/>
        </w:rPr>
        <w:t>High Performance Polymers</w:t>
      </w:r>
    </w:p>
    <w:p w:rsidR="00EF7FF5" w:rsidRPr="00282628" w:rsidRDefault="00E86A9E">
      <w:pPr>
        <w:pStyle w:val="Marginalie"/>
        <w:framePr w:w="2519" w:h="12955" w:hRule="exact" w:wrap="around" w:x="8921" w:y="2836"/>
        <w:rPr>
          <w:rFonts w:cs="Lucida Sans Unicode"/>
          <w:lang w:val="en-IN"/>
        </w:rPr>
      </w:pPr>
      <w:r w:rsidRPr="00282628">
        <w:rPr>
          <w:rFonts w:cs="Lucida Sans Unicode"/>
          <w:lang w:val="en-IN"/>
        </w:rPr>
        <w:t>Phone</w:t>
      </w:r>
      <w:r w:rsidR="00594636" w:rsidRPr="00282628">
        <w:rPr>
          <w:rFonts w:cs="Lucida Sans Unicode"/>
          <w:lang w:val="en-IN"/>
        </w:rPr>
        <w:t xml:space="preserve"> </w:t>
      </w:r>
      <w:r w:rsidR="00D307D9">
        <w:rPr>
          <w:rFonts w:cs="Lucida Sans Unicode"/>
          <w:lang w:val="en-IN"/>
        </w:rPr>
        <w:t xml:space="preserve">49 2365 </w:t>
      </w:r>
      <w:r w:rsidR="00EF7FF5" w:rsidRPr="00282628">
        <w:rPr>
          <w:rFonts w:cs="Lucida Sans Unicode"/>
          <w:lang w:val="en-IN"/>
        </w:rPr>
        <w:t>49-9227</w:t>
      </w:r>
    </w:p>
    <w:p w:rsidR="00EF7FF5" w:rsidRPr="00282628" w:rsidRDefault="00E86A9E">
      <w:pPr>
        <w:pStyle w:val="Marginalie"/>
        <w:framePr w:w="2519" w:h="12955" w:hRule="exact" w:wrap="around" w:x="8921" w:y="2836"/>
        <w:rPr>
          <w:rFonts w:cs="Lucida Sans Unicode"/>
          <w:lang w:val="en-IN"/>
        </w:rPr>
      </w:pPr>
      <w:r w:rsidRPr="00282628">
        <w:rPr>
          <w:rFonts w:cs="Lucida Sans Unicode"/>
          <w:lang w:val="en-IN"/>
        </w:rPr>
        <w:t>Fax</w:t>
      </w:r>
      <w:r w:rsidR="00594636" w:rsidRPr="00282628">
        <w:rPr>
          <w:rFonts w:cs="Lucida Sans Unicode"/>
          <w:lang w:val="en-IN"/>
        </w:rPr>
        <w:t xml:space="preserve"> </w:t>
      </w:r>
      <w:r w:rsidR="00D307D9">
        <w:rPr>
          <w:rFonts w:cs="Lucida Sans Unicode"/>
          <w:lang w:val="en-IN"/>
        </w:rPr>
        <w:t xml:space="preserve">+49 2365 </w:t>
      </w:r>
      <w:r w:rsidR="00EF7FF5" w:rsidRPr="00282628">
        <w:rPr>
          <w:rFonts w:cs="Lucida Sans Unicode"/>
          <w:lang w:val="en-IN"/>
        </w:rPr>
        <w:t>49-809878</w:t>
      </w:r>
    </w:p>
    <w:p w:rsidR="00EF7FF5" w:rsidRPr="00C257B8" w:rsidRDefault="00594636">
      <w:pPr>
        <w:pStyle w:val="Marginalie"/>
        <w:framePr w:w="2519" w:h="12955" w:hRule="exact" w:wrap="around" w:x="8921" w:y="2836"/>
        <w:rPr>
          <w:rFonts w:cs="Lucida Sans Unicode"/>
        </w:rPr>
      </w:pPr>
      <w:r w:rsidRPr="00C257B8">
        <w:rPr>
          <w:rFonts w:cs="Lucida Sans Unicode"/>
        </w:rPr>
        <w:t>j</w:t>
      </w:r>
      <w:r w:rsidR="00EF7FF5" w:rsidRPr="00C257B8">
        <w:rPr>
          <w:rFonts w:cs="Lucida Sans Unicode"/>
        </w:rPr>
        <w:t>anusz.berger@evonik.com</w:t>
      </w:r>
    </w:p>
    <w:p w:rsidR="00EF7FF5" w:rsidRPr="00C257B8" w:rsidRDefault="00EF7FF5">
      <w:pPr>
        <w:pStyle w:val="Marginalie"/>
        <w:framePr w:w="2519" w:h="12955" w:hRule="exact" w:wrap="around" w:x="8921" w:y="2836"/>
        <w:rPr>
          <w:rFonts w:cs="Lucida Sans Unicode"/>
        </w:rPr>
      </w:pPr>
    </w:p>
    <w:p w:rsidR="00EF7FF5" w:rsidRPr="00C257B8" w:rsidRDefault="00EF7FF5">
      <w:pPr>
        <w:pStyle w:val="Marginalie"/>
        <w:framePr w:w="2519" w:h="12955" w:hRule="exact" w:wrap="around" w:x="8921" w:y="2836"/>
        <w:rPr>
          <w:rFonts w:cs="Lucida Sans Unicode"/>
          <w:b/>
        </w:rPr>
      </w:pPr>
    </w:p>
    <w:p w:rsidR="00EF7FF5" w:rsidRPr="00C257B8" w:rsidRDefault="00EF7FF5">
      <w:pPr>
        <w:pStyle w:val="Marginalie"/>
        <w:framePr w:w="2519" w:h="12955" w:hRule="exact" w:wrap="around" w:x="8921" w:y="2836"/>
        <w:rPr>
          <w:rFonts w:cs="Lucida Sans Unicode"/>
          <w:b/>
        </w:rPr>
      </w:pPr>
    </w:p>
    <w:p w:rsidR="00EF7FF5" w:rsidRPr="00C257B8" w:rsidRDefault="00EF7FF5">
      <w:pPr>
        <w:pStyle w:val="Marginalie"/>
        <w:framePr w:w="2519" w:h="12955" w:hRule="exact" w:wrap="around" w:x="8921" w:y="2836"/>
        <w:rPr>
          <w:rFonts w:cs="Lucida Sans Unicode"/>
          <w:b/>
        </w:rPr>
      </w:pPr>
    </w:p>
    <w:p w:rsidR="00EF7FF5" w:rsidRPr="00C257B8" w:rsidRDefault="00EF7FF5">
      <w:pPr>
        <w:pStyle w:val="Marginalie"/>
        <w:framePr w:w="2519" w:h="12955" w:hRule="exact" w:wrap="around" w:x="8921" w:y="2836"/>
        <w:rPr>
          <w:rFonts w:cs="Lucida Sans Unicode"/>
          <w:b/>
        </w:rPr>
      </w:pPr>
    </w:p>
    <w:p w:rsidR="00EF7FF5" w:rsidRPr="00C257B8" w:rsidRDefault="00EF7FF5">
      <w:pPr>
        <w:pStyle w:val="Marginalie"/>
        <w:framePr w:w="2519" w:h="12955" w:hRule="exact" w:wrap="around" w:x="8921" w:y="2836"/>
        <w:rPr>
          <w:rFonts w:cs="Lucida Sans Unicode"/>
          <w:b/>
        </w:rPr>
      </w:pPr>
    </w:p>
    <w:p w:rsidR="00EF7FF5" w:rsidRPr="00C257B8" w:rsidRDefault="00EF7FF5">
      <w:pPr>
        <w:pStyle w:val="Marginalie"/>
        <w:framePr w:w="2519" w:h="12955" w:hRule="exact" w:wrap="around" w:x="8921" w:y="2836"/>
        <w:rPr>
          <w:rFonts w:cs="Lucida Sans Unicode"/>
          <w:b/>
        </w:rPr>
      </w:pPr>
    </w:p>
    <w:p w:rsidR="00EF7FF5" w:rsidRPr="00C257B8" w:rsidRDefault="00EF7FF5">
      <w:pPr>
        <w:pStyle w:val="Marginalie"/>
        <w:framePr w:w="2519" w:h="12955" w:hRule="exact" w:wrap="around" w:x="8921" w:y="2836"/>
        <w:rPr>
          <w:rFonts w:cs="Lucida Sans Unicode"/>
          <w:b/>
        </w:rPr>
      </w:pPr>
    </w:p>
    <w:p w:rsidR="00EF7FF5" w:rsidRPr="00C257B8" w:rsidRDefault="00EF7FF5">
      <w:pPr>
        <w:pStyle w:val="Marginalie"/>
        <w:framePr w:w="2519" w:h="12955" w:hRule="exact" w:wrap="around" w:x="8921" w:y="2836"/>
        <w:rPr>
          <w:rFonts w:cs="Lucida Sans Unicode"/>
          <w:b/>
        </w:rPr>
      </w:pPr>
    </w:p>
    <w:p w:rsidR="00EF7FF5" w:rsidRPr="00C257B8" w:rsidRDefault="00EF7FF5">
      <w:pPr>
        <w:pStyle w:val="Marginalie"/>
        <w:framePr w:w="2519" w:h="12955" w:hRule="exact" w:wrap="around" w:x="8921" w:y="2836"/>
        <w:rPr>
          <w:rFonts w:cs="Lucida Sans Unicode"/>
          <w:b/>
        </w:rPr>
      </w:pPr>
    </w:p>
    <w:p w:rsidR="00EF7FF5" w:rsidRPr="00C257B8" w:rsidRDefault="00EF7FF5">
      <w:pPr>
        <w:pStyle w:val="Marginalie"/>
        <w:framePr w:w="2519" w:h="12955" w:hRule="exact" w:wrap="around" w:x="8921" w:y="2836"/>
        <w:rPr>
          <w:rFonts w:cs="Lucida Sans Unicode"/>
          <w:b/>
        </w:rPr>
      </w:pPr>
    </w:p>
    <w:p w:rsidR="00EF7FF5" w:rsidRPr="00C257B8" w:rsidRDefault="00EF7FF5">
      <w:pPr>
        <w:pStyle w:val="Marginalie"/>
        <w:framePr w:w="2519" w:h="12955" w:hRule="exact" w:wrap="around" w:x="8921" w:y="2836"/>
        <w:rPr>
          <w:rFonts w:cs="Lucida Sans Unicode"/>
          <w:b/>
        </w:rPr>
      </w:pPr>
    </w:p>
    <w:p w:rsidR="00EF7FF5" w:rsidRPr="00C257B8" w:rsidRDefault="00EF7FF5">
      <w:pPr>
        <w:pStyle w:val="Marginalie"/>
        <w:framePr w:w="2519" w:h="12955" w:hRule="exact" w:wrap="around" w:x="8921" w:y="2836"/>
        <w:rPr>
          <w:rFonts w:cs="Lucida Sans Unicode"/>
          <w:b/>
        </w:rPr>
      </w:pPr>
    </w:p>
    <w:p w:rsidR="00EF7FF5" w:rsidRPr="00C257B8" w:rsidRDefault="00EF7FF5">
      <w:pPr>
        <w:pStyle w:val="Marginalie"/>
        <w:framePr w:w="2519" w:h="12955" w:hRule="exact" w:wrap="around" w:x="8921" w:y="2836"/>
        <w:rPr>
          <w:rFonts w:cs="Lucida Sans Unicode"/>
          <w:b/>
        </w:rPr>
      </w:pPr>
    </w:p>
    <w:p w:rsidR="00EF7FF5" w:rsidRPr="00C257B8" w:rsidRDefault="00EF7FF5">
      <w:pPr>
        <w:pStyle w:val="Marginalie"/>
        <w:framePr w:w="2519" w:h="12955" w:hRule="exact" w:wrap="around" w:x="8921" w:y="2836"/>
        <w:rPr>
          <w:rFonts w:cs="Lucida Sans Unicode"/>
          <w:b/>
        </w:rPr>
      </w:pPr>
    </w:p>
    <w:p w:rsidR="00EF7FF5" w:rsidRPr="00C257B8" w:rsidRDefault="00EF7FF5">
      <w:pPr>
        <w:pStyle w:val="Marginalie"/>
        <w:framePr w:w="2519" w:h="12955" w:hRule="exact" w:wrap="around" w:x="8921" w:y="2836"/>
        <w:rPr>
          <w:rFonts w:cs="Lucida Sans Unicode"/>
          <w:b/>
        </w:rPr>
      </w:pPr>
    </w:p>
    <w:p w:rsidR="00EF7FF5" w:rsidRPr="00C257B8" w:rsidRDefault="00EF7FF5">
      <w:pPr>
        <w:pStyle w:val="Marginalie"/>
        <w:framePr w:w="2519" w:h="12955" w:hRule="exact" w:wrap="around" w:x="8921" w:y="2836"/>
        <w:rPr>
          <w:rFonts w:cs="Lucida Sans Unicode"/>
          <w:b/>
        </w:rPr>
      </w:pPr>
    </w:p>
    <w:p w:rsidR="00EF7FF5" w:rsidRPr="00C257B8" w:rsidRDefault="00EF7FF5">
      <w:pPr>
        <w:pStyle w:val="Marginalie"/>
        <w:framePr w:w="2519" w:h="12955" w:hRule="exact" w:wrap="around" w:x="8921" w:y="2836"/>
        <w:rPr>
          <w:rFonts w:cs="Lucida Sans Unicode"/>
          <w:b/>
        </w:rPr>
      </w:pPr>
    </w:p>
    <w:p w:rsidR="00EF7FF5" w:rsidRPr="00C257B8" w:rsidRDefault="00EF7FF5">
      <w:pPr>
        <w:pStyle w:val="Marginalie"/>
        <w:framePr w:w="2519" w:h="12955" w:hRule="exact" w:wrap="around" w:x="8921" w:y="2836"/>
        <w:rPr>
          <w:rFonts w:cs="Lucida Sans Unicode"/>
          <w:b/>
        </w:rPr>
      </w:pPr>
    </w:p>
    <w:p w:rsidR="00EF7FF5" w:rsidRPr="00C257B8" w:rsidRDefault="00EF7FF5">
      <w:pPr>
        <w:pStyle w:val="Marginalie"/>
        <w:framePr w:w="2519" w:h="12955" w:hRule="exact" w:wrap="around" w:x="8921" w:y="2836"/>
        <w:rPr>
          <w:rFonts w:cs="Lucida Sans Unicode"/>
          <w:b/>
        </w:rPr>
      </w:pPr>
    </w:p>
    <w:p w:rsidR="00EF7FF5" w:rsidRPr="00C257B8" w:rsidRDefault="00EF7FF5">
      <w:pPr>
        <w:pStyle w:val="Marginalie"/>
        <w:framePr w:w="2519" w:h="12955" w:hRule="exact" w:wrap="around" w:x="8921" w:y="2836"/>
        <w:rPr>
          <w:rFonts w:cs="Lucida Sans Unicode"/>
          <w:b/>
        </w:rPr>
      </w:pPr>
    </w:p>
    <w:p w:rsidR="00EF7FF5" w:rsidRPr="00C257B8" w:rsidRDefault="00EF7FF5">
      <w:pPr>
        <w:pStyle w:val="Marginalie"/>
        <w:framePr w:w="2519" w:h="12955" w:hRule="exact" w:wrap="around" w:x="8921" w:y="2836"/>
        <w:rPr>
          <w:rFonts w:cs="Lucida Sans Unicode"/>
          <w:b/>
        </w:rPr>
      </w:pPr>
    </w:p>
    <w:p w:rsidR="00EF7FF5" w:rsidRPr="00C257B8" w:rsidRDefault="00EF7FF5">
      <w:pPr>
        <w:pStyle w:val="Marginalie"/>
        <w:framePr w:w="2519" w:h="12955" w:hRule="exact" w:wrap="around" w:x="8921" w:y="2836"/>
        <w:rPr>
          <w:rFonts w:cs="Lucida Sans Unicode"/>
          <w:b/>
        </w:rPr>
      </w:pPr>
    </w:p>
    <w:p w:rsidR="00EF7FF5" w:rsidRPr="00C257B8" w:rsidRDefault="00EF7FF5">
      <w:pPr>
        <w:pStyle w:val="Marginalie"/>
        <w:framePr w:w="2519" w:h="12955" w:hRule="exact" w:wrap="around" w:x="8921" w:y="2836"/>
        <w:rPr>
          <w:rFonts w:cs="Lucida Sans Unicode"/>
          <w:b/>
        </w:rPr>
      </w:pPr>
    </w:p>
    <w:p w:rsidR="00EF7FF5" w:rsidRPr="00C257B8" w:rsidRDefault="00EF7FF5">
      <w:pPr>
        <w:pStyle w:val="Marginalie"/>
        <w:framePr w:w="2519" w:h="12955" w:hRule="exact" w:wrap="around" w:x="8921" w:y="2836"/>
        <w:rPr>
          <w:rFonts w:cs="Lucida Sans Unicode"/>
          <w:b/>
        </w:rPr>
      </w:pPr>
    </w:p>
    <w:p w:rsidR="009E3EF6" w:rsidRPr="00DD25DF" w:rsidRDefault="009E3EF6" w:rsidP="009E3EF6">
      <w:pPr>
        <w:pStyle w:val="Marginalie"/>
        <w:framePr w:w="2519" w:h="12955" w:hRule="exact" w:wrap="around" w:x="8921" w:y="2836"/>
        <w:rPr>
          <w:rFonts w:cs="Lucida Sans Unicode"/>
          <w:b/>
          <w:bCs/>
        </w:rPr>
      </w:pPr>
      <w:r w:rsidRPr="00DD25DF">
        <w:rPr>
          <w:rFonts w:cs="Lucida Sans Unicode"/>
          <w:b/>
          <w:bCs/>
        </w:rPr>
        <w:t>Evonik Industries AG</w:t>
      </w:r>
    </w:p>
    <w:p w:rsidR="009E3EF6" w:rsidRPr="00DD25DF" w:rsidRDefault="009E3EF6" w:rsidP="009E3EF6">
      <w:pPr>
        <w:pStyle w:val="Marginalie"/>
        <w:framePr w:w="2519" w:h="12955" w:hRule="exact" w:wrap="around" w:x="8921" w:y="2836"/>
        <w:rPr>
          <w:rFonts w:cs="Lucida Sans Unicode"/>
          <w:bCs/>
        </w:rPr>
      </w:pPr>
      <w:proofErr w:type="spellStart"/>
      <w:r w:rsidRPr="00DD25DF">
        <w:rPr>
          <w:rFonts w:cs="Lucida Sans Unicode"/>
          <w:bCs/>
        </w:rPr>
        <w:t>Rellinghauser</w:t>
      </w:r>
      <w:proofErr w:type="spellEnd"/>
      <w:r w:rsidRPr="00DD25DF">
        <w:rPr>
          <w:rFonts w:cs="Lucida Sans Unicode"/>
          <w:bCs/>
        </w:rPr>
        <w:t xml:space="preserve"> Straße 1-11</w:t>
      </w:r>
    </w:p>
    <w:p w:rsidR="009E3EF6" w:rsidRPr="00C257B8" w:rsidRDefault="009E3EF6" w:rsidP="009E3EF6">
      <w:pPr>
        <w:pStyle w:val="Marginalie"/>
        <w:framePr w:w="2519" w:h="12955" w:hRule="exact" w:wrap="around" w:x="8921" w:y="2836"/>
        <w:rPr>
          <w:rFonts w:cs="Lucida Sans Unicode"/>
          <w:bCs/>
        </w:rPr>
      </w:pPr>
      <w:r w:rsidRPr="00C257B8">
        <w:rPr>
          <w:rFonts w:cs="Lucida Sans Unicode"/>
          <w:bCs/>
        </w:rPr>
        <w:t>45128 Essen</w:t>
      </w:r>
    </w:p>
    <w:p w:rsidR="009E3EF6" w:rsidRPr="00C257B8" w:rsidRDefault="009E3EF6" w:rsidP="009E3EF6">
      <w:pPr>
        <w:pStyle w:val="Marginalie"/>
        <w:framePr w:w="2519" w:h="12955" w:hRule="exact" w:wrap="around" w:x="8921" w:y="2836"/>
        <w:rPr>
          <w:rFonts w:cs="Lucida Sans Unicode"/>
          <w:bCs/>
        </w:rPr>
      </w:pPr>
      <w:r w:rsidRPr="00C257B8">
        <w:rPr>
          <w:rFonts w:cs="Lucida Sans Unicode"/>
          <w:bCs/>
        </w:rPr>
        <w:t>Germany</w:t>
      </w:r>
    </w:p>
    <w:p w:rsidR="009E3EF6" w:rsidRPr="00C257B8" w:rsidRDefault="009E3EF6" w:rsidP="009E3EF6">
      <w:pPr>
        <w:pStyle w:val="Marginalie"/>
        <w:framePr w:w="2519" w:h="12955" w:hRule="exact" w:wrap="around" w:x="8921" w:y="2836"/>
        <w:rPr>
          <w:rFonts w:cs="Lucida Sans Unicode"/>
          <w:bCs/>
        </w:rPr>
      </w:pPr>
      <w:r w:rsidRPr="00C257B8">
        <w:rPr>
          <w:rFonts w:cs="Lucida Sans Unicode"/>
          <w:bCs/>
        </w:rPr>
        <w:t>Phone +49 201 177-01</w:t>
      </w:r>
    </w:p>
    <w:p w:rsidR="009E3EF6" w:rsidRPr="00982514" w:rsidRDefault="009E3EF6" w:rsidP="009E3EF6">
      <w:pPr>
        <w:pStyle w:val="Marginalie"/>
        <w:framePr w:w="2519" w:h="12955" w:hRule="exact" w:wrap="around" w:x="8921" w:y="2836"/>
        <w:rPr>
          <w:rFonts w:cs="Lucida Sans Unicode"/>
          <w:bCs/>
          <w:lang w:val="en-US"/>
        </w:rPr>
      </w:pPr>
      <w:r w:rsidRPr="00982514">
        <w:rPr>
          <w:rFonts w:cs="Lucida Sans Unicode"/>
          <w:bCs/>
          <w:lang w:val="en-US"/>
        </w:rPr>
        <w:t>Fax +49 201 177-3475</w:t>
      </w:r>
    </w:p>
    <w:p w:rsidR="009E3EF6" w:rsidRPr="00982514" w:rsidRDefault="009E3EF6" w:rsidP="009E3EF6">
      <w:pPr>
        <w:pStyle w:val="Marginalie"/>
        <w:framePr w:w="2519" w:h="12955" w:hRule="exact" w:wrap="around" w:x="8921" w:y="2836"/>
        <w:rPr>
          <w:rFonts w:cs="Lucida Sans Unicode"/>
          <w:bCs/>
          <w:lang w:val="en-US"/>
        </w:rPr>
      </w:pPr>
      <w:r w:rsidRPr="00982514">
        <w:rPr>
          <w:rFonts w:cs="Lucida Sans Unicode"/>
          <w:bCs/>
          <w:lang w:val="en-US"/>
        </w:rPr>
        <w:t>www.evonik.com</w:t>
      </w:r>
    </w:p>
    <w:p w:rsidR="009E3EF6" w:rsidRPr="00982514" w:rsidRDefault="009E3EF6" w:rsidP="009E3EF6">
      <w:pPr>
        <w:pStyle w:val="Marginalie"/>
        <w:framePr w:w="2519" w:h="12955" w:hRule="exact" w:wrap="around" w:x="8921" w:y="2836"/>
        <w:rPr>
          <w:rFonts w:cs="Lucida Sans Unicode"/>
          <w:bCs/>
          <w:lang w:val="en-US"/>
        </w:rPr>
      </w:pPr>
    </w:p>
    <w:p w:rsidR="009E3EF6" w:rsidRPr="00982514" w:rsidRDefault="009E3EF6" w:rsidP="009E3EF6">
      <w:pPr>
        <w:pStyle w:val="Marginalie"/>
        <w:framePr w:w="2519" w:h="12955" w:hRule="exact" w:wrap="around" w:x="8921" w:y="2836"/>
        <w:rPr>
          <w:rFonts w:cs="Lucida Sans Unicode"/>
          <w:b/>
          <w:bCs/>
          <w:lang w:val="en-US"/>
        </w:rPr>
      </w:pPr>
      <w:r w:rsidRPr="00982514">
        <w:rPr>
          <w:rFonts w:cs="Lucida Sans Unicode"/>
          <w:b/>
          <w:bCs/>
          <w:lang w:val="en-US"/>
        </w:rPr>
        <w:t>Supervisory Board</w:t>
      </w:r>
    </w:p>
    <w:p w:rsidR="009E3EF6" w:rsidRPr="00DD25DF" w:rsidRDefault="009E3EF6" w:rsidP="009E3EF6">
      <w:pPr>
        <w:pStyle w:val="Marginalie"/>
        <w:framePr w:w="2519" w:h="12955" w:hRule="exact" w:wrap="around" w:x="8921" w:y="2836"/>
        <w:rPr>
          <w:rFonts w:cs="Lucida Sans Unicode"/>
          <w:bCs/>
          <w:lang w:val="en-US"/>
        </w:rPr>
      </w:pPr>
      <w:r w:rsidRPr="00982514">
        <w:rPr>
          <w:rFonts w:cs="Lucida Sans Unicode"/>
          <w:bCs/>
          <w:lang w:val="en-US"/>
        </w:rPr>
        <w:t>Dr. W</w:t>
      </w:r>
      <w:r w:rsidRPr="00DD25DF">
        <w:rPr>
          <w:rFonts w:cs="Lucida Sans Unicode"/>
          <w:bCs/>
          <w:lang w:val="en-US"/>
        </w:rPr>
        <w:t>erner Müller, Chairman</w:t>
      </w:r>
    </w:p>
    <w:p w:rsidR="009E3EF6" w:rsidRPr="00A46C5B" w:rsidRDefault="009E3EF6" w:rsidP="009E3EF6">
      <w:pPr>
        <w:pStyle w:val="Marginalie"/>
        <w:framePr w:w="2519" w:h="12955" w:hRule="exact" w:wrap="around" w:x="8921" w:y="2836"/>
        <w:rPr>
          <w:rFonts w:cs="Lucida Sans Unicode"/>
          <w:b/>
          <w:bCs/>
          <w:lang w:val="en-US"/>
        </w:rPr>
      </w:pPr>
      <w:r w:rsidRPr="00A46C5B">
        <w:rPr>
          <w:rFonts w:cs="Lucida Sans Unicode"/>
          <w:b/>
          <w:bCs/>
          <w:lang w:val="en-US"/>
        </w:rPr>
        <w:t>Executive Board</w:t>
      </w:r>
    </w:p>
    <w:p w:rsidR="009E3EF6" w:rsidRPr="00C257B8" w:rsidRDefault="009E3EF6" w:rsidP="009E3EF6">
      <w:pPr>
        <w:pStyle w:val="Marginalie"/>
        <w:framePr w:w="2519" w:h="12955" w:hRule="exact" w:wrap="around" w:x="8921" w:y="2836"/>
        <w:rPr>
          <w:rFonts w:cs="Lucida Sans Unicode"/>
          <w:bCs/>
        </w:rPr>
      </w:pPr>
      <w:r w:rsidRPr="00C257B8">
        <w:rPr>
          <w:rFonts w:cs="Lucida Sans Unicode"/>
          <w:bCs/>
        </w:rPr>
        <w:t>Dr. Klaus Engel, Chairman</w:t>
      </w:r>
    </w:p>
    <w:p w:rsidR="009E3EF6" w:rsidRPr="00DD25DF" w:rsidRDefault="009E3EF6" w:rsidP="009E3EF6">
      <w:pPr>
        <w:pStyle w:val="Marginalie"/>
        <w:framePr w:w="2519" w:h="12955" w:hRule="exact" w:wrap="around" w:x="8921" w:y="2836"/>
        <w:rPr>
          <w:rFonts w:cs="Lucida Sans Unicode"/>
          <w:bCs/>
        </w:rPr>
      </w:pPr>
      <w:r w:rsidRPr="00DD25DF">
        <w:rPr>
          <w:rFonts w:cs="Lucida Sans Unicode"/>
          <w:bCs/>
        </w:rPr>
        <w:t>Dr. Ralph Sven Kaufmann</w:t>
      </w:r>
    </w:p>
    <w:p w:rsidR="009E3EF6" w:rsidRPr="00DD25DF" w:rsidRDefault="009E3EF6" w:rsidP="009E3EF6">
      <w:pPr>
        <w:pStyle w:val="Marginalie"/>
        <w:framePr w:w="2519" w:h="12955" w:hRule="exact" w:wrap="around" w:x="8921" w:y="2836"/>
        <w:rPr>
          <w:rFonts w:cs="Lucida Sans Unicode"/>
          <w:bCs/>
        </w:rPr>
      </w:pPr>
      <w:r w:rsidRPr="00DD25DF">
        <w:rPr>
          <w:rFonts w:cs="Lucida Sans Unicode"/>
          <w:bCs/>
        </w:rPr>
        <w:t>Christian Kullmann</w:t>
      </w:r>
    </w:p>
    <w:p w:rsidR="009E3EF6" w:rsidRPr="00C257B8" w:rsidRDefault="009E3EF6" w:rsidP="009E3EF6">
      <w:pPr>
        <w:pStyle w:val="Marginalie"/>
        <w:framePr w:w="2519" w:h="12955" w:hRule="exact" w:wrap="around" w:x="8921" w:y="2836"/>
        <w:rPr>
          <w:rFonts w:cs="Lucida Sans Unicode"/>
          <w:bCs/>
        </w:rPr>
      </w:pPr>
      <w:r w:rsidRPr="00C257B8">
        <w:rPr>
          <w:rFonts w:cs="Lucida Sans Unicode"/>
          <w:bCs/>
        </w:rPr>
        <w:t>Thomas Wessel</w:t>
      </w:r>
    </w:p>
    <w:p w:rsidR="009E3EF6" w:rsidRPr="00C257B8" w:rsidRDefault="009E3EF6" w:rsidP="009E3EF6">
      <w:pPr>
        <w:pStyle w:val="Marginalie"/>
        <w:framePr w:w="2519" w:h="12955" w:hRule="exact" w:wrap="around" w:x="8921" w:y="2836"/>
        <w:rPr>
          <w:rFonts w:cs="Lucida Sans Unicode"/>
          <w:bCs/>
        </w:rPr>
      </w:pPr>
      <w:r w:rsidRPr="00C257B8">
        <w:rPr>
          <w:rFonts w:cs="Lucida Sans Unicode"/>
          <w:bCs/>
        </w:rPr>
        <w:t>Ute Wolf</w:t>
      </w:r>
    </w:p>
    <w:p w:rsidR="009E3EF6" w:rsidRPr="00C257B8" w:rsidRDefault="009E3EF6" w:rsidP="009E3EF6">
      <w:pPr>
        <w:pStyle w:val="Marginalie"/>
        <w:framePr w:w="2519" w:h="12955" w:hRule="exact" w:wrap="around" w:x="8921" w:y="2836"/>
        <w:rPr>
          <w:rFonts w:cs="Lucida Sans Unicode"/>
          <w:bCs/>
        </w:rPr>
      </w:pPr>
    </w:p>
    <w:p w:rsidR="009E3EF6" w:rsidRPr="00DD25DF" w:rsidRDefault="009E3EF6" w:rsidP="009E3EF6">
      <w:pPr>
        <w:pStyle w:val="Marginalie"/>
        <w:framePr w:w="2519" w:h="12955" w:hRule="exact" w:wrap="around" w:x="8921" w:y="2836"/>
        <w:rPr>
          <w:rFonts w:cs="Lucida Sans Unicode"/>
          <w:bCs/>
          <w:lang w:val="en-US"/>
        </w:rPr>
      </w:pPr>
      <w:r w:rsidRPr="00DD25DF">
        <w:rPr>
          <w:rFonts w:cs="Lucida Sans Unicode"/>
          <w:bCs/>
          <w:lang w:val="en-US"/>
        </w:rPr>
        <w:t>Registered office Essen</w:t>
      </w:r>
    </w:p>
    <w:p w:rsidR="009E3EF6" w:rsidRPr="00DD25DF" w:rsidRDefault="009E3EF6" w:rsidP="009E3EF6">
      <w:pPr>
        <w:pStyle w:val="Marginalie"/>
        <w:framePr w:w="2519" w:h="12955" w:hRule="exact" w:wrap="around" w:x="8921" w:y="2836"/>
        <w:rPr>
          <w:rFonts w:cs="Lucida Sans Unicode"/>
          <w:bCs/>
          <w:lang w:val="en-US"/>
        </w:rPr>
      </w:pPr>
      <w:r w:rsidRPr="00DD25DF">
        <w:rPr>
          <w:rFonts w:cs="Lucida Sans Unicode"/>
          <w:bCs/>
          <w:lang w:val="en-US"/>
        </w:rPr>
        <w:t>Registered court</w:t>
      </w:r>
    </w:p>
    <w:p w:rsidR="009E3EF6" w:rsidRPr="00DD25DF" w:rsidRDefault="009E3EF6" w:rsidP="009E3EF6">
      <w:pPr>
        <w:pStyle w:val="Marginalie"/>
        <w:framePr w:w="2519" w:h="12955" w:hRule="exact" w:wrap="around" w:x="8921" w:y="2836"/>
        <w:rPr>
          <w:rFonts w:cs="Lucida Sans Unicode"/>
          <w:bCs/>
          <w:lang w:val="en-US"/>
        </w:rPr>
      </w:pPr>
      <w:r w:rsidRPr="00DD25DF">
        <w:rPr>
          <w:rFonts w:cs="Lucida Sans Unicode"/>
          <w:bCs/>
          <w:lang w:val="en-US"/>
        </w:rPr>
        <w:t>Essen local court</w:t>
      </w:r>
    </w:p>
    <w:p w:rsidR="009E3EF6" w:rsidRPr="00DD25DF" w:rsidRDefault="009E3EF6" w:rsidP="009E3EF6">
      <w:pPr>
        <w:pStyle w:val="Marginalie"/>
        <w:framePr w:w="2519" w:h="12955" w:hRule="exact" w:wrap="around" w:x="8921" w:y="2836"/>
        <w:rPr>
          <w:rFonts w:cs="Lucida Sans Unicode"/>
          <w:bCs/>
          <w:lang w:val="en-US"/>
        </w:rPr>
      </w:pPr>
      <w:r w:rsidRPr="00DD25DF">
        <w:rPr>
          <w:rFonts w:cs="Lucida Sans Unicode"/>
          <w:bCs/>
          <w:lang w:val="en-US"/>
        </w:rPr>
        <w:t>Commercial registry B 19474</w:t>
      </w:r>
    </w:p>
    <w:p w:rsidR="005C1EED" w:rsidRPr="00AD6695" w:rsidRDefault="009E3EF6" w:rsidP="009E3EF6">
      <w:pPr>
        <w:pStyle w:val="Marginalie"/>
        <w:framePr w:w="2519" w:h="12955" w:hRule="exact" w:wrap="around" w:x="8921" w:y="2836"/>
        <w:rPr>
          <w:b/>
          <w:sz w:val="36"/>
          <w:lang w:val="en-US" w:eastAsia="en-US" w:bidi="en-US"/>
        </w:rPr>
      </w:pPr>
      <w:r w:rsidRPr="00DD25DF">
        <w:rPr>
          <w:rFonts w:cs="Lucida Sans Unicode"/>
          <w:bCs/>
          <w:lang w:val="en-US"/>
        </w:rPr>
        <w:t>VAT ID no. DE 811160003</w:t>
      </w:r>
    </w:p>
    <w:p w:rsidR="005C1EED" w:rsidRPr="009E3EF6" w:rsidRDefault="009E3EF6" w:rsidP="009E3EF6">
      <w:pPr>
        <w:rPr>
          <w:b/>
          <w:sz w:val="36"/>
          <w:lang w:val="en-US" w:eastAsia="en-US" w:bidi="en-US"/>
        </w:rPr>
      </w:pPr>
      <w:proofErr w:type="spellStart"/>
      <w:r w:rsidRPr="00AD6695">
        <w:rPr>
          <w:b/>
          <w:sz w:val="24"/>
          <w:lang w:val="en-US"/>
        </w:rPr>
        <w:t>Evonik</w:t>
      </w:r>
      <w:proofErr w:type="spellEnd"/>
      <w:r w:rsidRPr="00AD6695">
        <w:rPr>
          <w:b/>
          <w:sz w:val="24"/>
          <w:lang w:val="en-US"/>
        </w:rPr>
        <w:t xml:space="preserve"> to expand capacity for VESTOSINT® polyamide 12 powder in Marl</w:t>
      </w:r>
    </w:p>
    <w:p w:rsidR="005C1EED" w:rsidRPr="005C1EED" w:rsidRDefault="005C1EED" w:rsidP="005C1EED">
      <w:pPr>
        <w:spacing w:line="300" w:lineRule="exact"/>
        <w:rPr>
          <w:rFonts w:cs="Lucida Sans Unicode"/>
          <w:sz w:val="24"/>
          <w:lang w:val="en-US" w:eastAsia="en-US" w:bidi="en-US"/>
        </w:rPr>
      </w:pPr>
    </w:p>
    <w:p w:rsidR="005C1EED" w:rsidRPr="005C1EED" w:rsidRDefault="005C1EED" w:rsidP="00AD6695">
      <w:pPr>
        <w:numPr>
          <w:ilvl w:val="0"/>
          <w:numId w:val="10"/>
        </w:numPr>
        <w:spacing w:line="300" w:lineRule="exact"/>
        <w:ind w:left="346" w:right="86" w:hanging="346"/>
        <w:rPr>
          <w:rFonts w:cs="Lucida Sans Unicode"/>
          <w:sz w:val="24"/>
          <w:lang w:val="en-US" w:eastAsia="en-US" w:bidi="en-US"/>
        </w:rPr>
      </w:pPr>
      <w:proofErr w:type="spellStart"/>
      <w:r w:rsidRPr="005C1EED">
        <w:rPr>
          <w:rFonts w:eastAsia="Calibri"/>
          <w:sz w:val="24"/>
          <w:szCs w:val="22"/>
          <w:lang w:val="en-US" w:eastAsia="en-US" w:bidi="en-US"/>
        </w:rPr>
        <w:t>Evonik</w:t>
      </w:r>
      <w:proofErr w:type="spellEnd"/>
      <w:r w:rsidRPr="005C1EED">
        <w:rPr>
          <w:rFonts w:eastAsia="Calibri"/>
          <w:sz w:val="24"/>
          <w:szCs w:val="22"/>
          <w:lang w:val="en-US" w:eastAsia="en-US" w:bidi="en-US"/>
        </w:rPr>
        <w:t xml:space="preserve"> to expand its leading position in powdered polyamide 12</w:t>
      </w:r>
    </w:p>
    <w:p w:rsidR="005C1EED" w:rsidRPr="005C1EED" w:rsidRDefault="005C1EED" w:rsidP="00AD6695">
      <w:pPr>
        <w:numPr>
          <w:ilvl w:val="0"/>
          <w:numId w:val="10"/>
        </w:numPr>
        <w:spacing w:line="300" w:lineRule="exact"/>
        <w:ind w:left="346" w:right="86" w:hanging="346"/>
        <w:rPr>
          <w:rFonts w:cs="Lucida Sans Unicode"/>
          <w:sz w:val="24"/>
          <w:lang w:val="en-US" w:eastAsia="en-US" w:bidi="en-US"/>
        </w:rPr>
      </w:pPr>
      <w:r w:rsidRPr="005C1EED">
        <w:rPr>
          <w:rFonts w:eastAsia="Calibri"/>
          <w:sz w:val="24"/>
          <w:szCs w:val="22"/>
          <w:lang w:val="en-US" w:eastAsia="en-US" w:bidi="en-US"/>
        </w:rPr>
        <w:t>Strong growth potential, especially in 3D printing</w:t>
      </w:r>
    </w:p>
    <w:p w:rsidR="005C1EED" w:rsidRPr="005C1EED" w:rsidRDefault="005C1EED" w:rsidP="00AD6695">
      <w:pPr>
        <w:numPr>
          <w:ilvl w:val="0"/>
          <w:numId w:val="10"/>
        </w:numPr>
        <w:spacing w:line="300" w:lineRule="exact"/>
        <w:ind w:left="346" w:right="86" w:hanging="346"/>
        <w:rPr>
          <w:rFonts w:cs="Lucida Sans Unicode"/>
          <w:sz w:val="24"/>
          <w:lang w:val="en-US" w:eastAsia="en-US" w:bidi="en-US"/>
        </w:rPr>
      </w:pPr>
      <w:r w:rsidRPr="005C1EED">
        <w:rPr>
          <w:rFonts w:eastAsia="Calibri"/>
          <w:sz w:val="24"/>
          <w:szCs w:val="22"/>
          <w:lang w:val="en-US" w:eastAsia="en-US" w:bidi="en-US"/>
        </w:rPr>
        <w:t>Investment volume in the mid double-digit million euro range</w:t>
      </w:r>
    </w:p>
    <w:p w:rsidR="005C1EED" w:rsidRPr="005C1EED" w:rsidRDefault="005C1EED" w:rsidP="00AD6695">
      <w:pPr>
        <w:numPr>
          <w:ilvl w:val="0"/>
          <w:numId w:val="10"/>
        </w:numPr>
        <w:spacing w:line="300" w:lineRule="exact"/>
        <w:ind w:left="346" w:right="86" w:hanging="346"/>
        <w:rPr>
          <w:rFonts w:cs="Lucida Sans Unicode"/>
          <w:sz w:val="24"/>
          <w:lang w:val="en-US" w:eastAsia="en-US" w:bidi="en-US"/>
        </w:rPr>
      </w:pPr>
      <w:r w:rsidRPr="005C1EED">
        <w:rPr>
          <w:rFonts w:eastAsia="Calibri"/>
          <w:sz w:val="24"/>
          <w:szCs w:val="22"/>
          <w:lang w:val="en-US" w:eastAsia="en-US" w:bidi="en-US"/>
        </w:rPr>
        <w:t>New facility to become operational in late 2017</w:t>
      </w:r>
    </w:p>
    <w:p w:rsidR="005C1EED" w:rsidRPr="005C1EED" w:rsidRDefault="005C1EED" w:rsidP="005C1EED">
      <w:pPr>
        <w:spacing w:line="300" w:lineRule="exact"/>
        <w:ind w:left="340" w:right="85"/>
        <w:rPr>
          <w:rFonts w:cs="Lucida Sans Unicode"/>
          <w:lang w:val="en-US" w:eastAsia="en-US" w:bidi="en-US"/>
        </w:rPr>
      </w:pPr>
    </w:p>
    <w:p w:rsidR="005C1EED" w:rsidRPr="005C1EED" w:rsidRDefault="005C1EED" w:rsidP="005C1EED">
      <w:pPr>
        <w:rPr>
          <w:rFonts w:cs="Lucida Sans Unicode"/>
          <w:sz w:val="22"/>
          <w:szCs w:val="22"/>
          <w:lang w:val="en-US" w:eastAsia="en-US" w:bidi="en-US"/>
        </w:rPr>
      </w:pPr>
      <w:r w:rsidRPr="005C1EED">
        <w:rPr>
          <w:rFonts w:eastAsia="Calibri"/>
          <w:sz w:val="22"/>
          <w:szCs w:val="22"/>
          <w:lang w:val="en-US" w:eastAsia="en-US" w:bidi="en-US"/>
        </w:rPr>
        <w:t xml:space="preserve">Essen/Marl. </w:t>
      </w:r>
      <w:proofErr w:type="spellStart"/>
      <w:r w:rsidRPr="005C1EED">
        <w:rPr>
          <w:rFonts w:eastAsia="Calibri"/>
          <w:sz w:val="22"/>
          <w:szCs w:val="22"/>
          <w:lang w:val="en-US" w:eastAsia="en-US" w:bidi="en-US"/>
        </w:rPr>
        <w:t>Evonik</w:t>
      </w:r>
      <w:proofErr w:type="spellEnd"/>
      <w:r w:rsidRPr="005C1EED">
        <w:rPr>
          <w:rFonts w:eastAsia="Calibri"/>
          <w:sz w:val="22"/>
          <w:szCs w:val="22"/>
          <w:lang w:val="en-US" w:eastAsia="en-US" w:bidi="en-US"/>
        </w:rPr>
        <w:t xml:space="preserve"> Industries plans to build a new production line for special polyamide 12 powder (PA12) in Marl</w:t>
      </w:r>
      <w:r w:rsidR="00930132">
        <w:rPr>
          <w:rFonts w:eastAsia="Calibri"/>
          <w:sz w:val="22"/>
          <w:szCs w:val="22"/>
          <w:lang w:val="en-US" w:eastAsia="en-US" w:bidi="en-US"/>
        </w:rPr>
        <w:t xml:space="preserve"> (Germany)</w:t>
      </w:r>
      <w:r w:rsidRPr="005C1EED">
        <w:rPr>
          <w:rFonts w:eastAsia="Calibri"/>
          <w:sz w:val="22"/>
          <w:szCs w:val="22"/>
          <w:lang w:val="en-US" w:eastAsia="en-US" w:bidi="en-US"/>
        </w:rPr>
        <w:t xml:space="preserve"> with an investment volume in the mid double-digit million euro range. The new plant, which is scheduled to become operational in late 2017, will increase the Group’s existing annual capacity for polyamide 12 powders by 50 percent. </w:t>
      </w:r>
    </w:p>
    <w:p w:rsidR="00992D99" w:rsidRPr="00930132" w:rsidRDefault="00992D99" w:rsidP="00992D99">
      <w:pPr>
        <w:pStyle w:val="Feature"/>
        <w:numPr>
          <w:ilvl w:val="0"/>
          <w:numId w:val="0"/>
        </w:numPr>
        <w:tabs>
          <w:tab w:val="clear" w:pos="567"/>
        </w:tabs>
        <w:spacing w:line="300" w:lineRule="atLeast"/>
        <w:rPr>
          <w:rFonts w:cs="Lucida Sans Unicode"/>
          <w:sz w:val="22"/>
          <w:szCs w:val="22"/>
          <w:lang w:val="en-US"/>
        </w:rPr>
      </w:pPr>
    </w:p>
    <w:p w:rsidR="005C1EED" w:rsidRPr="005C1EED" w:rsidRDefault="005C1EED" w:rsidP="005C1EED">
      <w:pPr>
        <w:rPr>
          <w:rFonts w:cs="Lucida Sans Unicode"/>
          <w:sz w:val="22"/>
          <w:szCs w:val="22"/>
          <w:lang w:val="en-US" w:eastAsia="en-US" w:bidi="en-US"/>
        </w:rPr>
      </w:pPr>
      <w:r w:rsidRPr="005C1EED">
        <w:rPr>
          <w:rFonts w:eastAsia="Calibri"/>
          <w:sz w:val="22"/>
          <w:szCs w:val="22"/>
          <w:lang w:val="en-US" w:eastAsia="en-US" w:bidi="en-US"/>
        </w:rPr>
        <w:t>“The planned investment in the new polyamide 12 powder facility represents the next step in our growth strategy.</w:t>
      </w:r>
      <w:r w:rsidR="002755FE">
        <w:rPr>
          <w:rFonts w:eastAsia="Calibri"/>
          <w:sz w:val="22"/>
          <w:szCs w:val="22"/>
          <w:lang w:val="en-US" w:eastAsia="en-US" w:bidi="en-US"/>
        </w:rPr>
        <w:t xml:space="preserve"> Our intention is to</w:t>
      </w:r>
      <w:r w:rsidRPr="005C1EED">
        <w:rPr>
          <w:rFonts w:eastAsia="Calibri"/>
          <w:sz w:val="22"/>
          <w:szCs w:val="22"/>
          <w:lang w:val="en-US" w:eastAsia="en-US" w:bidi="en-US"/>
        </w:rPr>
        <w:t xml:space="preserve"> </w:t>
      </w:r>
      <w:r w:rsidRPr="002755FE">
        <w:rPr>
          <w:rFonts w:eastAsia="Calibri"/>
          <w:sz w:val="22"/>
          <w:szCs w:val="22"/>
          <w:lang w:val="en-US" w:eastAsia="en-US" w:bidi="en-US"/>
        </w:rPr>
        <w:t>solidify</w:t>
      </w:r>
      <w:r w:rsidRPr="005C1EED">
        <w:rPr>
          <w:rFonts w:eastAsia="Calibri"/>
          <w:sz w:val="22"/>
          <w:szCs w:val="22"/>
          <w:lang w:val="en-US" w:eastAsia="en-US" w:bidi="en-US"/>
        </w:rPr>
        <w:t xml:space="preserve"> </w:t>
      </w:r>
      <w:proofErr w:type="spellStart"/>
      <w:r w:rsidRPr="005C1EED">
        <w:rPr>
          <w:rFonts w:eastAsia="Calibri"/>
          <w:sz w:val="22"/>
          <w:szCs w:val="22"/>
          <w:lang w:val="en-US" w:eastAsia="en-US" w:bidi="en-US"/>
        </w:rPr>
        <w:t>Evonik’s</w:t>
      </w:r>
      <w:proofErr w:type="spellEnd"/>
      <w:r w:rsidRPr="005C1EED">
        <w:rPr>
          <w:rFonts w:eastAsia="Calibri"/>
          <w:sz w:val="22"/>
          <w:szCs w:val="22"/>
          <w:lang w:val="en-US" w:eastAsia="en-US" w:bidi="en-US"/>
        </w:rPr>
        <w:t xml:space="preserve"> leading position as a provider of polyamide 12-based high performance polymers and utilize the growth potential of new application areas,” said Dr. Ralph Sven Kaufmann, Chief Operating Officer of </w:t>
      </w:r>
      <w:proofErr w:type="spellStart"/>
      <w:r w:rsidRPr="005C1EED">
        <w:rPr>
          <w:rFonts w:eastAsia="Calibri"/>
          <w:sz w:val="22"/>
          <w:szCs w:val="22"/>
          <w:lang w:val="en-US" w:eastAsia="en-US" w:bidi="en-US"/>
        </w:rPr>
        <w:t>Evonik</w:t>
      </w:r>
      <w:proofErr w:type="spellEnd"/>
      <w:r w:rsidRPr="005C1EED">
        <w:rPr>
          <w:rFonts w:eastAsia="Calibri"/>
          <w:sz w:val="22"/>
          <w:szCs w:val="22"/>
          <w:lang w:val="en-US" w:eastAsia="en-US" w:bidi="en-US"/>
        </w:rPr>
        <w:t>.</w:t>
      </w:r>
    </w:p>
    <w:p w:rsidR="005C1EED" w:rsidRPr="005C1EED" w:rsidRDefault="005C1EED" w:rsidP="005C1EED">
      <w:pPr>
        <w:rPr>
          <w:rFonts w:cs="Lucida Sans Unicode"/>
          <w:sz w:val="22"/>
          <w:szCs w:val="22"/>
          <w:lang w:val="en-US" w:eastAsia="en-US" w:bidi="en-US"/>
        </w:rPr>
      </w:pPr>
    </w:p>
    <w:p w:rsidR="00992D99" w:rsidRPr="005C1EED" w:rsidRDefault="005C1EED" w:rsidP="005C1EED">
      <w:pPr>
        <w:rPr>
          <w:rFonts w:cs="Lucida Sans Unicode"/>
          <w:sz w:val="22"/>
          <w:szCs w:val="22"/>
          <w:lang w:val="en-US" w:eastAsia="en-US" w:bidi="en-US"/>
        </w:rPr>
      </w:pPr>
      <w:r w:rsidRPr="005C1EED">
        <w:rPr>
          <w:rFonts w:eastAsia="Calibri"/>
          <w:sz w:val="22"/>
          <w:szCs w:val="22"/>
          <w:lang w:val="en-US" w:eastAsia="en-US" w:bidi="en-US"/>
        </w:rPr>
        <w:t xml:space="preserve">The Resource Efficiency Segment of </w:t>
      </w:r>
      <w:proofErr w:type="spellStart"/>
      <w:r w:rsidRPr="005C1EED">
        <w:rPr>
          <w:rFonts w:eastAsia="Calibri"/>
          <w:sz w:val="22"/>
          <w:szCs w:val="22"/>
          <w:lang w:val="en-US" w:eastAsia="en-US" w:bidi="en-US"/>
        </w:rPr>
        <w:t>Evonik</w:t>
      </w:r>
      <w:proofErr w:type="spellEnd"/>
      <w:r w:rsidRPr="005C1EED">
        <w:rPr>
          <w:rFonts w:eastAsia="Calibri"/>
          <w:sz w:val="22"/>
          <w:szCs w:val="22"/>
          <w:lang w:val="en-US" w:eastAsia="en-US" w:bidi="en-US"/>
        </w:rPr>
        <w:t xml:space="preserve"> is the market leader for polyamide 12 powders, which are sold under the brand name VESTOSINT®. The powders are used, for example, to coat metals for household appliances such as dishwasher baskets, but also in automotive and medical technology production and as matting and structural agents in coatings. </w:t>
      </w:r>
      <w:proofErr w:type="spellStart"/>
      <w:r w:rsidRPr="005C1EED">
        <w:rPr>
          <w:rFonts w:eastAsia="Calibri"/>
          <w:sz w:val="22"/>
          <w:szCs w:val="22"/>
          <w:lang w:val="en-US" w:eastAsia="en-US" w:bidi="en-US"/>
        </w:rPr>
        <w:t>Evonik</w:t>
      </w:r>
      <w:proofErr w:type="spellEnd"/>
      <w:r w:rsidRPr="005C1EED">
        <w:rPr>
          <w:rFonts w:eastAsia="Calibri"/>
          <w:sz w:val="22"/>
          <w:szCs w:val="22"/>
          <w:lang w:val="en-US" w:eastAsia="en-US" w:bidi="en-US"/>
        </w:rPr>
        <w:t xml:space="preserve"> also anticipates significant increases in demand in tool-free production–especially in the 3D printing industry. “We project attractive market growth. The new production line in Marl will meet the growing demand for PA12 powder products in the long term to support our customers’ growth,” said Dr. Claus </w:t>
      </w:r>
      <w:proofErr w:type="spellStart"/>
      <w:r w:rsidRPr="005C1EED">
        <w:rPr>
          <w:rFonts w:eastAsia="Calibri"/>
          <w:sz w:val="22"/>
          <w:szCs w:val="22"/>
          <w:lang w:val="en-US" w:eastAsia="en-US" w:bidi="en-US"/>
        </w:rPr>
        <w:t>Rettig</w:t>
      </w:r>
      <w:proofErr w:type="spellEnd"/>
      <w:r w:rsidRPr="005C1EED">
        <w:rPr>
          <w:rFonts w:eastAsia="Calibri"/>
          <w:sz w:val="22"/>
          <w:szCs w:val="22"/>
          <w:lang w:val="en-US" w:eastAsia="en-US" w:bidi="en-US"/>
        </w:rPr>
        <w:t>, the Chairman of the</w:t>
      </w:r>
      <w:r w:rsidR="006477DF">
        <w:rPr>
          <w:rFonts w:eastAsia="Calibri"/>
          <w:sz w:val="22"/>
          <w:szCs w:val="22"/>
          <w:lang w:val="en-US" w:eastAsia="en-US" w:bidi="en-US"/>
        </w:rPr>
        <w:t xml:space="preserve"> Board of</w:t>
      </w:r>
      <w:r w:rsidRPr="005C1EED">
        <w:rPr>
          <w:rFonts w:eastAsia="Calibri"/>
          <w:sz w:val="22"/>
          <w:szCs w:val="22"/>
          <w:lang w:val="en-US" w:eastAsia="en-US" w:bidi="en-US"/>
        </w:rPr>
        <w:t xml:space="preserve"> Management of </w:t>
      </w:r>
      <w:proofErr w:type="spellStart"/>
      <w:r w:rsidRPr="005C1EED">
        <w:rPr>
          <w:rFonts w:eastAsia="Calibri"/>
          <w:sz w:val="22"/>
          <w:szCs w:val="22"/>
          <w:lang w:val="en-US" w:eastAsia="en-US" w:bidi="en-US"/>
        </w:rPr>
        <w:t>Evonik</w:t>
      </w:r>
      <w:proofErr w:type="spellEnd"/>
      <w:r w:rsidRPr="005C1EED">
        <w:rPr>
          <w:rFonts w:eastAsia="Calibri"/>
          <w:sz w:val="22"/>
          <w:szCs w:val="22"/>
          <w:lang w:val="en-US" w:eastAsia="en-US" w:bidi="en-US"/>
        </w:rPr>
        <w:t xml:space="preserve"> Resource Efficiency GmbH. </w:t>
      </w:r>
      <w:r w:rsidR="00992D99" w:rsidRPr="00930132">
        <w:rPr>
          <w:rFonts w:cs="Lucida Sans Unicode"/>
          <w:sz w:val="22"/>
          <w:szCs w:val="22"/>
          <w:lang w:val="en-US"/>
        </w:rPr>
        <w:t xml:space="preserve"> </w:t>
      </w:r>
    </w:p>
    <w:p w:rsidR="00992D99" w:rsidRPr="00930132" w:rsidRDefault="00992D99" w:rsidP="00992D99">
      <w:pPr>
        <w:pStyle w:val="Feature"/>
        <w:numPr>
          <w:ilvl w:val="0"/>
          <w:numId w:val="0"/>
        </w:numPr>
        <w:tabs>
          <w:tab w:val="clear" w:pos="567"/>
        </w:tabs>
        <w:spacing w:line="300" w:lineRule="atLeast"/>
        <w:rPr>
          <w:rFonts w:cs="Lucida Sans Unicode"/>
          <w:sz w:val="22"/>
          <w:szCs w:val="22"/>
          <w:lang w:val="en-US"/>
        </w:rPr>
      </w:pPr>
    </w:p>
    <w:p w:rsidR="005C1EED" w:rsidRPr="005C1EED" w:rsidRDefault="005C1EED" w:rsidP="005C1EED">
      <w:pPr>
        <w:rPr>
          <w:rFonts w:cs="Lucida Sans Unicode"/>
          <w:sz w:val="22"/>
          <w:szCs w:val="22"/>
          <w:lang w:val="en-US" w:eastAsia="en-US" w:bidi="en-US"/>
        </w:rPr>
      </w:pPr>
      <w:r w:rsidRPr="005C1EED">
        <w:rPr>
          <w:rFonts w:eastAsia="Calibri"/>
          <w:sz w:val="22"/>
          <w:szCs w:val="22"/>
          <w:lang w:val="en-US" w:eastAsia="en-US" w:bidi="en-US"/>
        </w:rPr>
        <w:lastRenderedPageBreak/>
        <w:t>Due to their mechanical properties and chemical resistance as well as the high melting point of finished products, PA12 powders are particularly suitable for use in powder-based 3D printing processes such as selective laser sintering (SLS) and high-speed sintering (HSS). Fiber composite materials represent another growth field. Polyamide 12 powders are an ideal matrix for thermoplastic composites made of fiberglass, carbon fibers, and aramid or steel fibers. Applications can be found in the automotive and oil drilling industry, the sports sector and in orthopedics.</w:t>
      </w:r>
    </w:p>
    <w:p w:rsidR="005C1EED" w:rsidRPr="005C1EED" w:rsidRDefault="005C1EED" w:rsidP="005C1EED">
      <w:pPr>
        <w:rPr>
          <w:rFonts w:cs="Lucida Sans Unicode"/>
          <w:sz w:val="22"/>
          <w:szCs w:val="22"/>
          <w:lang w:val="en-US" w:eastAsia="en-US" w:bidi="en-US"/>
        </w:rPr>
      </w:pPr>
    </w:p>
    <w:p w:rsidR="00992D99" w:rsidRPr="00930132" w:rsidRDefault="005C1EED" w:rsidP="005C1EED">
      <w:pPr>
        <w:spacing w:line="360" w:lineRule="atLeast"/>
        <w:rPr>
          <w:rFonts w:cs="Lucida Sans Unicode"/>
          <w:sz w:val="22"/>
          <w:szCs w:val="22"/>
          <w:lang w:val="en-US"/>
        </w:rPr>
      </w:pPr>
      <w:r w:rsidRPr="005C1EED">
        <w:rPr>
          <w:rFonts w:eastAsia="Calibri"/>
          <w:sz w:val="22"/>
          <w:szCs w:val="22"/>
          <w:lang w:val="en-US" w:eastAsia="en-US" w:bidi="en-US"/>
        </w:rPr>
        <w:t xml:space="preserve">VESTOSINT® is a modified PA12 powder that is manufactured at the Marl site from a polyamide granulate, using a proprietary </w:t>
      </w:r>
      <w:proofErr w:type="spellStart"/>
      <w:r w:rsidRPr="005C1EED">
        <w:rPr>
          <w:rFonts w:eastAsia="Calibri"/>
          <w:sz w:val="22"/>
          <w:szCs w:val="22"/>
          <w:lang w:val="en-US" w:eastAsia="en-US" w:bidi="en-US"/>
        </w:rPr>
        <w:t>Evonik</w:t>
      </w:r>
      <w:proofErr w:type="spellEnd"/>
      <w:r w:rsidRPr="005C1EED">
        <w:rPr>
          <w:rFonts w:eastAsia="Calibri"/>
          <w:sz w:val="22"/>
          <w:szCs w:val="22"/>
          <w:lang w:val="en-US" w:eastAsia="en-US" w:bidi="en-US"/>
        </w:rPr>
        <w:t xml:space="preserve"> process. </w:t>
      </w:r>
    </w:p>
    <w:p w:rsidR="00992D99" w:rsidRPr="00930132" w:rsidRDefault="00992D99" w:rsidP="00992D99">
      <w:pPr>
        <w:pStyle w:val="Feature"/>
        <w:numPr>
          <w:ilvl w:val="0"/>
          <w:numId w:val="0"/>
        </w:numPr>
        <w:tabs>
          <w:tab w:val="clear" w:pos="567"/>
        </w:tabs>
        <w:spacing w:line="300" w:lineRule="atLeast"/>
        <w:rPr>
          <w:rFonts w:cs="Lucida Sans Unicode"/>
          <w:sz w:val="22"/>
          <w:szCs w:val="22"/>
          <w:lang w:val="en-US"/>
        </w:rPr>
      </w:pPr>
    </w:p>
    <w:p w:rsidR="00992D99" w:rsidRDefault="00992D99" w:rsidP="00992D99">
      <w:pPr>
        <w:pStyle w:val="Feature"/>
        <w:numPr>
          <w:ilvl w:val="0"/>
          <w:numId w:val="0"/>
        </w:numPr>
        <w:tabs>
          <w:tab w:val="clear" w:pos="567"/>
        </w:tabs>
        <w:spacing w:line="300" w:lineRule="atLeast"/>
        <w:rPr>
          <w:rFonts w:cs="Lucida Sans Unicode"/>
          <w:sz w:val="22"/>
          <w:szCs w:val="22"/>
        </w:rPr>
      </w:pPr>
      <w:r>
        <w:rPr>
          <w:rFonts w:cs="Lucida Sans Unicode"/>
          <w:noProof/>
          <w:sz w:val="22"/>
          <w:szCs w:val="22"/>
        </w:rPr>
        <w:drawing>
          <wp:inline distT="0" distB="0" distL="0" distR="0" wp14:anchorId="7CC4900A" wp14:editId="1BD6CC04">
            <wp:extent cx="3226777" cy="2151486"/>
            <wp:effectExtent l="0" t="0" r="0" b="1270"/>
            <wp:docPr id="9" name="Grafik 9" descr="U:\HPP-KO\Fotos\VESTOSINT\add. Manuf\Bauteile\Additive_Manufacturing___HP-240314HP-00120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PP-KO\Fotos\VESTOSINT\add. Manuf\Bauteile\Additive_Manufacturing___HP-240314HP-001206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409" cy="2159242"/>
                    </a:xfrm>
                    <a:prstGeom prst="rect">
                      <a:avLst/>
                    </a:prstGeom>
                    <a:noFill/>
                    <a:ln>
                      <a:noFill/>
                    </a:ln>
                  </pic:spPr>
                </pic:pic>
              </a:graphicData>
            </a:graphic>
          </wp:inline>
        </w:drawing>
      </w:r>
    </w:p>
    <w:p w:rsidR="00992D99" w:rsidRDefault="00992D99" w:rsidP="00992D99">
      <w:pPr>
        <w:pStyle w:val="Feature"/>
        <w:numPr>
          <w:ilvl w:val="0"/>
          <w:numId w:val="0"/>
        </w:numPr>
        <w:tabs>
          <w:tab w:val="clear" w:pos="567"/>
        </w:tabs>
        <w:spacing w:line="300" w:lineRule="atLeast"/>
        <w:rPr>
          <w:rFonts w:cs="Lucida Sans Unicode"/>
          <w:sz w:val="22"/>
          <w:szCs w:val="22"/>
        </w:rPr>
      </w:pPr>
    </w:p>
    <w:p w:rsidR="005C1EED" w:rsidRPr="005C1EED" w:rsidRDefault="005C1EED" w:rsidP="005C1EED">
      <w:pPr>
        <w:autoSpaceDE w:val="0"/>
        <w:autoSpaceDN w:val="0"/>
        <w:adjustRightInd w:val="0"/>
        <w:spacing w:line="240" w:lineRule="auto"/>
        <w:rPr>
          <w:rFonts w:cs="Lucida Sans Unicode"/>
          <w:bCs/>
          <w:i/>
          <w:color w:val="000000"/>
          <w:szCs w:val="18"/>
          <w:lang w:val="en-US" w:eastAsia="en-US" w:bidi="en-US"/>
        </w:rPr>
      </w:pPr>
      <w:r w:rsidRPr="00C257B8">
        <w:rPr>
          <w:rFonts w:eastAsia="Calibri"/>
          <w:b/>
          <w:i/>
          <w:color w:val="000000"/>
          <w:szCs w:val="22"/>
          <w:lang w:val="en-US" w:eastAsia="en-US" w:bidi="en-US"/>
        </w:rPr>
        <w:t>Capt</w:t>
      </w:r>
      <w:r w:rsidR="00C257B8" w:rsidRPr="00C257B8">
        <w:rPr>
          <w:rFonts w:eastAsia="Calibri"/>
          <w:b/>
          <w:i/>
          <w:color w:val="000000"/>
          <w:szCs w:val="22"/>
          <w:lang w:val="en-US" w:eastAsia="en-US" w:bidi="en-US"/>
        </w:rPr>
        <w:t>ure:</w:t>
      </w:r>
      <w:r w:rsidRPr="005C1EED">
        <w:rPr>
          <w:rFonts w:eastAsia="Calibri"/>
          <w:i/>
          <w:color w:val="000000"/>
          <w:szCs w:val="22"/>
          <w:lang w:val="en-US" w:eastAsia="en-US" w:bidi="en-US"/>
        </w:rPr>
        <w:t xml:space="preserve"> Air duct </w:t>
      </w:r>
      <w:r>
        <w:rPr>
          <w:rFonts w:eastAsia="Calibri"/>
          <w:i/>
          <w:color w:val="000000"/>
          <w:szCs w:val="22"/>
          <w:lang w:val="en-US" w:eastAsia="en-US" w:bidi="en-US"/>
        </w:rPr>
        <w:t>component</w:t>
      </w:r>
      <w:r w:rsidRPr="005C1EED">
        <w:rPr>
          <w:rFonts w:eastAsia="Calibri"/>
          <w:i/>
          <w:color w:val="000000"/>
          <w:szCs w:val="22"/>
          <w:lang w:val="en-US" w:eastAsia="en-US" w:bidi="en-US"/>
        </w:rPr>
        <w:t xml:space="preserve"> for an engine compartment, manufactured with the use of a 3D printing process and VESTOSINT®.</w:t>
      </w:r>
    </w:p>
    <w:p w:rsidR="00992D99" w:rsidRPr="00930132" w:rsidRDefault="00992D99" w:rsidP="00992D99">
      <w:pPr>
        <w:autoSpaceDE w:val="0"/>
        <w:autoSpaceDN w:val="0"/>
        <w:adjustRightInd w:val="0"/>
        <w:spacing w:line="240" w:lineRule="auto"/>
        <w:rPr>
          <w:rFonts w:cs="Lucida Sans Unicode"/>
          <w:b/>
          <w:bCs/>
          <w:color w:val="000000"/>
          <w:szCs w:val="18"/>
          <w:lang w:val="en-US"/>
        </w:rPr>
      </w:pPr>
    </w:p>
    <w:p w:rsidR="00992D99" w:rsidRDefault="00992D99" w:rsidP="00992D99">
      <w:pPr>
        <w:autoSpaceDE w:val="0"/>
        <w:autoSpaceDN w:val="0"/>
        <w:adjustRightInd w:val="0"/>
        <w:spacing w:line="240" w:lineRule="auto"/>
        <w:rPr>
          <w:rFonts w:cs="Lucida Sans Unicode"/>
          <w:b/>
          <w:bCs/>
          <w:color w:val="000000"/>
          <w:szCs w:val="18"/>
          <w:lang w:val="en-US"/>
        </w:rPr>
      </w:pPr>
    </w:p>
    <w:p w:rsidR="00D307D9" w:rsidRDefault="00D307D9" w:rsidP="00992D99">
      <w:pPr>
        <w:autoSpaceDE w:val="0"/>
        <w:autoSpaceDN w:val="0"/>
        <w:adjustRightInd w:val="0"/>
        <w:spacing w:line="240" w:lineRule="auto"/>
        <w:rPr>
          <w:rFonts w:cs="Lucida Sans Unicode"/>
          <w:b/>
          <w:bCs/>
          <w:color w:val="000000"/>
          <w:szCs w:val="18"/>
          <w:lang w:val="en-US"/>
        </w:rPr>
      </w:pPr>
    </w:p>
    <w:p w:rsidR="00D307D9" w:rsidRDefault="00D307D9" w:rsidP="00992D99">
      <w:pPr>
        <w:autoSpaceDE w:val="0"/>
        <w:autoSpaceDN w:val="0"/>
        <w:adjustRightInd w:val="0"/>
        <w:spacing w:line="240" w:lineRule="auto"/>
        <w:rPr>
          <w:rFonts w:cs="Lucida Sans Unicode"/>
          <w:b/>
          <w:bCs/>
          <w:color w:val="000000"/>
          <w:szCs w:val="18"/>
          <w:lang w:val="en-US"/>
        </w:rPr>
      </w:pPr>
    </w:p>
    <w:p w:rsidR="00D307D9" w:rsidRDefault="00D307D9" w:rsidP="00992D99">
      <w:pPr>
        <w:autoSpaceDE w:val="0"/>
        <w:autoSpaceDN w:val="0"/>
        <w:adjustRightInd w:val="0"/>
        <w:spacing w:line="240" w:lineRule="auto"/>
        <w:rPr>
          <w:rFonts w:cs="Lucida Sans Unicode"/>
          <w:b/>
          <w:bCs/>
          <w:color w:val="000000"/>
          <w:szCs w:val="18"/>
          <w:lang w:val="en-US"/>
        </w:rPr>
      </w:pPr>
    </w:p>
    <w:p w:rsidR="00D307D9" w:rsidRDefault="00D307D9" w:rsidP="00992D99">
      <w:pPr>
        <w:autoSpaceDE w:val="0"/>
        <w:autoSpaceDN w:val="0"/>
        <w:adjustRightInd w:val="0"/>
        <w:spacing w:line="240" w:lineRule="auto"/>
        <w:rPr>
          <w:rFonts w:cs="Lucida Sans Unicode"/>
          <w:b/>
          <w:bCs/>
          <w:color w:val="000000"/>
          <w:szCs w:val="18"/>
          <w:lang w:val="en-US"/>
        </w:rPr>
      </w:pPr>
    </w:p>
    <w:p w:rsidR="00D307D9" w:rsidRPr="00930132" w:rsidRDefault="00D307D9" w:rsidP="00992D99">
      <w:pPr>
        <w:autoSpaceDE w:val="0"/>
        <w:autoSpaceDN w:val="0"/>
        <w:adjustRightInd w:val="0"/>
        <w:spacing w:line="240" w:lineRule="auto"/>
        <w:rPr>
          <w:rFonts w:cs="Lucida Sans Unicode"/>
          <w:b/>
          <w:bCs/>
          <w:color w:val="000000"/>
          <w:szCs w:val="18"/>
          <w:lang w:val="en-US"/>
        </w:rPr>
      </w:pPr>
    </w:p>
    <w:p w:rsidR="00182AB1" w:rsidRPr="00930132" w:rsidRDefault="00182AB1">
      <w:pPr>
        <w:spacing w:line="280" w:lineRule="exact"/>
        <w:rPr>
          <w:rFonts w:cs="Lucida Sans Unicode"/>
          <w:color w:val="5B9BD5"/>
          <w:szCs w:val="18"/>
          <w:lang w:val="en-US"/>
        </w:rPr>
      </w:pPr>
    </w:p>
    <w:p w:rsidR="00282628" w:rsidRDefault="00282628">
      <w:pPr>
        <w:spacing w:line="280" w:lineRule="exact"/>
        <w:rPr>
          <w:rFonts w:cs="Lucida Sans Unicode"/>
          <w:color w:val="5B9BD5"/>
          <w:szCs w:val="18"/>
          <w:lang w:val="en-US"/>
        </w:rPr>
      </w:pPr>
    </w:p>
    <w:p w:rsidR="009E3EF6" w:rsidRDefault="009E3EF6">
      <w:pPr>
        <w:spacing w:line="280" w:lineRule="exact"/>
        <w:rPr>
          <w:rFonts w:cs="Lucida Sans Unicode"/>
          <w:color w:val="5B9BD5"/>
          <w:szCs w:val="18"/>
          <w:lang w:val="en-US"/>
        </w:rPr>
      </w:pPr>
    </w:p>
    <w:p w:rsidR="00DD25DF" w:rsidRDefault="00DD25DF">
      <w:pPr>
        <w:spacing w:line="280" w:lineRule="exact"/>
        <w:rPr>
          <w:rFonts w:cs="Lucida Sans Unicode"/>
          <w:color w:val="5B9BD5"/>
          <w:szCs w:val="18"/>
          <w:lang w:val="en-US"/>
        </w:rPr>
      </w:pPr>
    </w:p>
    <w:p w:rsidR="00DD25DF" w:rsidRPr="00930132" w:rsidRDefault="00DD25DF">
      <w:pPr>
        <w:spacing w:line="280" w:lineRule="exact"/>
        <w:rPr>
          <w:rFonts w:cs="Lucida Sans Unicode"/>
          <w:color w:val="5B9BD5"/>
          <w:szCs w:val="18"/>
          <w:lang w:val="en-US"/>
        </w:rPr>
      </w:pPr>
    </w:p>
    <w:p w:rsidR="00A16923" w:rsidRPr="00A16923" w:rsidRDefault="00DD25DF" w:rsidP="00A16923">
      <w:pPr>
        <w:autoSpaceDE w:val="0"/>
        <w:autoSpaceDN w:val="0"/>
        <w:adjustRightInd w:val="0"/>
        <w:spacing w:line="240" w:lineRule="auto"/>
        <w:rPr>
          <w:rFonts w:eastAsia="Times New Roman" w:cs="Lucida Sans Unicode"/>
          <w:b/>
          <w:noProof/>
          <w:snapToGrid w:val="0"/>
          <w:color w:val="000000"/>
          <w:szCs w:val="18"/>
          <w:lang w:val="en-US"/>
        </w:rPr>
      </w:pPr>
      <w:r>
        <w:rPr>
          <w:rFonts w:eastAsia="Times New Roman" w:cs="Lucida Sans Unicode"/>
          <w:b/>
          <w:noProof/>
          <w:snapToGrid w:val="0"/>
          <w:color w:val="000000"/>
          <w:szCs w:val="18"/>
          <w:lang w:val="en-US"/>
        </w:rPr>
        <w:lastRenderedPageBreak/>
        <w:t>Company information</w:t>
      </w:r>
    </w:p>
    <w:p w:rsidR="00A16923" w:rsidRPr="00DD25DF" w:rsidRDefault="00A16923" w:rsidP="00A16923">
      <w:pPr>
        <w:autoSpaceDE w:val="0"/>
        <w:autoSpaceDN w:val="0"/>
        <w:adjustRightInd w:val="0"/>
        <w:spacing w:line="240" w:lineRule="auto"/>
        <w:rPr>
          <w:rFonts w:eastAsia="Times New Roman" w:cs="Lucida Sans Unicode"/>
          <w:noProof/>
          <w:snapToGrid w:val="0"/>
          <w:color w:val="000000"/>
          <w:szCs w:val="18"/>
          <w:lang w:val="en-US"/>
        </w:rPr>
      </w:pPr>
      <w:r w:rsidRPr="00DD25DF">
        <w:rPr>
          <w:rFonts w:eastAsia="Times New Roman" w:cs="Lucida Sans Unicode"/>
          <w:noProof/>
          <w:snapToGrid w:val="0"/>
          <w:color w:val="000000"/>
          <w:szCs w:val="18"/>
          <w:lang w:val="en-US"/>
        </w:rPr>
        <w:t xml:space="preserve">Evonik, the creative industrial group from Germany, is one of the world leaders </w:t>
      </w:r>
      <w:r w:rsidRPr="00DD25DF">
        <w:rPr>
          <w:rFonts w:eastAsia="Times New Roman" w:cs="Lucida Sans Unicode"/>
          <w:noProof/>
          <w:snapToGrid w:val="0"/>
          <w:color w:val="000000"/>
          <w:szCs w:val="18"/>
          <w:lang w:val="en-US"/>
        </w:rPr>
        <w:br/>
        <w:t xml:space="preserve">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 </w:t>
      </w:r>
      <w:r w:rsidRPr="00DD25DF">
        <w:rPr>
          <w:rFonts w:eastAsia="Times New Roman" w:cs="Lucida Sans Unicode"/>
          <w:noProof/>
          <w:snapToGrid w:val="0"/>
          <w:color w:val="000000"/>
          <w:szCs w:val="18"/>
          <w:lang w:val="en-US"/>
        </w:rPr>
        <w:br/>
      </w:r>
      <w:r w:rsidRPr="00DD25DF">
        <w:rPr>
          <w:rFonts w:eastAsia="Times New Roman" w:cs="Lucida Sans Unicode"/>
          <w:noProof/>
          <w:snapToGrid w:val="0"/>
          <w:color w:val="000000"/>
          <w:szCs w:val="18"/>
          <w:lang w:val="en-US"/>
        </w:rPr>
        <w:br/>
        <w:t>Evonik is active in over 100 countries around the world. In fiscal 2014 more than 33,000 employees generated sales of around €12.9 billion and an operating profit (adjusted EBITDA) of about €1.9 billion.</w:t>
      </w:r>
    </w:p>
    <w:p w:rsidR="00992D99" w:rsidRPr="00282628" w:rsidRDefault="00992D99" w:rsidP="00992D99">
      <w:pPr>
        <w:autoSpaceDE w:val="0"/>
        <w:autoSpaceDN w:val="0"/>
        <w:adjustRightInd w:val="0"/>
        <w:spacing w:line="240" w:lineRule="auto"/>
        <w:rPr>
          <w:rFonts w:eastAsia="Times New Roman" w:cs="Lucida Sans Unicode"/>
          <w:noProof/>
          <w:snapToGrid w:val="0"/>
          <w:color w:val="000000"/>
          <w:szCs w:val="18"/>
          <w:lang w:val="en-US"/>
        </w:rPr>
      </w:pPr>
    </w:p>
    <w:p w:rsidR="00594636" w:rsidRPr="00282628" w:rsidRDefault="00594636" w:rsidP="00D32EB7">
      <w:pPr>
        <w:autoSpaceDE w:val="0"/>
        <w:autoSpaceDN w:val="0"/>
        <w:adjustRightInd w:val="0"/>
        <w:spacing w:line="240" w:lineRule="auto"/>
        <w:rPr>
          <w:rFonts w:eastAsia="Times New Roman" w:cs="Lucida Sans Unicode"/>
          <w:b/>
          <w:noProof/>
          <w:snapToGrid w:val="0"/>
          <w:color w:val="000000"/>
          <w:szCs w:val="18"/>
          <w:lang w:val="en-US"/>
        </w:rPr>
      </w:pPr>
      <w:r w:rsidRPr="00282628">
        <w:rPr>
          <w:rFonts w:eastAsia="Times New Roman" w:cs="Lucida Sans Unicode"/>
          <w:b/>
          <w:noProof/>
          <w:snapToGrid w:val="0"/>
          <w:color w:val="000000"/>
          <w:szCs w:val="18"/>
          <w:lang w:val="en-US"/>
        </w:rPr>
        <w:t>About Resource Efficiency</w:t>
      </w:r>
    </w:p>
    <w:p w:rsidR="00594636" w:rsidRPr="00282628" w:rsidRDefault="00594636" w:rsidP="00D32EB7">
      <w:pPr>
        <w:autoSpaceDE w:val="0"/>
        <w:autoSpaceDN w:val="0"/>
        <w:adjustRightInd w:val="0"/>
        <w:spacing w:line="240" w:lineRule="auto"/>
        <w:rPr>
          <w:rFonts w:eastAsia="Times New Roman" w:cs="Lucida Sans Unicode"/>
          <w:noProof/>
          <w:snapToGrid w:val="0"/>
          <w:color w:val="000000"/>
          <w:szCs w:val="18"/>
          <w:lang w:val="en-US"/>
        </w:rPr>
      </w:pPr>
      <w:r w:rsidRPr="00282628">
        <w:rPr>
          <w:rFonts w:eastAsia="Times New Roman" w:cs="Lucida Sans Unicode"/>
          <w:noProof/>
          <w:snapToGrid w:val="0"/>
          <w:color w:val="000000"/>
          <w:szCs w:val="18"/>
          <w:lang w:val="en-US"/>
        </w:rPr>
        <w:t>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7,800 employees, and generated sales of around €4 billion in 2014.</w:t>
      </w:r>
    </w:p>
    <w:p w:rsidR="00594636" w:rsidRPr="00282628" w:rsidRDefault="00594636" w:rsidP="00D32EB7">
      <w:pPr>
        <w:autoSpaceDE w:val="0"/>
        <w:autoSpaceDN w:val="0"/>
        <w:adjustRightInd w:val="0"/>
        <w:spacing w:line="240" w:lineRule="auto"/>
        <w:rPr>
          <w:rFonts w:eastAsia="Times New Roman" w:cs="Lucida Sans Unicode"/>
          <w:b/>
          <w:snapToGrid w:val="0"/>
          <w:color w:val="000000"/>
          <w:szCs w:val="18"/>
          <w:highlight w:val="yellow"/>
          <w:lang w:val="en-US"/>
        </w:rPr>
      </w:pPr>
    </w:p>
    <w:p w:rsidR="00594636" w:rsidRPr="00282628" w:rsidRDefault="00594636" w:rsidP="00D32EB7">
      <w:pPr>
        <w:spacing w:line="240" w:lineRule="auto"/>
        <w:outlineLvl w:val="0"/>
        <w:rPr>
          <w:rFonts w:eastAsia="Times New Roman" w:cs="Lucida Sans Unicode"/>
          <w:b/>
          <w:noProof/>
          <w:snapToGrid w:val="0"/>
          <w:color w:val="000000"/>
          <w:szCs w:val="18"/>
          <w:lang w:val="en-US"/>
        </w:rPr>
      </w:pPr>
      <w:r w:rsidRPr="00282628">
        <w:rPr>
          <w:rFonts w:eastAsia="Times New Roman" w:cs="Lucida Sans Unicode"/>
          <w:b/>
          <w:bCs/>
          <w:noProof/>
          <w:snapToGrid w:val="0"/>
          <w:color w:val="000000"/>
          <w:szCs w:val="18"/>
          <w:lang w:val="en-US"/>
        </w:rPr>
        <w:t>Disclaimer</w:t>
      </w:r>
    </w:p>
    <w:p w:rsidR="00594636" w:rsidRPr="00282628" w:rsidRDefault="00594636" w:rsidP="00D32EB7">
      <w:pPr>
        <w:autoSpaceDE w:val="0"/>
        <w:autoSpaceDN w:val="0"/>
        <w:adjustRightInd w:val="0"/>
        <w:spacing w:line="240" w:lineRule="auto"/>
        <w:rPr>
          <w:rFonts w:cs="Lucida Sans Unicode"/>
          <w:szCs w:val="18"/>
          <w:lang w:val="en-US"/>
        </w:rPr>
      </w:pPr>
      <w:r w:rsidRPr="00282628">
        <w:rPr>
          <w:rFonts w:eastAsia="Times New Roman" w:cs="Lucida Sans Unicode"/>
          <w:noProof/>
          <w:snapToGrid w:val="0"/>
          <w:color w:val="000000"/>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EF7FF5" w:rsidRPr="00282628" w:rsidRDefault="00EF7FF5">
      <w:pPr>
        <w:rPr>
          <w:rFonts w:cs="Lucida Sans Unicode"/>
          <w:szCs w:val="18"/>
          <w:lang w:val="en-US"/>
        </w:rPr>
      </w:pPr>
    </w:p>
    <w:p w:rsidR="00EF7FF5" w:rsidRPr="00282628" w:rsidRDefault="00EF7FF5">
      <w:pPr>
        <w:rPr>
          <w:rFonts w:cs="Lucida Sans Unicode"/>
          <w:szCs w:val="18"/>
          <w:lang w:val="en-IN"/>
        </w:rPr>
      </w:pPr>
    </w:p>
    <w:p w:rsidR="00EF7FF5" w:rsidRPr="00282628" w:rsidRDefault="00EF7FF5">
      <w:pPr>
        <w:rPr>
          <w:rFonts w:cs="Lucida Sans Unicode"/>
          <w:szCs w:val="18"/>
          <w:lang w:val="en-IN"/>
        </w:rPr>
      </w:pPr>
    </w:p>
    <w:p w:rsidR="00EF7FF5" w:rsidRPr="00282628" w:rsidRDefault="00EF7FF5">
      <w:pPr>
        <w:tabs>
          <w:tab w:val="left" w:pos="6163"/>
        </w:tabs>
        <w:rPr>
          <w:rFonts w:cs="Lucida Sans Unicode"/>
          <w:szCs w:val="18"/>
          <w:lang w:val="en-IN"/>
        </w:rPr>
      </w:pPr>
    </w:p>
    <w:sectPr w:rsidR="00EF7FF5" w:rsidRPr="00282628">
      <w:headerReference w:type="default" r:id="rId8"/>
      <w:footerReference w:type="default" r:id="rId9"/>
      <w:headerReference w:type="first" r:id="rId10"/>
      <w:footerReference w:type="first" r:id="rId11"/>
      <w:pgSz w:w="11906" w:h="16838" w:code="9"/>
      <w:pgMar w:top="2835" w:right="3402" w:bottom="907" w:left="1361" w:header="1021"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B7A" w:rsidRDefault="005A7B7A">
      <w:pPr>
        <w:rPr>
          <w:lang w:val="en-IN"/>
        </w:rPr>
      </w:pPr>
      <w:r>
        <w:rPr>
          <w:lang w:val="en-IN"/>
        </w:rPr>
        <w:separator/>
      </w:r>
    </w:p>
  </w:endnote>
  <w:endnote w:type="continuationSeparator" w:id="0">
    <w:p w:rsidR="005A7B7A" w:rsidRDefault="005A7B7A">
      <w:pPr>
        <w:rPr>
          <w:lang w:val="en-IN"/>
        </w:rPr>
      </w:pPr>
      <w:r>
        <w:rPr>
          <w:lang w:val="en-I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EF7FF5">
    <w:pPr>
      <w:pStyle w:val="Fuzeile"/>
      <w:rPr>
        <w:lang w:val="en-IN"/>
      </w:rPr>
    </w:pPr>
    <w:r>
      <w:rPr>
        <w:lang w:val="en-IN"/>
      </w:rPr>
      <w:t xml:space="preserve">Page </w:t>
    </w:r>
    <w:r w:rsidR="00DD5C0F">
      <w:rPr>
        <w:rStyle w:val="Seitenzahl"/>
        <w:lang w:val="en-US"/>
      </w:rPr>
      <w:fldChar w:fldCharType="begin"/>
    </w:r>
    <w:r w:rsidR="00DD5C0F">
      <w:rPr>
        <w:rStyle w:val="Seitenzahl"/>
        <w:lang w:val="en-US"/>
      </w:rPr>
      <w:instrText xml:space="preserve"> PAGE </w:instrText>
    </w:r>
    <w:r w:rsidR="00DD5C0F">
      <w:rPr>
        <w:rStyle w:val="Seitenzahl"/>
        <w:lang w:val="en-US"/>
      </w:rPr>
      <w:fldChar w:fldCharType="separate"/>
    </w:r>
    <w:r w:rsidR="00FA62B2">
      <w:rPr>
        <w:rStyle w:val="Seitenzahl"/>
        <w:noProof/>
        <w:lang w:val="en-US"/>
      </w:rPr>
      <w:t>3</w:t>
    </w:r>
    <w:r w:rsidR="00DD5C0F">
      <w:rPr>
        <w:rStyle w:val="Seitenzahl"/>
        <w:lang w:val="en-US"/>
      </w:rPr>
      <w:fldChar w:fldCharType="end"/>
    </w:r>
    <w:r>
      <w:rPr>
        <w:rStyle w:val="Seitenzahl"/>
        <w:lang w:val="en-IN"/>
      </w:rPr>
      <w:t xml:space="preserve"> of </w:t>
    </w:r>
    <w:r w:rsidR="00DD5C0F">
      <w:rPr>
        <w:rStyle w:val="Seitenzahl"/>
        <w:lang w:val="en-US"/>
      </w:rPr>
      <w:fldChar w:fldCharType="begin"/>
    </w:r>
    <w:r w:rsidR="00DD5C0F">
      <w:rPr>
        <w:rStyle w:val="Seitenzahl"/>
        <w:lang w:val="en-US"/>
      </w:rPr>
      <w:instrText xml:space="preserve"> NUMPAGES </w:instrText>
    </w:r>
    <w:r w:rsidR="00DD5C0F">
      <w:rPr>
        <w:rStyle w:val="Seitenzahl"/>
        <w:lang w:val="en-US"/>
      </w:rPr>
      <w:fldChar w:fldCharType="separate"/>
    </w:r>
    <w:r w:rsidR="00FA62B2">
      <w:rPr>
        <w:rStyle w:val="Seitenzahl"/>
        <w:noProof/>
        <w:lang w:val="en-US"/>
      </w:rPr>
      <w:t>3</w:t>
    </w:r>
    <w:r w:rsidR="00DD5C0F">
      <w:rPr>
        <w:rStyle w:val="Seitenzahl"/>
        <w:lang w:val="en-US"/>
      </w:rPr>
      <w:fldChar w:fldCharType="end"/>
    </w:r>
  </w:p>
  <w:p w:rsidR="00EF7FF5" w:rsidRDefault="00EF7FF5">
    <w:pPr>
      <w:pStyle w:val="Fuzeile"/>
      <w:rPr>
        <w:lang w:val="en-I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EF7FF5">
    <w:pPr>
      <w:pStyle w:val="Fuzeile"/>
      <w:rPr>
        <w:lang w:val="en-IN"/>
      </w:rPr>
    </w:pPr>
    <w:r>
      <w:rPr>
        <w:lang w:val="en-IN"/>
      </w:rPr>
      <w:t xml:space="preserve">Page </w:t>
    </w:r>
    <w:r w:rsidR="00F2233E">
      <w:rPr>
        <w:rStyle w:val="Seitenzahl"/>
        <w:lang w:val="en-US"/>
      </w:rPr>
      <w:fldChar w:fldCharType="begin"/>
    </w:r>
    <w:r w:rsidR="00F2233E">
      <w:rPr>
        <w:rStyle w:val="Seitenzahl"/>
        <w:lang w:val="en-US"/>
      </w:rPr>
      <w:instrText xml:space="preserve"> PAGE </w:instrText>
    </w:r>
    <w:r w:rsidR="00F2233E">
      <w:rPr>
        <w:rStyle w:val="Seitenzahl"/>
        <w:lang w:val="en-US"/>
      </w:rPr>
      <w:fldChar w:fldCharType="separate"/>
    </w:r>
    <w:r w:rsidR="00FA62B2">
      <w:rPr>
        <w:rStyle w:val="Seitenzahl"/>
        <w:noProof/>
        <w:lang w:val="en-US"/>
      </w:rPr>
      <w:t>1</w:t>
    </w:r>
    <w:r w:rsidR="00F2233E">
      <w:rPr>
        <w:rStyle w:val="Seitenzahl"/>
        <w:lang w:val="en-US"/>
      </w:rPr>
      <w:fldChar w:fldCharType="end"/>
    </w:r>
    <w:r>
      <w:rPr>
        <w:rStyle w:val="Seitenzahl"/>
        <w:lang w:val="en-IN"/>
      </w:rPr>
      <w:t xml:space="preserve"> of </w:t>
    </w:r>
    <w:r w:rsidR="00F2233E">
      <w:rPr>
        <w:rStyle w:val="Seitenzahl"/>
        <w:lang w:val="en-US"/>
      </w:rPr>
      <w:fldChar w:fldCharType="begin"/>
    </w:r>
    <w:r w:rsidR="00F2233E">
      <w:rPr>
        <w:rStyle w:val="Seitenzahl"/>
        <w:lang w:val="en-US"/>
      </w:rPr>
      <w:instrText xml:space="preserve"> NUMPAGES </w:instrText>
    </w:r>
    <w:r w:rsidR="00F2233E">
      <w:rPr>
        <w:rStyle w:val="Seitenzahl"/>
        <w:lang w:val="en-US"/>
      </w:rPr>
      <w:fldChar w:fldCharType="separate"/>
    </w:r>
    <w:r w:rsidR="00FA62B2">
      <w:rPr>
        <w:rStyle w:val="Seitenzahl"/>
        <w:noProof/>
        <w:lang w:val="en-US"/>
      </w:rPr>
      <w:t>3</w:t>
    </w:r>
    <w:r w:rsidR="00F2233E">
      <w:rPr>
        <w:rStyle w:val="Seitenzahl"/>
        <w:lang w:val="en-US"/>
      </w:rPr>
      <w:fldChar w:fldCharType="end"/>
    </w:r>
  </w:p>
  <w:p w:rsidR="00EF7FF5" w:rsidRDefault="00EF7FF5">
    <w:pPr>
      <w:pStyle w:val="Fuzeile"/>
      <w:rPr>
        <w:lang w:val="en-I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B7A" w:rsidRDefault="005A7B7A">
      <w:pPr>
        <w:rPr>
          <w:lang w:val="en-IN"/>
        </w:rPr>
      </w:pPr>
      <w:r>
        <w:rPr>
          <w:lang w:val="en-IN"/>
        </w:rPr>
        <w:separator/>
      </w:r>
    </w:p>
  </w:footnote>
  <w:footnote w:type="continuationSeparator" w:id="0">
    <w:p w:rsidR="005A7B7A" w:rsidRDefault="005A7B7A">
      <w:pPr>
        <w:rPr>
          <w:lang w:val="en-IN"/>
        </w:rPr>
      </w:pPr>
      <w:r>
        <w:rPr>
          <w:lang w:val="en-I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B41A67">
    <w:pPr>
      <w:pStyle w:val="Kopfzeile"/>
      <w:rPr>
        <w:szCs w:val="28"/>
        <w:lang w:val="en-IN"/>
      </w:rPr>
    </w:pPr>
    <w:r>
      <w:rPr>
        <w:noProof/>
      </w:rPr>
      <w:drawing>
        <wp:anchor distT="0" distB="0" distL="114300" distR="114300" simplePos="0" relativeHeight="251657216" behindDoc="1" locked="0" layoutInCell="1" allowOverlap="1">
          <wp:simplePos x="0" y="0"/>
          <wp:positionH relativeFrom="page">
            <wp:posOffset>909955</wp:posOffset>
          </wp:positionH>
          <wp:positionV relativeFrom="page">
            <wp:posOffset>764540</wp:posOffset>
          </wp:positionV>
          <wp:extent cx="982980" cy="133350"/>
          <wp:effectExtent l="0" t="0" r="7620"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0" layoutInCell="1" allowOverlap="1">
              <wp:simplePos x="0" y="0"/>
              <wp:positionH relativeFrom="column">
                <wp:posOffset>4513580</wp:posOffset>
              </wp:positionH>
              <wp:positionV relativeFrom="paragraph">
                <wp:posOffset>-36830</wp:posOffset>
              </wp:positionV>
              <wp:extent cx="1923415" cy="492760"/>
              <wp:effectExtent l="0" t="1270" r="1905" b="127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A3FCADA" id="Group 2" o:spid="_x0000_s1026" style="position:absolute;margin-left:355.4pt;margin-top:-2.9pt;width:151.45pt;height:38.8pt;z-index:-25165721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YRSstfAwAAMQsAAA4AAABkcnMvZTJvRG9jLnhtbOxW&#10;227bOBB9X2D/gdC7oksUyxJiF6lkBwV6CdruB9AUJRGVRIKk7QSL/ntnKCk3B8gi+7SLBojM63Dm&#10;nDNDXr677Tty4NoIOay86Cz0CB+YrMTQrLy/vm/9pUeMpUNFOznwlXfHjfdu/ecfl0eV81i2squ4&#10;JmBkMPlRrbzWWpUHgWEt76k5k4oPMFlL3VMLXd0ElaZHsN53QRyGi+AodaW0ZNwYGC3HSW/t7Nc1&#10;Z/ZLXRtuSbfywDfrvtp9d/gN1pc0bzRVrWCTG/QNXvRUDHDovamSWkr2WpyY6gXT0sjanjHZB7Ku&#10;BeMuBogmCp9Fc63lXrlYmvzYqHuYANpnOL3ZLPt8uNFEVCsv8chAe6DInUpihOaomhxWXGv1Td3o&#10;MT5ofpTsh4Hp4Pk89ptxMdkdP8kKzNG9lQ6a21r3aAKCJreOgbt7BvitJQwGoyw+T6ILjzCYS7I4&#10;XUwUsRZ4xG1ptsw8ArNpGo3ssXYz7T4PY5jDrWm6wMmA5uOpztPJs/WlEiyH/wlPaJ3g+bruYJfd&#10;a+5NRvp/ZKOn+sde+UC9olbsRCfsnZMxAIRODYcbwRBo7DxQA3iM1MAsHkrOMbh5zbiDYkSOGDLI&#10;oqVDw6+MAv0DqLB9HtJaHltOK4PDiNBTK677xItdJ9RWdB0yh+0pXkihZxJ8AbJR3qVk+54PdsxX&#10;zTsIXQ6mFcp4ROe833GQn/5QRU4mIIWPxuJxKAqXQ3/Hy6swzOL3fnERFn4Sphv/KktSPw03aRIm&#10;y6iIip+4O0ryveEAA+1KJSZfYfTE2xcTZiotYyq6lCYH6grHqCVwyGlqdhHkhZCgr0azrwA2rIO2&#10;1dyyFps1IDeNw+L7CQfzA7LIgYEEezVnTsWPGGHioOBfVD7oQht7zWVPsAFAg5sOaHoAnMfA5iXo&#10;8iCRbhfIHOdjKrIw2yw3y8RP4sUGqChL/2pbJP5iG6UX5XlZFGU0U9GKquIDmvv3TDhgZSeqWYxG&#10;N7ui0yNDW/c3pbx5WBagIh7cmNmbf53QHBkI/5QNwMZ/r0QA+09LRPK/LBHx7xLxyrW6zBbj/Zil&#10;7gofcxdLRBwm0+14EadTqsx38lwAftcIuOigUp9U+rlEP64R7lEB7zK3Y3pD4sPvcR/aj1+6618A&#10;AAD//wMAUEsDBBQABgAIAAAAIQBbRjUeyAAAAKUBAAAZAAAAZHJzL19yZWxzL2Uyb0RvYy54bWwu&#10;cmVsc7yQwYrCMBCG7wv7DmHu27Q9LLKY9iKCV3EfYEimabCZhCSKvr1Z9qIgePM4M/zf/zHr8eIX&#10;caaUXWAFXdOCINbBOLYKfg/brxWIXJANLoFJwZUyjMPnx3pPC5YayrOLWVQKZwVzKfFHyqxn8pib&#10;EInrZQrJY6ljsjKiPqIl2bftt0z3DBgemGJnFKSd6UEcrrE2v2aHaXKaNkGfPHF5UiGdr90ViMlS&#10;UeDJOPxf9g35CeRzh+49Dl0T2f45yIfnDjcAAAD//wMAUEsDBBQABgAIAAAAIQDx4gdn3wAAAAoB&#10;AAAPAAAAZHJzL2Rvd25yZXYueG1sTI/BasMwEETvhf6D2EJvieSGNMG1HEJoewqFJoXS28ba2CbW&#10;yliK7fx95VN7GpYZZt5mm9E2oqfO1441JHMFgrhwpuZSw9fxbbYG4QOywcYxabiRh01+f5dhatzA&#10;n9QfQiliCfsUNVQhtKmUvqjIop+7ljh6Z9dZDPHsSmk6HGK5beSTUs/SYs1xocKWdhUVl8PVangf&#10;cNguktd+fznvbj/H5cf3PiGtHx/G7QuIQGP4C8OEH9Ehj0wnd2XjRaNhlaiIHjTMllGngEoWKxCn&#10;yVqDzDP5/4X8FwAA//8DAFBLAwQKAAAAAAAAACEAwWmKvOhCAQDoQgEAFAAAAGRycy9tZWRpYS9p&#10;bWFnZTEucG5niVBORw0KGgoAAAANSUhEUgAAAl4AAAJeCAIAAADqQ5zRAAAACXBIWXMAAFxGAABc&#10;RgEUlENBAAAAB3RJTUUH1wkMAQ4ZfwO0hwAAIABJREFUeNrsvXtcE3e+//8ZQMBLgq1VC4Tas7Ui&#10;odtuVZTsb/dU3ZX43W+r3a3x7Pmqu48K7elxu48qbU+vp6Ktdbtr0dZqty5Yb20tYEXtRfBuWxPF&#10;iggE5KJAwv2aIQnkOr8/BsJk5jPXTC7gvB/UTiYzk5nJZJ7zet8+CIZhQDLJJJNMMskkG7Yw6RRI&#10;JplkkkkmGdEipFMgmWS+mFarwycMBqPRaMSnKyv1KIp6ljEYjUZjsygfp1DEJygUnpdyuTw5WUmd&#10;VqlSpa9GMskEGyI5VCWTjAv8cNoZjEajwQgAqNTrUbQ/9HdelboAAKBIUOBAxZGpVCpjYuTSNyuZ&#10;ZBIaJZOMEwK1Wp0JRfWVehOK6vVVY/h4lcqkGLlcmaz0/CtpTckkk9Ao2Z1ruPOzslJvMBr1lXoR&#10;HZ6j3eRyWbJS6SGlQqFISFBIp0UyCY2SSTbWzGRC9Xq9B4Ra3WXpnPAyVeoCRYIiWalMTlZKzljJ&#10;JDRKJtkoZqFWq6us1Ffq9QFQhLGxsbFxsfj03LlzvObHxgJA+JVh4MFZD8pkMs9M758gRpkDrl27&#10;hr/jmd3a2trW2up5WXqtFJ/oN5vrauv8fbAKRTyOSZUqVSKlZBIaJZMsdE2r1fmPhZMmTUpMnAUA&#10;mDtvLgAgDgchBmYl4pAjEo78g6LOJ/zmmGayIhMAjG5Of38/zsjWtjYcoqWl1wEAdbV1ZrPZf6SU&#10;opWSSWiUTLJgmsFgrNTrcSKKlS+DIzAuLi4uLjY2LnZoIjaOCrxhUGEwCrLPp2KPAwv50ZFhTmtr&#10;a2trW1trWxv+T2tbXZ1oyFQqk1Sq1GSlUqVKleKUkklolEyyQOBQq9VpdTqtVue7NJyVOCsuLjYx&#10;MTExcZZMJps7dy5U9vFShBwA6atSpC4mgI7QJUpLr5vN5rq6OlxcXr9e5rugVKlSVampEiYlk9Ao&#10;mWShiENcDiYmzkpMnJWYmOgJDXKkIFQmMsxnpCY/52og6UjaW1xUXr9eVldX19bWVldXL2FSMgmN&#10;kkkWNDtZVOyjsxRHYOLsWYmJifPmzaUBIeY/QAqOKQoSlFzoSJ7JhY6kgyotve7BZJlQWalQxKvV&#10;aSpV6lJ1mnSpSyahUTLJWARiUVGxVqsrKj4lYPW4uNh58+bhLExJmceRgmyAFMu/KrpzlQsd2fEn&#10;gI7EOdevX6+tra+vq6urq6+vF6IpVakLcEx6utxJJpmERskkA1qt7mRRcVFRsQB/6bx5c+elzEtM&#10;nDVv3jy5XMa6vNiA5CUfRXeuipOqI4iO1D3E8PBkfV399etlZWW8BaUkJSWT0CjZnW4mE6rV6YqK&#10;iouKivk2I8VxOG/eXKo05Gj+BqSIBRv86QgEhB750hH2krzD169fLysbIqXFYuH+7cjlMrU6TZWa&#10;qlanSUWTkklolOyOICKOQ74uUxyE81LmpRCihj5eu3wBycuPKlg+CqMj8Dkxxx909Lysq6v78YdL&#10;ZWVlZWU3eH1H6rQlanWaxEjJJDRKJhFxyBITZ81LmZeSMm/x4kV0mAoSIHnJR+65ORwFpb/SVv1K&#10;R8/LH3/4sazsRllZWX39LYmRkklolOxOtLy8Ar5EXLRo4eLFi+alzIuPj+NCNlEYKQogfZGPrCwE&#10;/klbxXiuICIsW1vbyspuXPrxUlkZD4+rxEjJJDRKNloNT6vhHkeMi4tdtHgRXCByhluAASmSfOTo&#10;XBUxbZWFhswrMCes0iMfsgBxqz/+eKmsrOzSj9r29nYu3xQej1Sr06ScHckkNEoW6mYwGHNy93LP&#10;NU1MnLV48aJFixfNnp0ozh6IISLpM3GEg5ALNjjSEfBPWw0BOsKPmnog9fX1ZWU3iouLb3Fzt+J5&#10;rSs1K6TaD8kkNEoWWoaHEnNy93Isz09MnLV8+bJFixdxcpkGSURyByR3Pyo9J7goLSZkhgAdufpR&#10;aVBK2m2sra390qVLxUWnbt3ixEilMikjfa3kaJVMQqNkwTetVpeXX8DRcRoIIooKSH/KR46hR8GJ&#10;OeLT0R8pOawvMQy0tbVrL10qLubKSI3mqZWaFdIYIJJJaJQsCDIxP78gJ3cvF8dpXFzs6tWrFi9e&#10;FBcwItIAUhgjfZSPPOv9fUrM4UtHyiGITkfeQUd6WYkNM/I0F0YqFPEZ6Ws1mhWSiJRMQqNkfrfK&#10;Sn1O7t78/COsS8pkk5YvX7Z8+TJoHDEIl11AAemLc1VwYo4AOvqawsqAQx+Djgyysq6u/lTxaa32&#10;Unt7hyQiJZPQKFkwLS+vgGM0cfnyZYsXL+SVaxq4q9AHQAaQjoBb6DH4dOSVksMt6MguKz0vL126&#10;pL2kPXXqNOt3J0UiJZPQKJmYZjAYcd8pazQxMTFx9ZpVixcvIvcy5XONBehy9CEG6Qsg6XUhP3dr&#10;gOnov5QcDi/ZlzSbzZcuaQuPHmN1tMrlMtzLKo2KJZmERskEGkffqUwmW7x40eo1q7gWYHC+5Px+&#10;aYoNSMHycYzRUaygI69sHQBAe3t74dHCU6dOszYQkLyskklolIy3nSwqzs3Zq9VdFigT+cMpmIwU&#10;Ckhx6Qg4hB7FpSNrDg4zHcUOOrLUcjAeHXlfTp06far4dHl5OfM3qEpdoNGsWLlyhfSTl0xCo2RM&#10;lpdXkL19B3PeKW+ZKB4m/XixBhyQIUDHwJVzBMCtCusecOtYYaFWq2MWkQpFfOaG9RIgJZPQKBnZ&#10;TCY0N3dvXn4BMxTj4uJWr1m1fPky4TJRJExifv5cjN9KvtCRBZmjiI6+pOSI6FYlvTSbzadPnS4s&#10;PNbRwZTOioch09PXSnk6kklolGwIiqxZNvNS5q1ZvWrxbxYFev8Yr0+/AjIwdOQiKEWno/9aAQQg&#10;6MjdrUpa8tIl7bHC48xeVgmQkklolKDICYrLly8T33ca+oz0m3wcFXRkDkMKTskRFHT01a1Ketne&#10;3v7ZZ5+fOX1GAqRkEhol4w1FmUyG+07jg9XChj8jQwGQIoYe/UlHkRNW/RF05O5WFaAjzWbzsWPH&#10;jhUeZwhD4oN7ZG5YL1V6SGiUTIIiiIuLe/LJZatXr5L5O6A4qgDpo3wcA3TEOC8tVqWjz25VliXN&#10;ZrNWq/v8sy8YwpCSgpTQKJkExbh165578sllvNkReozE/PMp4srHwNPRt2JHvwYdA+RWhWrf06dP&#10;S4CUTEKjBEXRoBgqvAyMiOQpH0chHfml5IgVdAxwPg7dkqdPnz59+kxFeYUESMkkNI5xY61TTExM&#10;XLNmlbhQDCYp/S0iecpHsegIOOWzcKGjyOUcGD/V6Sc6CsnHgdMcA+Xl5Z9//gUzILM2viXVQUpo&#10;lGxU2smi4qyszcxQfPXVl1NS5gV+3wLWAc6vgPRFPvqethpAOgpPyQmwW1WYjoS+xQpIqVGAhEbJ&#10;Rplptbrs7B0Mbd784T4NRUxCFVuo0hHwd67ypaMPOTh+CTr6060qWDh6vSgvL//8sy8qKmgBqUpd&#10;kJm5XurFKqFRspA2g8GYvX0HQ0PwkIJigDDpP0BS0ISi/Tdv3vS8f/XqT6Tl+/v7b96sYdqNYXLE&#10;xcXFxcWSllGlLrA7HPgyymSlTCZzOJwi0dEnWPoz6ChaPg5f4eh5ceb0mS++OMyQpKNOW5KV9ZZU&#10;4yGhUbKQM9Zcm7i4uHV/ee7JJ5f7mzohykgxANnc3NLS0gIAuFpyFQDQ3NLS0twCAGhpaWlpaQ3W&#10;Vy+Xy5KVSofTKZNNUiqVTqdzdtLsGLl82rRpigSFy+VyOl3CpCRb/3G/u1U5ME+0Qg66Y/FMswIy&#10;c8MLUoaOhEbJQsiYc21kMtmaNatWr1kllwfqRyveRYX5f8eos3Dx19Lc0tLSUl19s7+/P7jw8x2c&#10;k2SyWbMenDRp0qxZD8bHx0+fPt3pcrlcLr4Jq7y65ATDrSo4AMmV+l98/sXx4yfoGgVIGToSGiUL&#10;Caus1GdlbWYIK65es2rduucCB0W/kRLz285UV9/EEYhTkOwFHaOmVCbFyOVz582Nj4+bOm3agvnz&#10;HQ6H3eHAMDfgkZLjv6CjaPk4wgo5GLBpNpuPHz9x+IvDDOd2U9ZbUgBSQqNkQTCTCc3eviM391O6&#10;BRYvXvTKqy/Hx8eH3K77cMn5frHiTtGSKyU4EYmRvzvcFIr4BIViwYL5D8568IGZD8TeG2t3OBwO&#10;hy9BR2Fu1UDm49DvPMtxtbd3HP7i8NmzZ+nOp0bzVNbGtyT/qoRGyQJneXkFWZs204UVU1LmrVv3&#10;XMr8lFFwJEIvP+6rNTe33Ky+WX3zZknJ1ZvVN/v7+wOgxoZgk6BIUJBTMziKicpKPYqiXg9DKKqv&#10;1Htesg407bupUhcok5UPPvjgvHlzpk2bbnc4bDabn+jI363KIx9HdOHoeVleXnH4i8N0KaxyuSxz&#10;w/qMjLXSLUtCo2T+NWYPqkwme+XVl0XOtQlhRtKtU1Jytbp6iIV44oyItCAyz8O5IHrPPBDFJzwE&#10;FZedeMxSpUp9dM6jDz44Mzo6enDQ5nS52IUkPzry5mgQhaNnZ86eOXP48OGOjk66p6Xt2duSk5XS&#10;7UtCo2TiG56Dmr39A7oF1q17LqC5NiHDSAyAfrS/pOQqLg3x9FFRxB8OPOK/o/FZCkVR4r+iIFOp&#10;TFKpUlNS5s2dOzcqKnJw0Gaz2wMuHIkvBRdy+Coc8dUtZvOJEydOnDhhsVihZyw9/enMDesl/6qE&#10;RsnENK1WtyHzJboc1JSUee9s2cwcVkT8BLKgMrKk5OqZM+dKSq4SqwmF6SFlshJnoUKhGPMFaiYT&#10;qtfrKyv1BqNRX6mv1OuZx+zkgskFC+Y/+ugvIiOjBgcH7Q5HIPNxfC/kECAcoUfU0d6Rm5t7+fIV&#10;6IlSKOKzst5aqk6TbmgSGiUT4S6WtWkzXRV/XFzcK6++/JvfLA4ABYPGS+9LFPeUnj17rkSoOlQq&#10;k5KTlQkKhUqVqlQqpQd5Iiwr9XqjwShYWSqVSUvVafMXzH/kkYcHBgcHBweHqyp5KLDAFHKILhw9&#10;n1hRXvHBhx920vhX1WlLsrO3SVedhEbJhNvJouLMzJfonujXrXtuzZpVMrkcCe2j8P0KQ1H07Nlz&#10;JVeunj17TkAeDc7CZKUyOVnpb79ob22n3TzkWuwobfYcv7kVNbei3mcEw/+x99t6a7s89+aJ98om&#10;xspJpw8DGABgUqx8Upx8eA64O3FqpCwKYCBSFnX37GniHkhl5RAptVqdXl8lQIurUlPV6rS5c+fc&#10;M/Uei9U6MDAoVDgCX/rjBFg4el4ePnz4y8Nf0p0cqfxRQqNkAp/iMzNfKio+BX03JWXeq6++PHv2&#10;7FF3XLyutubm5rNnzgkQiJ6cEX/owt66LofZ1lvX7TDb7GZbb23X0Mx+G1nleqYw7zsp5n03pSxP&#10;3gJG5CMBlpj3OcWwcbKouxOnAgzcPXtapCwqUhZ11+xpAAOx8xN8PGqtVldZqddqdVqdjq/3FZeS&#10;S5b89mc/+5nFarVYrW63W1g+TmgLR/I+d3R0fPjhzsqKSuhpUaUuyM7eJrWXk9AomQhiUSaTrVv3&#10;3J/+tHoMHCbdlVddXV1YeLzkCr8IIi5TcByKkg1oN9v66rt767ocZntffZe939ZR1kLgEIC0XiPA&#10;D4PSkUA7rxuqKHQks3b4/eGX985LAADcm5IQKYu6O2napPgYWXyMgDNjMBhxRmq1OoahXaimUMSr&#10;1WlL1Wm/+MUvLFar2WJxOp2ChCPgVcgRJOE4NH327Nnc3L1WWHqOVN0hoVEyEcTi4sWLtmzZPOpz&#10;UGkYiRPx7Jlz3MstRMShpa3f0t7feaPF0tZvaevvKGsh7x/kVjwCIiF0JCDNX3SEvRyZjQEAwL3z&#10;EyJlUVNmT7s7adrds6fLFPxg6cFkUVExdzUpl8vU6jS1Om3RwsfQfrPFanU6nQLycUJfOOLTZrNl&#10;b+7ec+fOSfJRQqNkIovFLVs2k9JtxobhRDzDh4i4g06tTvMFhx03Wvrqu63t/X313R03Wr08m3QM&#10;I7JoDNGRtJ175yfI4mPuTpo2JWl67IL7uJ/SIY+rVkf3bAdlpEazYqVmxcyZD6D9ZrPF6nQ6eOnI&#10;USEc8f9XVFTs/HBnZ2cn9DxkZ2+TklclNEpGFosMaahrQqEPqtjW3Nx85sy5wsLjHL2muM7AMzuE&#10;xQ776rs7y1t667v7bnWb6nsgIISx0PuO6H07ZXCuCqYjnGHUDbLQkQgFwid6rUjZzvBBeTeRuTtp&#10;2pTZ06cop8UuuG+Kcjr357yiomLuHlfc15qRvnbKPVPQ/n6LxepyubkIR8BeyBE44cgaQLVYLF8e&#10;/vLrr7+BngQpeVVCo2QjxlCzGBcXt2XL5vmjouUbN8NzTQsLj3PMrMHvmCs1KwQIRLvZ1lnearrV&#10;01ne2nmjhazDvJFGYBhH+Uh1rtKGHql4CxAdMe8VvF+SFTBG2AN6xN674D6ckbGp90XJo7lIyaKi&#10;4pNFxRzTXJXKpJWaFRrNivCIcBPa7xnjIhjCkWs/PMbiE8ieVFRU7PzwIzr5mJuzR2pNLqHxTrfs&#10;7B10DW5EFouIH0o8+Fw81dXVBw58xrH6Ar8/qtVpfAMwdrOtq6Kts7y1s7y171Y3oAEhHJBe8pH0&#10;Gi4fuTtXqa5Rf9ERnuDDSEfv/Welo8cZe7dyWlzqjNgF98WmzoiKYcGkwWAsKirOyy/gyEh12hLN&#10;yhVLfvsbtL+/t880HIzkjkDRhSPXvnFcMm/NZsuXX375DY18TE9/elPWW9LtUULjnWgGgzE941no&#10;bUKEyCISvFpH7ysKRdHCwuMHD37GJZQomIgtusbO8tbOilbTrR4iwMjoogMks3zEYHdNNucqe+iR&#10;Cl0BdITWh9DTkVfQkUJKAo4pvtkpymmxqffFpc5gxaTJhBYVFefnF3BpLKBQxOMicuq0qX19pn6z&#10;xe12hYJw5NO1gDZiWlFR8dFOuHyUOq9KaLwTjWHoDIFpqEjI1f1fuVJSWHjsWOFx7rc/XkTsu93d&#10;Vd7Wcrmxq6KN9KhOYiEDIDnIR1YvqA90BLQlj1zoCPfTMtCRa0oOPOjIFrkcUZ+xqffdr06MTb3v&#10;nuR7xdKRHhFptlh6e/vwlq2hIxy5J+NQo48f7fzoypUS6iFLnQEkNN5BxpBxI5PJXuU+bgYSoj1w&#10;UBQ9e+bcgYOHblaz5Nd4shN5PRq3XG5sudzUVdFq7TCTgEeO/jED0hf5yDn06Csd2cKWMCnJPWHV&#10;p6CjF1ApL3GbpIiJS51xv3oWs5Q0GIz5+QV5+QWsOTsKRXxG+lqNZsW4ceNMKGoaergMQeHIT0Re&#10;vnzlo50fWa1W6DOBlJsjoXGMW2WlfkPmS9Bn5JSUeVvYWoSHMhEBAM3NzQcPHCosPM4aTcQVAPdU&#10;dbvF3nq5sfVKU+vlJtINkEpBjOktofKRS24OhL4801aF05F/wipb0JHkVvXyo9K6VSmnl2Az0mbd&#10;r54VlzpDljCZ7ovWanV5+QVcSiQ1mqcy0tfOnp3Y22cymVCH0+E/4Sh6FQeUlBaz5b33/l5ZWQl9&#10;IMjN2SM5VyU03nFO1HXrnvvLX/7bfzj0H07xq6fkSslRDr5TzyM/x0dgS4e59UpT65Wmroo2eK0F&#10;DFqQexO7f1WIfBTiXBWDjsKKHYUHHYW6VelsinL6LM3D96fNomMk92CkKnVBesbapeo0kwnt6esd&#10;HLTzEY48RuoQvYqDjpRff/31vk/3QQ82a+P/Sn1zJDTeKU5UpvIMoUQMpK48evRYYeEx1koM/Bmf&#10;42OvtcPceqWp8Xyd6XYPGcIUNmJiAZKvfPQ99BgYOvoYdBTDrSqYkQaDMSd3b35+AbOIVCjiMzes&#10;X7lyhdVq7e7tM5st3IUjg09UROHIqyv67du3//7e36G5ORrNU1kb35KcqxIax4IxZKLSZtzwhGJQ&#10;fKxHjx7btetj5rxTXjLRYbG3XmlqLWlqvWKA3cUAoHelCgMkzL9KLx9p6AiDmU905NgrhxMduabk&#10;8Aw6+uBWhVps6n2zNA/fn5ZIF4/MyyvIyd3LnK0jl8sy0temp68dP2F8V1e3CUUFCEdu0UOfhCOX&#10;mKjFYvl0777z589TD1PKXJXQOBaMoffbK6+8TO4SzoeIwQo5oih68OBnR48eY4aiOm1JRsZajpXL&#10;OBGbztfDEAgTczQiUgggucpH3/uGc6Mjn05yvMs5fAk6MrhVIaWTmLChyGakzUrUPHy/OhH6bmWl&#10;Pid3L13TKCogTSa0p7fX5XJzFo5BTsYhEfTcuXP7Pt1Hzc2RMlclNI5uoyvnj4uL27lzu9eQUpyh&#10;GMQkHByKBw4cYsiywZNOM9LXcinDsHaY67+tarpQ57Q4MKjbEyYTKQ5PoYCk+lc5y0fOoUfx6Mjk&#10;AuWXsMo/6OhftyrVIuVRs1Y8PEvzMLT2w2RCc3P3Mqez4m0FMzesj4uL7ent6+7pdbtdHHqRgyBW&#10;cUCl7e3bt3fv2t3Q0EA9RqktgITG0WcMA2iQnajcoBjctFQuUOTuO3VY7K1Xm+q/rUIbeqkUpGUk&#10;JxHJCZDC5aOQ0COpQlEQHdkDhNyzaXx3q3LOVvX51jJFOf2h9BQ6R2teXkH29h3M9R4azVPDgOzt&#10;7ukl9mUNQBWH4GQc4m5YLJZ9n356/vwF6tGpUhfk5OyRQo8SGkeHMVRojDhRRwMROUJRqUzKSF/L&#10;xb1jaui59V1Va4nBYXUABpnIiZGCAMkmHynBOVHoCCGNYDpSWwGIE3QUx61K2HPfhCNJRN6flvhQ&#10;egpURGq1uuzsHcy5rB5Advf0dvf0ut1uYcLRT8k4XETkN19/s2/ffugjqVTXIaFxFBhdcFEmk334&#10;4fb581O4QDEUShe5QFGVuiAzcz2XgGLThXrDhfruqnaKwxLQdrEh+S+FAlKgfGRxrpLCe77RkbGT&#10;HJyOXFJyhAUdhbpVRcnH4SIiEzWPQJ9HmcOQnhjkpEkThwHp8pMflVE48vapeqZv327I2pglhR4l&#10;NI4+y8nZm7Xpber8xNmJ+/blcun9FiL1/EePHvvb3/7uOxStnWbDxVv131U5rXa6uyTplkLHSIym&#10;BgMOSB/lI0/nKrc8moDQUcSgIy+3KqzMUUThSBKRP0+fP2vFw9SSD4PBmL19B3dAdnZ1iSUc/ZeM&#10;Q5xvNlv+8fd/6PV66qFlbnghM3O9dBOW0BhytiHzJehvcvmTy97d8jazWAydDjesJRkcKxRNjT23&#10;vqs2fH8LQMnHjkmMh4jkDUhB8pEnHQGsqIMHHbkXO4oYdGRwq3JsAiBqPg6z4ak6caoZAgCZuWF9&#10;RsZau93R0dXV12cKWDIOnwJHWhG579N93377LfS3KVU9SmgMITOZUM3KP0KDi1u2vP3k75ePCihe&#10;Kbm666PdDMX76rQlWVlvsaaetl413D5Z7fGd0pGRGZNM3VABQ8dwdkAKkY8C6EiLNE50ZOobDjgn&#10;rLIGHcVyq/o/H4fB8JpIqpeVFZAKRXxW1ltL1Wl2u6O5pdVitYRAMg7XEszz587t27ef6lxVKpPy&#10;8w5LdJTQGHyrrNSnZzxLTZOTyWT79uXOTpodQlCkUa7Nzc1bt7539sw5H92nhov1N78qH+gyAy4E&#10;5OBHZRWRPAHJRz4yOVd5JuaIREfhKTlC3Kq02apMQ1b5OR+HwSYpYuZu+LUAQHqubYvF0trWPjBo&#10;E+xTZRSOvvtUyaRsuN2QlbUJGnrMzzssJeZIaAymabW69IxnqUk3ibMTd+7cQdcrPEBQ5JDvg6Lo&#10;rl0fHzxwyBcoOix2w/e3bhVVD3RZYBIQA6wQxDgykntPVBgguclHDJ6ww9w3XBAd2fqskiQg8D3o&#10;KMityjJkFcd8nIDcZvAw5ENr55OKPVgBiaewJiQoevv6WlrbKSmswvyovhc4sohIs9myKWtTY2Mj&#10;lY7Z2du4t++XTEKjmJaXV5D54svU+cufXPbqq/8DTbrxLxR5tpcrPFq4dSttro1SmbQp6y1WKN4u&#10;rr51stphdTB9EptAxOimRAAkvX+VflQNoc5VXnSEdAMQXs7BTkf/uVVh+Tji9ccREZDMZR7EDJ2u&#10;7p6Ozi564RgSPlV88xaLZf++/RcuQKoes9//h5S2KqEx0EbX6WbNmlWvvvZK4MSioPrIK1dKtm59&#10;r5pmPEVPs2Y2KN68VVTtHIEiBnOE8sMkBpN9ZI4y4BOeWeqzfAwQHTkXO/JNyeEYdGR1q3Iucwyi&#10;cOQCyI1Zm+nasRICkHZjc4vZYoX6VMVOxhHoU/XMz8/PL8gvgKrh7dnbpNu1hMYAGV0yKl3SjfhQ&#10;ZCMiQu9B3br174WFxxgenJlTwIegWDwMRZbLB2MiJcbGSHoKYkxv0fpXeY2qEVp05JmSw7QRsdyq&#10;dPk4ASzkEAxI5k46qtQF2dnbEhIUZovFaGyxOxzCcAhEKHDknJhz/vx+WGKOREcJjYEwug5wMpns&#10;w507qGNLiQxFeiJy+aD9+w/u2vUxnQeVNfPbYaUqRS7SkAMmaRgJF5F0oxYL8K9SnasAmpsjGh2F&#10;9Q3nmpIjqluVtcyRaz6O3zoA+AhIvBdrTu5euhGvPJWC7R2d7R2dASxwFDZUCNbQ0LApa7OUtiqh&#10;MQhchBZpxMXF7dy5g5SMKiYUfSMiAKCqqnrr1vfoCjNUqQuyst5iTmkz/HCrtrBioMvC9OSPcZ9P&#10;g0n2QRl9AySbfKR3rgrs/QbRTyQ6kkawEiUlh5tblSlbFdZb1cdCjmAJRyIg527495+nz/e6sBkz&#10;dBSK+O3Z21SqVLvdbmhusVgsIetT9XTM+Xj3x9TEHImOEhr9ZXTDLkI73YjGRRooct8+iqIHDhza&#10;tetjul8+Hllh2ELbNaP+82sD3RZ2BFLvfBgrJpkZKQIgafyrbPKRg3PVW3Wx0pGBahzoKCjo6INb&#10;lVM+Dn/hGGQ6ApoyD+YApMehYkJRg7HZ06M81HyqnsSczZs2U+kodVuV0Ci+VVbqNSv/SHW8LF68&#10;aMu7bxO5KA4UfSYibleulLwJHtJmAAAgAElEQVT22pt0rW0yN7yQnr6W4UGyu7q95lhFT3UHj4/E&#10;+JASY2Mky6jFnAHJRT76k44cEk3pu7JxpyNDpSMvtyrHfBwqXNlWD7pw9NgU5XTVxiWkTjo5OXuz&#10;t++A+lc95RAul6u5ta23tw/4t8CRIw7h/lWLxXJg/wFq2qpU8iihMRBcXP7ksnfffUdksQiDooDN&#10;4gWLB2gKFj1ZBnSrW7ss+i+utZcauVOQy2IcBpyiPnOzDsoIfBhVg825Gng68kzJ4R105NUEgHc+&#10;zugQjh6LTb1v4ftPEHuxmkxo1qbNdP7VkfQcs6XJ2Oxw2IPhU+U4FDP28e6PL1y4KNFRQmNAuUgt&#10;0vCViyJBkVksstYCO6z226dqao9V8FaIXJCJicJIToDkIx/5dkblQ0fmLuQ+puRwCzpijKSEKz/A&#10;lo9DV8gRSh0AONpDa1Pmbvh3YoaOVqvbkPkSNH/V03/V5XK1tXd0dnVDr9gg+VTJiULffvvtwQMH&#10;qYcgjdQhodEny8sryNq0mcpFUpGG6FAUvEFmsZie/nTmhvUMHlTjj7f1X1xzDjg4fhyGcXKqcpKS&#10;mCiApPev8nauMndG9YGO3Ms5hAUdxXWrjnXhiBs0Q4eudpksHw1GWHVHkH2qnukLFy788+N/Ug9B&#10;agggoVE4F6HNbsTkonhQZBaLnkQ7WqY29eoPl/bc7PD9vGEYEwbpMMk45hQ7IAXKR26hRyh6/UVH&#10;WEqOT25VhmxVqluVYz6Ob8IxdCKOJKMGIA0GY2bmS9AGOh7tRZCPIeFTpU5LdJTQ6F8uymSyV1/9&#10;H3G4KCoUmcUi80BuDqu99nhFw+kabruD8XCfQkiJ0a7F4GulAySrf5X3qBqAV2KOWHRkS8nh6BQV&#10;4FblIxwB90KOkK5xZLVZKx5WbVxC9K8ypOeo05ZkZ2+LiZEPy0e7X32qHEs4qPvQ0NDw9ua3qSWP&#10;Eh0lNIrAReJIGiKKRR/9sVVV1a+//ia065tSmbQ9extDyN3442394VLuHlRWxcjMS46jFsMdrUIA&#10;SSMfuYcehdGRaWsYS7Eja0oOQ9CRl1uVR5kjvXCk7vAoF450/lVm+Zibs0elSnW5XE0GY58JFeZT&#10;ZUOjcJ+qREcBFp6VlSWdhcBxEUGIXER85uL+/Qf/+tf1XV65ACNicffundOmTYWuaO2y/LTrh4bT&#10;tW6Xe2g/BP8B0gEhQ4dJOTwEGfkjLOy92PDLoU143h1ZDEEQZOQsDs0f2RQy8iURXxM+l7DNoQ0R&#10;t4b/h3hvHPF607MK4v1yaFHK1rweghDvd0ZeIsRlvFcl7hLidRF6rUX8LEhal9cWEO/9Jp4pynrE&#10;XSX8C3vCQ+C/EEQ8H0kAzGVzGS/catE2TlFOnzBtEgAgJka+cuUKuVx+rbTUZrMTF7bZ7Pn5R0wo&#10;Onfu3HvvnT5+fHQ/2s8mORAOjiTu54nTYpMnxzzyyMPaS1qHw+tRuKj4lEKhkHJWJdUYJC6K6kHF&#10;najPP/8CtMENq1isPV5Re6JSrDsUxmkWrUpgHbWYp4LkKB8FDVnMUTtyL8Ngkn2ANego3K3qYz4O&#10;s+4cE8LRY3M3/JrYYY5BPnp+dza7vanJaLZYfBmy0ce2ONBBQjAMa2hoeOftdyTtKKnGUOSi72Lx&#10;9Omzf/7z2tu3G6hvpac/vTd3D51YRA29JR9cbCsxELXW8B/C589bIpJkJFxWwtUkFxHJQ0Fyk4+k&#10;OUNaj7Id8pY5akfy1hCvS8BLtJFWJElMsuJEECYVSNGZkIsQJj0RTo9sCM2/Y1Q4eqxV11R/Qj9F&#10;OR0vf2SQj52dXcePn4iKipqfMm/K3XcBAMxmC6OMpxOLIs5HSMtMnjz54UceLisrI9FR0o6Sagws&#10;F0UNK+K2det70Iwb5jRUh9Vee6Ky8UyNn29KjMMxQl/wGZSRXkFyGVXDS6bQhh5ZizoEaEcuKTns&#10;sg/Q1nLwyVb1NR+Hr3AcDc1xuBip/LGyUr8h8yVobzlPbk6/2XzrdqPL5YIJx4CWcJCmLRbLO2+/&#10;Q20mJ2lHCY2jkovNzc3PP/8CNOPG82uErth9s6N835WBbqu/ntsxxjdYRi2G3B/5ARJ6F4CPqsHm&#10;XMWgW2ajI/PWGOjIqcOqb25Vjvk4dIUcvPyiwlJVR88daJIiZuH7TxCrOzZmbc7N/RT6nIo3LHW6&#10;XLduN+Dy0R8lHNxxSHoh0VFCY/C5KAqDTp8++/rrb1KHlGLubTEsFmuZ94M9AwDjA0RAH4HEeDBS&#10;0KjFpDsBEDBkMaUGg5mOsK1xKufgGnSkreVgzVblVuYYEOEYWuM4iigftVpdesaz0NIOD2Za29pb&#10;29pBcEo4aIfJslgs77z9dmNjk0RHqt3psUa/cJGShuq7ffTR7k2b3rbb7aT5SmVSbs6eRYseg66F&#10;GnqvfXypo6yFGMCDxRZh0URSwBC2DDT4SPkY71kIQgwpjgQZPcsg1JxSAAmKQQOQQ2vBo4+IV5iQ&#10;Gnr02sLIS8Rr3sg2KbFDryci0qaglwLnoCNCjr7SZKsSX3hnriLQLQMAObmwSCEpn5Z3xJF0xvzj&#10;uQiYdZS2EKOPCQmK1atX1dfV19ffIi1ZVHzKYDSqUlPvuWfKpEkTTSaT240B+PeAANrvB8C/fRYv&#10;Ffs5jowcp1KpysrKTCYTabeluOMdjUZWLiLCuCjqLx9F0Weeea6w8Dj1LeaMm9oTlWU5Ojs6SAIh&#10;DH6UnxKnUg0AZSck1Ya8OoSR5AUQWNEFKUmHlKEDSOk5lFs1qWqCMTGHIx0ROB0ZyjkQiEMB8U7t&#10;Ya7lIKfnwIHK+miGQAjqjWM4TREKRalgJlIQYcm+oadmKJsdtdUU3AAA4M7V6Oio5cufkMvl5ynt&#10;vPX6qvPnL8yZ86hCEX/PPVP60X6H08nz9iDg7CAckAkAQMaNG6dSqcpuSHSUHKrDBu0bLoJeFPVx&#10;uKqq+vnnX6D2fmPuEj7QbSnfd6WnphN67/Lj4zpjzQbGtDBGMygjnYuVzb9KG32EOVfpE3OYPKuQ&#10;TnI+pORAg4683KqU3eBXyCFiJQZbxHEM+FQ9NkU5/bH3H78n+V7PXSU941lqX3LiD9ZgbO7o7ALB&#10;6BgHc7AODfH4+muvd3V1SZ7VO101jgouHj1a+OKL/9Pd3U11oubnHZ4751HoWs3ahmsfX7K0mwm6&#10;EKYF4RqRd+UG/aZIPtIRNUlemCgTEaqXlauC5CYfvX2Y3h0AEIiapNeOCFUTcivnoHYVoKo8uFsV&#10;MLlVEfrqCC6FHAh1JYpLlqNwBPyEIzKa7yQDnZb6E/rwqIjpc+IBANOmTdVoVlCdqzab/fjxrwEA&#10;KlVqjFweGRlpNps9zlUB/lUEYT953G9IkZGRyiSlVkvuBqDV6RYufIzOLyWpRomLQeAiXYWGZ8Bx&#10;6lsOq706/3qztpHproMw39F81IrsLVKJmg9jE5EcFCRH+ci3b7hQ7Qgt56BPyaHpGw6413L4mI/j&#10;P+GI0YvIMSYccZuRNmvh+094cnPoRu3wZJJbrQP1t28TKyPFLuGAN1NlEJSNDY3vvEPuBnDHju94&#10;x6HRYDCql/5OTC76IbhI1+aGwb+BGvpK//njUHkGQotDkVvy0IDQewAnPozkCUi6UTW80Ee9O3Dq&#10;jAo4J5oO/Wd1DhqtbQADA67BZmsbvmK3ra/HbiLelJoH2gfcNtaT+sCE+4gHqUhQTJ88ra+uCwCg&#10;TE4aj0T31Xcpk5QxMbL20hYGPyqkkIO+9sNnsgrF4Wir4oDaJEVM2r9WeJyrdJmreOpcQoLC6XTV&#10;1NZZBwb8hEMB/tWGhoYt72yR6HjHodFkQjUr/0iq0hWLi6JQprq6+rXXIL3CPWVS0LUaztRU55dR&#10;0hgBfadLPxtUSDIzklZEYsJG1SBvlF7t8aVjLdoAMFCL3gYA1KANAIBma9uAyxasq1oulyUrlXaz&#10;ffbUBwAAU20xcrl89j0z7WZbb02nw2wPTgk/QxUHVB+PfuGIm2rjEk9fcoPBmJ7xLLUtABE2txua&#10;unt6SJTi0zFOQLiRafCsxsZGKh0Viviik98yDPUqoXGscRF4j78YXC5euVLy/PMvUCsXVakLcnL2&#10;0DlRyw+UdJS1AG8UctozEZjJMtQGbBEGRrIAkpN85O1cZaJj92Bvt6231tTQPdjXY+szWtoGXIOj&#10;5YLHkalIUER2InMfetTVbosbN83SivbUdAJ6OnIWjmzjON5JyTgMzlWTCc3atDk//wiDE6iru6eh&#10;sQnwGIWDiaAcm6lC/av4VGNj4xuvv0EVu/l5h+8cOt5BaExPf7ao+FTIcrGw8Nhrr71Jna/RPLU9&#10;exudE7X8wJV+owkSs0cYWIjwOThvirFfLIzj8GH0jKQDJMbmX4V2GMEE0rGm77bR3No92Gu0tNWa&#10;Gsber0CVukCRoIgbN3XGXYrZU2a2XzP23Oyw99uFCEcMoz6UcBWOY9SnSudczcnZm7XpbdhN6elN&#10;WW8BAHr7TA2NTU6nK7jhRs/UxYsX93yyh0rH4qJvJTSOKduQ+RL1wS1EuIggyLvv/g2adMMQXGzW&#10;NlQVXHcOOFj2hh6HiKjOVYyt/Q2NjqQdUoMdkBzlIzz0OHThG8ytxv5Wo7m1pu+20dIG7jBTKpOS&#10;k5UP3vfAzyIVsRFT238y9tzstPfbuDXHgYg/STgS7bH3H0/UPIJP04UePYl1VuvAzZo6p8spIg59&#10;8a9C6cjwpC6hcfQZNFtszZpVr772Sihw8bXX3jh69BjVG8YQ+q7Kv954rpYphRuac8Nld1mX4Xa9&#10;YBgHTGJkePECJF30kZWONb23anpvG8ytNX23B5xiOkiVyqQYuRwAoExW4hMAAFLDd4VCkZCgYN6O&#10;yYTq9XrinMpKPYqinpssAMCEotDe1j5qSpUqNfHuBxKnPNB+1dB21WhpRbkKRzqfKgB3pnDEbdaK&#10;h1Ubl+DOVbqO5B5fpdPpqq6pHRgYAPzDjaLgkDR98ruThw4dujPpOPbRCG15s/zJZe+++44QwonH&#10;RQRBUBT905+epibdMAy46LDaS3ZcQI0mOBSpaTcIKwJ9PA6WcCOEkRiDvOQOSC7ycWS7hv6Wmp7b&#10;1zv1NX23fbyiPDG8BIUC55xcLg9i/h5OTYPBaDQaTSiqr9QbjEZq1bkwTP58hvLfxsW3XzW2XjVY&#10;WlAuwlGITxWAsSocAQBTlNPT/rUC7ypHl/Hg+ck7na7bDY19JpO/m6kyhxs903s+2fP9999z92ZJ&#10;aBwdptXqNCv/kzRz8eJFOz/6IGS5yJB0gxr6SnZccA44yHtArdcWFmvkflSsncUxVkxiNKMWcwAk&#10;N/nYZe292XvrekdlTa9wdahUJiUoFMnJSlwI0o35FYKGI1Or1RmMRqPBCB19l6Op05aoVKkp9/9i&#10;XBtou2ownK0TXMVxp/lUcYuURz3+5WpP6BEa3yE6im41NHZ39wgON9KgkV+4kZmOOTmf0HXjktA4&#10;Cm4N1NL+xNmJ+/blyoedXcHiYlVV9Z/+9DQ1GZXBWdGsbaguKHMOOABCKxMR7rFG9hn8ycgt3OgD&#10;IGnlI5GOBrTlekdlaYfe2N8qTBGqVKl4A8kxVstlMBgr9Xp9pV6r1VXq9dDBIphNoYhXq9OWqtPi&#10;B+5pKzE0na0zt5jEEY5j16fqMWLoEZqYI5fLcnP24I9fzS2tzS1twQ03eqbfeP2NpqYmOpBLaBxN&#10;ZjKh6qW/I7mV4uLijnyVJ4SLgFtrJg5QBADQcTFzwwuZmeuhK1YXXG88W8cDitRYI+tY7nzTcjCW&#10;rqh8GAlpakMGJJtSLG2vvNlz63qHvnugl6/nUJmsxInIGgX0h7lcLlIt/riIiACTkq+mlMtlanWa&#10;Wp02f8Yvms7WNZ6p7anulJJxWG3WiocXZj+BT0NjPYDgruzs6r7d0EhFIxA/3MiCRovF8u6Wd6l0&#10;1F76YayWc4xZNKapf8dc2i9MMvrOxdOnz7z2GmTYRTr3vcNqry4oa7ncCMUedyJybMXvk2EYB0xi&#10;PEQkxi4fS9sqr7dXlrZX8nKZ4oE0/E/cc+B0OvEbisvtHpogDPKOz4Q+WAC2DKfwsDBPK9Pw8HB8&#10;2jPhO00rcUZqdVqdjrug9DDy/3toQdOZurrCip7qDgmNDBabel/avzSexByqZ4uRjgEq/KdOd3Z2&#10;vvnGm6RWAGO42HFsohHqyj9yJC/oXDx6tJBavMgwjAaedNPfbOINRSoRmXHoW8U/V0xyGrUYwJJL&#10;yfKxydRyyXj1R+NV7kQUF4dOpxNHHQ4/DMPcHuxxOUP80cjy/EFAZnh4eBiC4NPCkOnBJLUUmAsj&#10;6worao9WmJtNkk8VasTEHDo6Zm3834yMtQAAi9VafbPW5XIFuPCfOt3Y2PjulndJdFSnLcnN3SOh&#10;cRQY1IlPLGEEAQ8xMnORzmWPGklJNzAoCiOiUEpiwkhJfrLlAkgM6l/tsvZcMlz90XCVo9dUoYhX&#10;qVLV6jRVaqrgZ1scfi63G3O7XW63c1gFMkDOj3RkRCPd5RceFhYeHh4WFhYRHo5PcD98rVZ3sqhY&#10;q9VxrBXB45ErNSvuDZtSe7Si7miFHbVJwpFkxMQcun5ynswDnI6UhgDA34X/1JcXL178155/kfaT&#10;IRIkoTFU7GRRcUbGf5FmEksYQ4qLDJ1Re2o6S/dcGuYiVygyEZFhhmD/KoYx3aMx+PIMhfwMgPyx&#10;qeRHw9Wb3be47JdSmbRSs0KlShWWJuB2u10ul9vtdrndnkAgE5Aw1oTdwAlHhlU8C4eFhYWFhY2L&#10;iMBJGR4ezmUbBoOxqKiYu5RUKpMy0teq1Wl9Je21X5U3nqmlE453IBpxOqo2LsETc+iKOrzoWF3r&#10;dLmClYkzco89efKzQ5+R9nPslXOMKTRCXROkUg0ekPMzFxnc9M26hoqDV2nFIgMU2YiIsLKQy6Gy&#10;+VEx5uVpRSQEkF3WnlP1F39s4uQ4VactUavThGXTOF0jhvEVgiEvHCF3OIKFhYWFh4dHhIePi4gY&#10;N24c65ZMJrSoqLioqJgLI3FHa0b62vti4muPltd+VW42opJP1WOetFUudKyqrnVR2uUEJhOHaNRy&#10;jrGXsDp20Ai9sEilGiCwIUaci/v3H9y69T3uXGw4W3vzSBknDyoDFBEOOBQ3FwfjcC/G6DlKAeQP&#10;TSU/Nl292VXP+smq1AUazQq1Oo2vy9SDwxEfKbefwxgQjgzf1biIiIiIiHHjxkWyYZIXI0dE5JW2&#10;mq/KG0/VgjteOOL20NqUX2YNpRpA8ySIdKyprbfb7YBn4b8omThEo5ZzjLHROcYOGqndw2Uy2ZGv&#10;8uLj44PIRWgTOAYulh8sadE1kgeC5w5FZiKyHow4Jf8QBGKcAWl1DJyqu/hDU0m3tZf1VrtSs0Kt&#10;TuOlEXEQ4gbZI84/hyDTUWw00t0NcR0ZGRnJnM6DMzI/v4C1CEQul2k0KzLS105GZBX7SmqPlNvR&#10;wTscjcC7qIOZjk6ns6q6xjowEJRMHI9ZLJbMDZmklBxV6oL8/MMSGkPIoF1SSSmpIICuVN+4yOhB&#10;5QhFViJSDtGHkn/60TYYGEl5q8vSU1hV9GPTVS731pWaFdy9NxiGOZ1Op8uFV1awHNFoE46i+FQB&#10;ffIFfgtGEGTcuHFRkZFRkZEMWTwGgzE/vyAvv4C1U51G89RKzYo5yb9oPFVz7YMfzEbTHetTxY04&#10;lBUXOlqsA1TsAT9k4tBdNdCEVc9YIhIag2/Q1BtSSmqIcJGu2Y3Dai/5AC/SoBeLbFBkJyLd+MbC&#10;jhaDvmIZbQMqIqs764prL5a2VjB/oDptiWblCu7tqdxuN05EFymnlPVoRgUdAyUcKdMgIjw8Ojoq&#10;OiqKIX9Hq9Xl5RdAxykk6Yz0jLVL1Wk1BTdqjpS36pruWOEIAJiinP74l6t50pF3Jo6PSapEgyas&#10;jo2UnFGPRoPBqF76O1LqDal7uDA0+sJFaHyRNxe9xaJwKEKDjaIX/WMwTDIwEsMwAKo76wr1RTc7&#10;mQKKCkX8Ss0KjWYFR8ep2+12ulwOhwNaaOhfOgrLxwmNZBxmHEIr6sLCwqIio8ZHR9El75hMaH5+&#10;QU7uXmYRqVDEZ25Yv3LlihZd47Ud37fqmu5MNPKlo766BhdtAU5SJdqhg4eKiopIfp0xkJIzutFI&#10;l3rz1ZE8gSAQg4vQfFRGLl7sb+6j5SJULEKhyEpEhJNW5n6T5YxJSKPUa83lxbUXqhmhiOfXcHwC&#10;xYnodDrdw21ofOL72BWOgn2qDNQMDwsbP358dHR0BI2O1Gp1OTl7mbN1iICs2FvSWFSD3XloFEbH&#10;gPXEgdqWLVuqq6qJc8ZAl5zRjUbqdSOTyYpPfUdMSeWBOt9cqT5w0UT+fIReLHKFItvB+KNXHPRa&#10;wsg68lpz+eelR7sYs2w0mqcy0tdyefDE44iOYSJypoDf6BjiwlEknypdW5aIiIgJ0VHjx4+HxiMN&#10;BmNO7t78/AKGRnQeQPYb+n7a8X1N/g1w5xmxIQBLzqrFqq++OdwrB/BPUuXPT4pZLJY333izq6uL&#10;OHO0d8kZxWiENuf99NOc+QvmC+Gib5JRABdRY1/Fwas4F3mLRS5QRLji0OeKfw5vYAAAUNVRV1hx&#10;srqzjm6DcrksI30tR98pa2aNMDrydav6TzgGPRmHCw4p4nLoraioqPHR0eOjo6HOHlYvKxGQ5188&#10;gbtYJToy0NHpdDGjEYidpEq0xsbGN98g3/o8ve4kNAbOoNX9r7zy8p/+tDrwrlRhXCz54IJzwMnC&#10;RY5iEWE8BkSEYTaEkxLDRqDYUcdwK8ShyOqEwZNrHE4nx0vXJzr6QTiOVZ8qdDo8PCw6KmrixIlQ&#10;R2teXkH29h3MgMzKemupOq1F2/jT9ot3GiBZ6TjSZ9Viray66eLaK0e0JFWiQVNyik5+M0qDjqMS&#10;jdAQ4+LFi3bu3EG95QcGjadPn3n++RdI8+kc7qxchIpFWg8qnVKkngqE5dhFVI6e2Z3m7s+vHb3W&#10;XM6qDzjJRKfTySHdNMB0DKZwDD2fKrTYbty4yEkTJ0BFZF5eAXNBpCp1QWbmepUqtUXbqN10qlvf&#10;LtHRY5500GE6OoFImTgck1SJRu2SM3r7AIxKNFIvkbi4uCNHvpTL5UGRjNDxFxm5eBFvjso9uDiC&#10;P/5QRDh7VsWVjRa79bOfjv5w+4qPUByKJjocGNs9/Q4XjsHyqXIfgD48PGzC+PGTJk6kRiK1Wl12&#10;9g4GQKrTlmRlvZWQoLiZX/bT9u/NRpNERyodb1RUgkC1i6MadFjHURp0DM/Kyhpde5yXV7CdUt2/&#10;b19OfHy8QMnoQ/aNIC5S9eIw85Bh2BHm4J9C5iJCmIsQ5yPEjgGEV3SzhldHRt7k8udZi3wmh/+O&#10;ln+3+8cD9d2NtI6yjW9t376N2dnidrvtdrvNbne53Z6fu2CPN79VeD5GcFboAg9ByD6Isk0Oh0+3&#10;CHU+hrntdrvFanU4nOPGRRABmZCgWLlyhUqVajQYoS7W+vpbubmfAgD+XbP44dUpEdER3fp2l80F&#10;xrq5bK76E3rFYz+bMG3SUnWawWgkOcyKik/hfYMjI8dFRUX19vb58Ojr00UUGRk5c+ZMnU7ncDiI&#10;X5xcLp8z51FJNfrRoFWMQyFGAAIsGREEQVH0N79Ri8NFmMuUTiwiAGFQighrrBFhO17ob4tVCeG5&#10;Nu21/9J+1mXp8UUpulwuiO9UWCWfUO3oaz5OKCfjcO6nCnwONzL0+YyOjpJNnBgVFUV9/GWIQcrl&#10;sqyNbw2lsG7/vqbgjkhhJWpHjeaPJHlNLCXs6Oyqv3U7wPUbRKMGHUdjpeMoQ2Oa+nfwECPUkehP&#10;LgIA+vv7//Snp6urb5IuAu2lH6hcJNZpCOci1IPKHYoIED8hh3D9dJq792g/q26vo7ujZaSvTU9f&#10;yxx4cLlcdoZq/WDRMWARx9BLxvGffxWfjhwXKZfLonkCUpW6ICvrreRk5Z0TgPTQEZpsQcSPwdhs&#10;MLZQvzHgzyRVolGDjkplUnHRt6PobI8mh2p29o7jJ74mzomLi/vkk91DT50Bl4z/8R//j8rF/LzD&#10;1MIDsbgI96AO/x8huVWJ8Uv8D1AWoBvomO4PegIRBCDIVze+++BCDp1YTE9/Ojdnz6JFj0VHRzFA&#10;0Wa3s6SeijFSmDDHon9dUWI9qfj/RHDbax5H4XS5rNaBgcEBBCCRkSNddZKTlRrNiuioqEq93maz&#10;k9YyGpsPHfrchKKPLVv0aIYqUh7dUdo8tv2ruGc1adWciTETly174vz5C52dI6WENpv92rXSZcue&#10;iI6OipHLB202q3WA/oLy72U2O2n2jRs3TKaReHBnZ5cJRRctfExSjSKbVqvTrPxP0sxPP82ZPz8l&#10;8JIRQRBqi1Q6p4EQLkLKM7iJRWaZSAdC36yqrXbPj4fooOjJnhCuFEXVjqEjHIOcjOM3nyqsMwvd&#10;fPI2wsPD5TLZpIkTiZ9uMqFZmzbTtWOVy2XZ2duWqtNspkHtplNj3r/q6ZVjMqGqX/6KFF0iRnOq&#10;b9b29PYC/3dShRq00jE/7wuVKlVCo2hmMqHqpb8juVbWrXvuL3/5b+Fc9AGNW7e+d+DAIdLMnJxP&#10;qJ2vif1R+XGR6kSFRRYRusRUhDGRBDID4XruCNeLxW49VHLk+3p4VqFCEb89exvzL8E13OyUfwop&#10;/7TMoNBxbPlUKWgE3HyqXIcVxOePGzfurskxJBdrZaU+K2szXQqrKnVBdva2hARFi7bx/Isnxnb+&#10;qoeO0PJuYhu5Cn01oY0cCED9BtFOnjz52aHPSM8x0HhTCNrocKi+9vobOu+fRErKvHfffZtOD/lV&#10;MhYWHsvO3kGamf3+P5Yvf4K68E+7fjA19ngREBkhkRAuevJSqR5UD+WIFSCktuPISPEkAhCPMblM&#10;qVhFAEDAVUPZu0Uf1nc1QB/kX3v1ld27dzKIRZfLZbfbncPuU/4ppL4OqBmoh08kEKuE8NEAypXO&#10;uk23222xWgcHbRHhEbYLF2UAACAASURBVBHD40ROmzZ15coVymTltWul1D5zRmNzfn5BVFTUY8sX&#10;zVrxcER0xBjuDzDQaTFeuPXAE8rYhNiFCx87dOhz4rt6fRXuugwLC7tnyt1d3d3DjXIEfN0+XYoz&#10;Z86sqqoiNpCz2ez1dfXQW6WERt52sqj4b3/7O3GOTCb75JPdI41SfavZ4PXlX7lSQi3tz9zwArQf&#10;UvnBks7yFggXAaFOg5GLCJWLpCPmAkUYEb0Dlvz+LA7rroufHi37zuGGNGnTaJ46dHD/L39JKxbx&#10;kgxPnSJvrQ+AkK/bhx88r0IOxD97LryEQtRTx7CSL+FG6Coul9NssQ7abNFRUZ4yj5kzH8ADkFT5&#10;aLPZz1+4qNXqfrXwV7PVP5+RNqujtGWg0zJW6dhX3z1zWfK0aVMVCgWpb3tp6XWFQpGcrAwLC4uR&#10;y7q6e/j4ZcR8Mps7d+7Zs2dJtRz4vklo9MlMJnTlyj+SgvAbN745EmIMoGSsrq5+5pn/ttvtJBJA&#10;h+4kjkssmIuAlYtcoAglInNyDXFT3tLzatONd09+0NQDyRtUKOJzc/ZkZKyly7XBMMzhcNhxKCI+&#10;DxkZrJScO88QRDgO2ZDN8rbL5eo3m51OZ3R0FL4b0dFRKlWqWp1WX1dPzV/1yMdfLf21cvUcAMBY&#10;lY+m+u5+g+l+dWJyslIul5+/cJH4LqHYMVI2aVJHZ1dQdjIyMjIuNk6n0xFnanW6ZcueCHG3aqij&#10;8S9/+Su1WiMzcz3Dj89PaERR9PnnX2hpaSHOVKUugDZ6qPtG33SuzouLYCTEyJuLVCcqSSwyQxFK&#10;RDoEIgRXKxGgCGK1D3x04dOj1791uCBiMXPDC7m5exg8qA6n02a3u4lKUVQ6BshTJEA4Btyniojx&#10;Kb4407isymvzDoe932zGMCx6uNUc7l+Vy+XXSktJj84e+ahSpY5t+ditb8fpOGfOo5BWAEXFCxc+&#10;Nm3a1OjoqKioyJ7ePhCMhNW4uLiuzi5iixybza6v1If4cMchjcaTRcWkxjcymWzfvhyvGuFAScZn&#10;nnnuxg2vRqBKZdKhg/upCqlZ13DzSNkQAKFcBN6ZOKxc5CgW6aDoPZ+KQ4jTlDJL31aT9c02qFhU&#10;pS7IzdnDED/AqzJc0N6n4tHRr8IRCYEth4gy9sVxyuW7ort3Yxg2aLOZzZaIiHDPyMlz5jy6evWq&#10;+rr6+vpbUPk4derUlEXzH3hC6bI5O0pbxiQdJyli7km+d6k6TavVEWU0sZxj0sSJNpvNYrVy+eJE&#10;D3bPTpqt0+mshE83GptDvEVO6GaoQlOTP/xw+29+szjwkpGakkpXqtFT01nywQWP75Qp9Yb4UhgX&#10;qVD03gbkIKHHznYiDuoKTurPUefL5bLMDesZxp1xu90Oh8PFpSpDWBcYyrq8rmZeF3+gqzhCrIRD&#10;ULE/j8J/XgNEREdFTpkyZdxwhg7+GJ2Z+RJ0GEh12pLs7G0xMfIWbWPxM/l21Db2APnY+48nah6B&#10;tgIgtjAtr6xCUdSv42/QWVVV1btb3iXdPYpOfstl+DlJNXoZ1ZW6Zs2qoYZwPj7B8kTj0aOF2dnk&#10;rq2HDu6nPvKgxr6fdv3gdrrZQ4zQun7OXEQQxqEcEVqZOOJPZYg1EgRlY4/xvaJdPzXdgIrFQwf3&#10;L1r0GL0TzOFwONwcf05iiBH+AojPh/D5OBEeuwPjUxX1XImeiUP3mU6XE6egZyiPmTMfoJOP9fW3&#10;jh8/kZysVKoeSlo1p6++21TfPcbQ2KprVDz2s7sTpsyZ8+jx4yeIHub6+lueWvspd98VrITVqVOn&#10;Wi3W+vp6oqgNZbdqiKKR6kqNi4vbtu09crtF/0vGqqrqF1/8H1LqTfb7/1i6FFLCqN162jngYHKl&#10;kjSfAC7ShBuBx4NKPTwCFCE4hPQOH7KLNdqPzu/tMkNq+TM3vLB9+za6QDpemIGX8PtCOJFddSHr&#10;ugnmZ/sabgxAJg6dDdpsZrM5MjISl4/R0VHLlz+hTFaeP3+BFH1E0X68Y8CvF/1q5rLkSHm08cKt&#10;sYRGvFHOA08oFTMT5sx5lNQeobT0ujJZOXPmA2FhYXK5vKu7G09YDXCV0AMzHxhFbtVQdKhCXale&#10;jW8ChUYURX//ew0p9QY6OrHDai/ZgZf2A4hkZA0xkuoXGbjIIBahUBwZ55jbqUMAAMBisx7UFVys&#10;1VHPiVKZtD2bdsQMPAeVGlYU5h0V4Bvk/XF+c6sGx6ca0s1UufbE4dsFWy6bNHny5PDhAg+DwZiZ&#10;+RK0OYAqdUFOzp6YGHlXZVvxMwVjrDOApxVAXl5B5osvE98iBoDaOzpr624JO9U+8gLqVg3NJgCh&#10;qBpfe/2N0tLrxDlr1qz6j/9YKYLI4KktnnnmuZs3b5J+WtCUVP0X17qr2uFchGlESuqNcC6OiEXK&#10;6FReSpGkEQkZN6RBphq6jdtPfXKjWU89zPT0p/fm7pk2bSqrWBRRGImSbzkqtWCgUluRAB6fL5k4&#10;DPKxv79/3LhxkePGAQBiYuR48iqpngEMdV79bOHCx+5P/rdZKx4eY87VgU5LR2lzouaR5GQlKWGV&#10;lJLjdLr6zebA7yHUrRqaTQBCDo1arS5r09vEOTKZ7MMPt1NHrvG3ZPzoo92FhceJcxSK+Py8w9SU&#10;1OqC68YfbhNZiCAUpDGl3kDq+rlzkaA7OUBxeFmE7FkdGrPxamNZ9qlPqE5UuVy2a9fOZ2gybjAM&#10;czidTkJhL/TGxnf4TL/cd0PSkFGyzYDvEdcsSgwDFovVZrePHz8+DEEAAHPmPKpWp50/f4Hkf7LZ&#10;7IcOfS6Xy+f/MmXsOVfNRhNezrFUnXayqJjYf7yzs8sDobvummwyoTabLfDXDtWtWl9/C/f3Smik&#10;NZMJXb3mz6RLedu295KSZrP+OMRF4+nTZzd5ExoAAB1Vo1nbUHusgij4mF2p8BCjMC4iEC4yQNFL&#10;IxJwCIYLHw9o8w/qCqhli6rUBcePHX2IxonqcruHmoOLlZ8iRjoHH576KxnHH7oW8cPxi3iiBH91&#10;opRCOhzO/v7+cRHj8BE8pk2bqtGs6OzsJCX0AQDOX7hoMBpVqan3qX42I21W/Qn9mBm1w1POsWzZ&#10;E4cOfUZKyfHE9qbcfVdrWwfBxxOgR6nIyMgZM2aQhqw6f/7C6tWrGIbludPRuHv3x6SOR4sXLxrp&#10;Ie4jGjlzsbm5+dln/5uaekPNxkQNfTf2Xna73CNikCH7BhZipKbe8OAiEYHDYpGqIL1komcT3r3i&#10;LHbre9/t1N36iXo28Iwb6FU7JBadTq+TLErShc+32FDQTGOgR0+gMnFoV+f7OIFhwGyxuN3uqKio&#10;sDAkOjpqqTpNoVBodTpSbo5eX3X+/IWFCx+LnRmXtGqO8cKtMdMWoLG4JjZ1xtSZ06kpOecvXFSr&#10;06ZNmxoWFiaXTWrv6Az87kHdqjabLaSGrAqhNJzKSr166f8lzpHJZMXF3470Sg2UZPz971eQBmKk&#10;S725+L/fDaek0ktGjq5UUoiRIxeJWhPQ5OB4ERFyI2rsMrxf/E+oEzU3Zw/d0Blut9tO6YPqdYti&#10;voVxvM/xXQUIHJSD+w/BTwNxcB+jyh/VjT5n4vDIyoGWMAr5HMZUkYiIiHunTYuKivTcXjZkvkSV&#10;j8SL/HzmiTEzplWkPOqp7zJkCZNzcvaSQlQKRXzRyW/xzJfmltZbtxthV4H4pY1Es1gsmRsyrV4t&#10;CEJryKoQUo1/+ctfSR0RN2x4AZKV6mc0bt363pkzXuXtSmXS7l07qbLp8j/ODvZYvVJMeWXfMLhS&#10;oZgETCk8CI1YHPGdIt5cHPakXm0oyy7+p2mAXCutVCYVnfyWLgDgdDrtjJFFVvkoZtwpsMLRJ59q&#10;qEpMJAgbQHw7hSxrut1uE9oPADZ+/HgAwLRpU5cte4Ja+Giz2fPzj+ANr+9XJ05SxDQW14wBNLps&#10;rlZd0wNPKOf/MqWyUk88ahTt9wQd5TKZxWIZGBgEgc1jg/ZWrazUr1mzSkKjl+XlFeTu/ZQ4JyVl&#10;3saN/8vRiSOWN/X06bOkUT7wpGdqTmZV/vWOG60kzceSfcPRlcqfi1AF6RVTpEIRAACQb8vPfnLh&#10;ADW4qNE89dmh/bROVIfD5XL5nlMTmBryILtlfHAshjxufUxS9f/hI2BgYHBgYHDihAlhYWF44SMA&#10;gFrXUVR8ymA0LlWn3ZN8b2zqjIbim2Mg9DjQaRnotNyvTly48LHjx08QcziIQce77prc2dUN7+Po&#10;T4uLiyMNWdXZ2RU6ZY4h4VCFFjIeOfLl7NmzAykZURT97W+X9vd77QZ0gOJmbUP5wRLv7FAWyUjJ&#10;vkHgWAW8upB7HxXxFR0UCVMfn9t/sUZLPQ/Z7/+DrkUFPp6UYP8eP0cizer+c6uGqE812NWNdOPZ&#10;0jlOGZcBDC3iOIx1zNvph0+HhYXFTp+Gy0cAgFarS894ltpVztNSrquy7cKLX3fr28eAfFRtXPLz&#10;9PnUcBUAoOjkN3ilY58JLa/Q+2lAYwbr7Ox88403iW7V0ClzDAuFLy97+w7SZbpu3XO0XPSbPf/8&#10;CyQupqc/TeUiauirKrhOCuuRp2Es9JaMNJQmhRgFcNErMQeiFAGCWOzW94s+pnJRLpcVnfyGjotO&#10;p5PKRcClKmMMOR7J+xAABRTsek3E1x3wMUlVhMN3u93NrW3dPb1DtFCl5ucdViqTqNpRs/KPJhN6&#10;T/K9j3+5eopy+hhAo3bTqa7KtuRkZRbFCZee8azJhAIAJsfI7wtGL9OpU6eql6q99Ul/1qbNoXDe&#10;go/Gykp9bu6nJKEtsseZg2Tcv/9gSclV4hylMok6EKPDai8/cMU54CBoPsInIIz3BujwglBXKiDT&#10;lDp2I5WLCHEDkNE5hqYsNuvbJ7KvNpSRdhIPLkLb3GAYZrfbvTJR+QKS/vbqp0F6BUQckaBDaNTS&#10;VOwkVRGPbGSFnt4+Y3ML7jlMTlbm5x1WpS4gLa3XV6l++avKSn1UTPRTJzNmrXh4DNCx+JkCm2kw&#10;I2OtOm0Jcb7R2Ozh0Iz7FDFyeeB/F3/4wx/uuece4pz8/CNarU5CI8jKIj8jvPLqy3J5QAV1VVU1&#10;NcRITUkFAJQfKOk3mgRKRkCRjNBrjvIWQvaLwrkIcaJ6QxEA0NBtePXIlsZuI9WVBK3aBMNOVDeX&#10;0TP8R8fQE47C9xYZI+Mu+/M4fKrfYLiVDwwONjQZ8FL3mBh5fv5hjeYpslsI7des/GNlpR4AsDD7&#10;iTFAR7PRVPxMPgAgO3ubQhFP4tDJomJ8etaDD0REhAd+9579r2dJczZmBV84BjkNB5p9syFzPfc7&#10;rO+BRhRF//rXF7q6vPpFbX13C7WKseFMTeO5Oq/MUg7tb7wKNmC9UpmqNSD5O1y5SBCLw/vfbXj7&#10;eLZpACUdl0bz1O7dO6FJNy6Xy8GciSoSHUNNBo0ZPAdwPEgxyxn9ZxiGmdD+iIiI6KgoAABe9Ugq&#10;p7bZ7MePn5g6deqYSVvFu8X+28JZyclKcqXjcLl9RETE+PHjO7sC3Tlv6tSpjY2Nra2tnjmhkI8T&#10;TDSaTOhfnv8ruY34vhy5XO4PNNItmZ29g1StoU5b8vrrr5AJaugr/eeloQYyDAk43As2YNk3CMLC&#10;RS8Q0nHRa3SOYU9Ra83fvtlptQ+QD//9f7yYuR56ZhwOB7MTVUQ6+kU4BsanGgxshwyYgz76lsAv&#10;zmyxOhyOSZMmAgCSk5XU8TpsNntR8Sm8qOOe5HvHAB1bdU2xqTOUqoeAd46uzWYvvVaKZxhMmDB+&#10;cNBmsVgDfInNnDnz+++/Jz6FXystDW5/nGCikdr7Zt265/CRisVEI+P98cqVkk2UethDB8l1Cw6r&#10;vWT7eeegY+RXyK1mg7XGn63bKkJq+caJi154BAABF2q02UX/JBVpyOWyre9ugSbd4G1u3D7kc4tf&#10;tjhW/JBjQzSLdEABSvCBnkWb3WYdGJg0cWJYWNjMmQ/gFQ6kjjlEOk5RTjdcqB/VRR0tusZZKx7+&#10;9aJfkdqrEgeHmhwj7+gMdC3HxIkTHQ5HdVU1EdjB7Y8TtFijwWDMyd1LnCOTyVYHtt4TRdHXXnuT&#10;NHN7NmQYwur86wPdVgK9AEHVAW9RyCPKCM++ofvtIzDxS8vFkQUu3NT+89x+0obxek06Lo70ROXQ&#10;+I33fUukG/0owgUS+IPiH6Dzo7AO0e8NGRgYNDa3DNpsYDgxh5q2mvniy3jo63514uNfro6UR4FR&#10;a2aj6fyLJwAAuTl75HKZl/do+w6DwQgAiIiISJwVhE7f1Hyc3NxP8V26s9BILdgIfPbNrl0fk8Zi&#10;TE9/mtqpqFnb0KxthMKK5w8eYX+TNcQIKGQVykVoMqrb7bbZ7eTSJaGM5EtH8YWjPzvj+NDIZZSp&#10;QL449Gcyqsh7YrPbjc0tVusAAx1zcz/dkPkSAAAv6hjVdGwsrinPvZKQoMjcsN5bJ/RnZr6ET0+O&#10;iYmPuzfw+7Z69Wryc8nwLt0paNRqdaRQcErKvCefXB7IR+wrV0oOHDhEnAOt1hjotlTlXRf2Yd75&#10;MvwkIwJYklcRIJCLSmWS9tIPUC66XC4f27+Nam0nXBXdyc5eTufAX2NuivK05nK5Dc0tJhQFeNoq&#10;jI75+UfGDB1/2n6xq7KNWsuh1V3OyRny5M24LyHwcb658+bO9h5kSau7HKxCjuCgMTt7B2nOunXP&#10;+fUeRFqNzpVKXfHaxz86BxxeGBLmTeUpGb3/JbtSSbsBAA8u5ucdhjabcLlcTqeTOKoxIhIgEb8J&#10;R4lIdwh2AwD1tvaOru4eDx1J2BhLdLSjtgsvfg0AyM7exuhWnRkKwjFYhRxBQOPJomJSD8PFixel&#10;0LUR98+jLNWVmrnhBaqQqj1R2W/o4/BzRQRKRpr1yQX+1COCd1sVzkW6ZFQmRvoulQIjtkbt+MZi&#10;4cJ/bhi+SjHoVf/M1t3T09rWjtMxN3cPteRxzNCxW99+Kas4Jkae7a0HKG7V2ADv2IwZM379618T&#10;5+j1VXl5BYE/RUHIUKUOVvzPT3YTo4z+Tk+lZqUqlUm7d+8krYoaestydAhCUGOCc1PpajY4NSKn&#10;y0pFIGpVKBdZK/oR3251iD/uZJKNZXkXCKVINZvd7nA4JowfHxYWtlSdZjAaSeNY6fVVeCPyCdMm&#10;KR772egdA7mjtCU2dcajC+eSxuUgZqvK5bKOzq4AZ6veN+M+UiFHpV6fkbF2jKvGvLwC0shTq9es&#10;io+PD9gOcHel3thXQvuDFdWbykMyUl2ppKV5chHvAMex0w0ckJydq6JJz1DyqQZOuo3acGaQlKJw&#10;M6H9TcZmnAfbs7eNYe14/sUTNtMgs1t1dsDdqtTGqkZjMzUGN6bQaDKh2du9jlAmk3GNMopkBw4c&#10;4uJK1X9Z2m/sI1GH992NSwIOXZQRwCUjqR+rV4iRPxcdDGMRB95TFkJ3c/9n4oydMxaKStHHChOb&#10;zdZkNDLTEY+BjWo6mo2mn7ZfhLpVPf07J08OgltVrVZPmDCBOCcndy/eCX1sojE3dy9JMq5Zs0pw&#10;wYaAx/Cqqupduz4mvqVQxGdSesF03+xoPFPL+cMREW8GCCd9iUBSdUCAuEgrH4Okse4wDo1NWofg&#10;92Oz2ZnpmJv7KR4DG9V0rNhb0qJtXKpOI3VaLyo+5emtev+MhIiIiEDu1cSJE1etXkWida53HfzY&#10;QaPJhJJq/OPi4qg1/og/f0Bbt75HmkN1pTqs9vJ9VwCgsgdhuJELz01lIAOdZCRlpeIyt7UmYFyE&#10;H9ho6I8qRTFDQZOFplKE0rHRwETHzBdfHgN0pHOrZmVtxoUaya0amAFq/v3f/53UASDAwjFwaTi7&#10;d398/sJF4pxXXn35kUceEYxGvjk4+/cfzMvLJ76fnv40dfSrm1/d6KpsJ0QTKTk4HPumip2Aw5B9&#10;09Bt+Ns3O0l94PzNRWF0FKkRjlTCccdp2gDvHf4/p9OFov0TJoyPiIiAZuV4OslNmDZp8gNT6k/o&#10;R90XYUdtLpvzoeWPRkVFEW/RKNrvadU2YcKEvj4T3jYoYDZhwoRrP10jPqlER0VRW7L46woQcchm&#10;Zsmo+uWviImpcXFxxae+43fr9AGNKIr+9rdLiSMVQ4eTRg29P75dPJLc4kERn5bi3HNTKZgkdExl&#10;zoYl7Bs+ngapb3hguDi0Te8P4Lc841pM2yKNPM7+qRjXJYdPFO/DZ1sF43bUtDtJWV70o2Y4bLqh&#10;3jFsZPOCpodejmwPg34ml2n4G77vVVgYMiNBER0dDQDYkPkSqV0JAKDo5Dd4vsLN/DK8ZHDU2eNf&#10;ro5TzUhT/47M/uFDGxwcvPrTdafLxevX4aO98fobTU1NxDnaS98nBGTU5QA5VHNz95IKNgKcfbN1&#10;69+JXAQAZMN6pd749Ao5w4VF+bAC2j/PxsPctdis7xf9M4hcBKK4VaVuMqNA5InYoW3U1Hjg5na7&#10;Gw3GwcFBAEDWxreovXI84zsmah557P3HR+P3i7tVqQEmTz5OdHS0QhEX4L1avYbcAYCUyDm6VSNc&#10;MhZ/C/31+EM1llwp+fOfvcpiVKkL8vMPkxavPV5Rd6IS7upkrWjkXpWIiOBNxV9b7Na3T2STxiWG&#10;qmH/cVGAeOIuHHmpRhRFq6qqm5tbmpubxTkisc8Vd9UofJs+fwTHcz5JNikxMVGhiE9QKNxu97CY&#10;IF0IXJWiD6qRfSFR9goAEBER8bP7Z4SHh5tMqGblH0nqivi7O595oqbgxqij40NrU36ZlbYxa3Nu&#10;rtcYutnv/8MzDoHu8tVBmy1gqhEAsGXLFuKIHAETjoFAY3b2juztHxDnvPPO5iefXBYwNP7h9yuq&#10;q28yn1xrl+X8a1/T+0WhhAMsAzTyCTTy8KYOr7j5eHZVaw3p9wntG+5vLgKeblUR0Di8itHYvH//&#10;wctXrpC+YskCYwpFvEqVmpG+9sFZD9pstkGb3e12iYVGDsgMHBoxDERFRd1/n4KOjkRvzSil4x++&#10;Sx+nmEBSMkTq9/WZrt+oCCQaq6qq3t3yrpdG1zwFrUQX1/zuUKUmpiYmJj755LKAndnCo4Wkm2bm&#10;hheoDx03Pr1Mpi69MxVB2Pw7HNw8/CsZvDy9H5/bHzpcFMGxxfc5CQBjc/O6dX9d/Ju0/QcOSlwM&#10;lhmNzfn5R9RL/++q/7emorxi6pS7Y+TycePGiX6BhILZbIMNTQaXyxUTI99OSenU66syMp7Fpxdm&#10;PzFFOX3UHeCFF7+OiZFnbfQaZQFF+z1uzMmTY+6ZcncgdykpKYnUczw//0gABqvyOxqpUcZXX305&#10;YKcVRdGtW/9OeshNTyf3HDL+eLvnZicCOPSgCQ22fFt+5mKNljQza+NbPnHRM/KUb8M0sjw7iHQ7&#10;fuWV1xcvTjt95qwEpxAxre6yZuV/ajR/LL1WevfkyXfFxISHhYfmY5hvdLThdMRHsCLRUau7vGG4&#10;B+njX64edXTs1reX515ZuXIFqcyROHTizAf+LSI8PJB79Yc//IE0JwARR/+ikSoZU1LmpaTMC9g5&#10;PXjgECn7JivrLVIczmG16w+XMv3cEME/UTZ1iSAsm4GNxVHSUHZQm0++VgjxAK+j48LFYRCSx9zw&#10;EZB+uLehKPrKK68vXrzk6NFCiUYhC8j09Gfb2zum3jMlRiYLDwsbY8dos9kaGofomE3x7OXnH8GL&#10;HaNioh97//FRV+z40/aLNtNgFmV4Pk/b8ejoaIUiPpC7FBTh6N9YI22UkV5biBhrbG5pWfLbpcQ5&#10;0Owb/eFrDadrCe3cEMaQISBUbsBChgypNKwVjRwCjY3dhre/3k5KSaVzvnPpGw4QJklMCsWwmvBK&#10;BsASbkRRdP/+g/v2HSA965BcAgkKRcAqn+5kq6zUU4v8SKbRPJW18a2YGHm/2WKxWjHMDcSJNfpU&#10;4eEdawSs8UXv6ZF1J8fI8Q5qeXkFmS+SPWH5eV/g12GLtvHr/zg0ur7cGWmz1Dkaaj6O56AcTufV&#10;q6WBLHOkRhwzN7xAbWQ2OtBIm5hKgzrR0fj8X184e+YccY6nRmdEhTT1/rC5iJBNAyCZNRyzaRiy&#10;TH3IwSHulcVufe3Ili5zD/EQ1GlLcnP3COQiYM/K50VHP6Hxq6+O7ty5q7m5BbopuVyWkb5Wo1kR&#10;mIInyTxmMBiLiopzKA0gSV9NZuZ6t9vdb7FYrVZBQApFNAIwQkcqRYiB/9FY7Pj4l6snKu8i3cAV&#10;inid9gd8urWtvfpmbSB3iZSqSpeKL5b50deRn18QxFrGKyVXSVzUaJ6CtBE/XOqjqw8BjKPyImJ6&#10;FLOL/0niolKZlA3Tiy6XiyMXOR2gkIcucTyxVVVVq1f/+dVX34ByUS6XZW54QXvph8zM9RIXA28J&#10;CYqMjLU67Q/Z7/+DFHUb1vr92ds/SFX96vLlKzEy2T133x0VOW7MHH6fydTR2QUA2JT1FmnoYxTt&#10;35D5Et7YLFHzyKwVD4+uQ9NuOhUTI8/c4CXLjMZmz9CJsfdOnxwTE8hdIkUc/d1V1Y+qMVX1K+Kz&#10;JFky+lk1/vnPa0tKrjI/Yhh/vH1j72WmjjaArahRaOUG9z44Ht15QJt/suIsCQxFJ7+lIsHlckHH&#10;JRYgGfkKR+4lHKyqEUXRffsP7ty5i24L6elPZ25Y77/HRsn4eolyc/fmUNLuiO4NvM/GwOBgn8mE&#10;YdhoV434y7jY2Lsmx0DLOYgenSNLc7r17aPoC1VtXPLz9Pmk2zjxRtrbZ7peVh7IXSI1x/GrcPSX&#10;aqSOyxhIyXj06DEiFwEAGelrIdk3X1zz4aFCVJ3FtrWrDddJXAQA5OcdpnLR7XY7OHIxhO3y5SvL&#10;lv+BjosazVPaS99vomRUSRZEi4mRZ2au1176IT39aegCRcWnVL/8VU7O3vHR0dOnTp3oPerQKDHI&#10;D7W5pdViscbEyHNz9pCkc1HxqZycIWUz6vqPQ/NxiFrtroAXcpDGcUTR/vz8glGmGtkloz9V429/&#10;u5Q4KCPRRe6xL9GOfgAAIABJREFUmmMVdccrhjfE3AeVa72/kO6pHCKUDd3Gd74hp95AU1IxDLPZ&#10;7TzoHHqqEUXRV159/fRpeFWGKnVBZuZ65kQbx4Cjq7J1oHfAax+gmgMjfzql5SjmmcZgM/EJjDST&#10;sAVvsUPegvfHYd47CZkJ/ziaWnivrWOUz/LaSchM8m5ikM1iGJgUK58+VzEpzusZxWAwZma+pNVd&#10;pvsSs7O3JSQobDa7CUUdTsfoUY3w6bCwsH+7/77x0dFarU6z8j8pj7BD2StdlW1f/Z/cUUTHWSse&#10;Xpj9hEbzR+JXSdRqA4ODustXA7lLG9Zv6OrqYr63hy4aTxYVZ2T8F0kyQlSjf9B49OixN974X2aK&#10;WLss5/7nBGNeDC0aRWssztAijrCk1W5955sdjT1GkmyipqRiGGYfLtUYpWg8derMK6++Ds1Blctl&#10;WRvfghaoeGyg13r79M22q4aRD8ewofs7RrjJY8OgwAg8xAhOM8wDBgxgwzdAbORmOLzN4WnatYZX&#10;g61F+jjCXnl/3MhOcl+LgEPPNOEMkA6caS3iqYOfLgAwLOGxB2b/56P3zvPyYWi1ug2ZL0EzdOTy&#10;/5+9Nw2P47jOhQsgSIAEBiBFgCRAkJQsSyQAbxG1EI7tGzsRqdw8sb9EAuP72Lm5Ehjnc77kWqSd&#10;+ObmiUR5yWaZcqI4cWRSkSwvMqHdtkyAizZKABdx5xAAd2Cw7z2DATCDQX0/BhhUnVq6qru6MZCm&#10;HtrCzPT09PR011vve95zTmDH9ge3bXsAIWSFw+FIZP4Kqsm/83IX3XTjugULFuze/eTOR74JvmwK&#10;S87uOdr4yP55hI7/4+3/71yoGeB9be39j8ywyQvNrd09vb4dz5tvvvnDJ35oSxLcD0+aUv3N3/wt&#10;eT8EAoHvfOefcnNzfYBGy7L+7M/+PBaLpZ6prKz4x3/8Ntjs9J4jo91haQ4G4rSj8gUaySwOhNCT&#10;b//sTAfV6aaysuInP36aw5YmJ1O3vTo0qm7scTEdy7Ie3P61x//t++RvR96Ke3Y/sXHjb0hA8dIv&#10;z12oOx3pUuvo5shulRnCn+/60OVfBAdbeks+vGpRIC/5ZNKkgxA6HwxOTFA/68RE7PU33mxsbKqu&#10;3rSipCQvLy8WjykZx9J1TCYmo2Njy5Yuve223wBpLRMTsZMnTian75W3rQ63j8yjoONAsOe3d/we&#10;+EYnT56qqbkvCfZLlxZ1dnZN+VU6bt26dW+9+VY0Gp2VKEIhtrdgOkLj+fPBf/hHqgBN7bYHPvGJ&#10;38yygzoj0Lh795OHD79NPvPv338cBOQGmntanj9tl544R9BIf9abrY0vnHwVrEDr972alwfXGfF4&#10;fCqRAC0qjUCjw0te51Y5cuRobe2fnj7NqTlZWVnx799//I//+AvsV07Jp60vn21+7pQQFDMo6BtA&#10;Xhu88NOTkU7rhvUlKYCsrt702c/+fvB8kKWPoVBHXd1zJSUlH/nIh5csXpyUPebv14/F4rF4vKgw&#10;UL1p0+uvv9HX109+0+SpQAiVbloXeuPKWN/ovPhSkdBI6aZ1m7Z8HGSnWJZ1z5bNCKEF2dlTU3h4&#10;ZMS3Q4pGo2QWR19ff3X1JuMGdfM2nN2MofZzn/OpYqplWT/6EZVdW73pLjYu1fryuXlxUV4faH/m&#10;CAwy79n9BOs9SSQSyV7k2ngGSi+7kFIdj3/913/74hf/hJubsWP7VxrqX5VEFq8ebG36zsHuEyEf&#10;fo4MwiqOy68Ef/FHPzn1g8ZYeDxFH+vqnt29+z/ZBA/LCu/46l/V1n4pHI4sLSoqWb48az53KBse&#10;HhkaGuZWWN312L80NjahmSo58+hLvf7VX6xZU15Tcy/5JFmPpry8zM/ScVu2bFlCe7hSXqf0hcb2&#10;9hDo8/m5z3129Wqfunw988xPQJiKLZfQfSI02Nw7L67IH7z5DLDe7Nj+FRYnpqam4m7W2mJ0dF4K&#10;R22EQh2f/ewfcG2olZUV9ft+Jal20R/sbnr00LVDrZPj896O+94b8cjE6R80vvJHP7708vnUk/ds&#10;2dz4zmGQ/5cc9Q37t9zz38+fD+bm5pauXLk4L8/gwfjYJQIhhEKdXWNj41VVlaBIN0KodtuXkpmO&#10;xVWrqh++e778mpHQSEvd6R3bH2TAfrqQ6cKcHD9Lx+Xn52/cuBFcP8brxhmGRtZK+0UPVGA3lDH4&#10;0xPz4nJ8pum5Ntp6kzRnMrc9pnDR2TQwg47gn3fzCkZo//4Dn/3sH1ygO7GRZJGtz5Ac40PRU3sa&#10;z/303fGhMSVgNtSy0Gjnw/fFGO203n6ofl/t3tRitKiocM+eJ7j0MRTq2HLP7+3e/WR2dnbx8huW&#10;+pSWg53eLrJx5dq1RCKxdet9gGlZVjhVifTDtXeu23zrfPkp333srRWFxdvoxgxzSBz/4A//ADxj&#10;vOC4YWgEaurtd9y+YcP69KGM7YevjA2MenbLGFviBrta9wWpUj6FhYHdu/nV4EQeY6z7uWA/7DPm&#10;Jo9vf+sf/vzP/5J1otqSxWuvXWza9drwtcEMM5svo+dY+ytbnzn6T6/FrPEUfazf9yro7ZAcOx/5&#10;Zm3tl0ZGrEBBwcqSEoG4mu6Ljqmpqett7QihnQ8/VFlZAfhNSv37re/+/nzJdIyERs49ebS29oE0&#10;IY4lJSW3bbyNOrH1DUlGno7QuHcvrAz3x1+cM8pYU3MvoIzxaOziS+kUZRTgx+hE9LGDEAWTZUTA&#10;k5OTk4ZNfUk4dASKWPmX+sIX/udTT/+Ifam29n5uv8nkGL460LTrtWuvGSrbaOr7mZqlzXHeuaG2&#10;dvsJ/vjEKzXPdB9rTz5MRh93Pvx37Jb1Dftrtn7+/PngokWLylatys1dNB8XBJHRaE9vnyDo+L0k&#10;2cotytv8w5r58o3O7jmahxalD3G85557ACOvr29IU2gElLGsrOwzv/3pOaOM2yHzuNrQMtY/aoRf&#10;GVVn4BP/eRiGGGtr70+awcDKlF8NDnQuSKcRDF74/c/+wZGjx8DzhYWB3bv/U1TdZnI8funXwdNP&#10;HZkYHjNLXjPDV7TotPbd//ND//uliRn6uG3bA/X7fsWyjWDwQs3Wz++rb8jOzl5ZUhIoyE/LL2Rz&#10;dfX09o1YVlVVJZiLLCtcO9PxuKx63YceuGNe/HwxayKtiGNFRUVxcTH3SNILGs+fD4L6gXMYZayp&#10;uRd4eeOjsSv1zVgXLLDj+8LhXXa87cy7bVQOQ2VlxSNM7zSMMTf/Ly0mCQEgPf/8i1/gOVErKyvq&#10;973KYv80Wbw2cPwHb3c0XeN9KHaCiabwEvt8Wl18Nk6Hy2J6tB269NzmH14/OM3+q6oq6/e9ynpz&#10;LCu8bdufJbXHZUuX3rBsmZdKjVejPdSZSCS2bXsAfMFg8MKuXdPz+Md3bp4vHY/TjTiCiGMo1JH0&#10;AKcXNALKGAgEfMvZYCnj1pr7WMo4GY0bY3bezESjsegTh58BT4oaMSpOAGnCm/7rqae5ZW5qau5t&#10;qH+Vm5M0OR6/vC94+qmjHLJoHvmwiafnFmLnDUWOhScO/e+X3vq/rybpY9KbwxVXdz7yze07voYQ&#10;KsjPL125ghd6xHP7S8gvt6mpqWtt7QihXbxcjvPnp0t5zJdcjnQjjhs3bvQui8MMNI6MWCBn4zOf&#10;+TS3SY0X48UXXyYfssbU+GjsSkOzRyiIHbwk+JgnDv+YzdZgY2+6IUavp0xbyvjXX/+bb3/7H9nn&#10;d333O1zgRwhFuq3TTx3tOHIdnk+HcjZ28K18Cf/hOSM3plBf81hTW1966fwrf/j0wIVp8+q2bQ/U&#10;7f0ZO2nU1T1fU/P5kRFr0aJFZatWLlw4z3pajY6Odvf0FhUVss3jts+4VYurVm3c/skMcdQd+fn5&#10;n/wkdd4MZnGYgcY5zNl48cWXyUriiGdMnaWM1A1qbvqxna8Vpo/jbaeBlMrN1lBtrOGXciTHxaTp&#10;5oUXXgLPFxYG6vf9SlT5MNR07cQT74z2WPZnD3vwZf1S0bEP2GsM/4ytK6gFUKf18h8+ffLfpstX&#10;VVdvqt/3KrB0IoQam47UbP38yIiVk5OzakUJp+Tk3A/Z9+3p7RsbG7tny2aJrLpx+6fmhayaIo7g&#10;+ZRq6DNxBL04uGA0l9AI1NT169cr5Wzozmi87b///f+wp4z1zY4QDevdA3bTtOTjRmPRJw7/GIDH&#10;LkEBcdWZyntZVb5by7K+8MU/YU03lZUVje8c5jpRJ8fj539+4kpDs/0RY/PHjM2Doj40mYsveo28&#10;phYkJ7//9qv/82dJcXXNmvK6vc+CdMAkilR//BPnzwezs7NXrVhRkL+EdzxzLK5KxtXr7YlEgiur&#10;pljOfJFVk8SRKY7zXCp3wk/iWFJSsqFiA/nM3vSBxsbGJlAd0Q1lxDpbqlHG5slo3Bsq4Dy/HuDo&#10;j489H40DKZXTtp4sIK47exlHRyydKYPBC1/44p+wGf01NffW7X2W60SNdFsnnnhnoKXXAa/HKi87&#10;uwYc6LQ2ezMXwPRDd/UebzDqPtpe99v/OXChByGUTHhgmz5aVjiZ1IEQKl6+nIuOafvV4/F4R2c3&#10;V1bdMd9k1SRxZG23ewjiWFy83LfjAZpqKNSxz0QWhwFoBCgdCAQ+8xmfcjZeeullQEc4lHFfs+Jt&#10;axM19My/c6H74luXjwDum2xZQI7E1BRZKNXZROpVGpsaLtbW3v8YL0ETIdRzuuPMj46Nj4wpfra9&#10;ZIfttsN2BWQdRiix9gWmrEC6xvL0xcuYNfHy//PUuaemNYZHdj6067vf4aJj0oVYvHx58Q2+9tF1&#10;+dsMDQ+PjFisrNrYdCRlHvnQA3cWlBfNC+K4orAYEEdSO7zxxrW+HcynPvUpYMap22uAOLqFxpER&#10;CyRaigw4xm/YY0ePHTtGddHcxijg7W9diUfj2le1i3nHwdd84u0fg2d28rI1HBZKZWYx7Pq+V8FF&#10;1oy667vfYbNQkuNyQ3PrK+cSE3Hq/IuaCMp+OJutKMru8Ac0yhT9AiyzrxhcSYBx5O8Pvfn1XyX/&#10;3rr1PtaYY1nhmq3/Y+/e5xBCBQX5InRMT3G1LRQSyKrfS6qRuUV5v/Xd358vxBHMt5YV3juDSYvz&#10;8latXDFXxLG+Yb/7yjhuobG+vgFUwPHPgENTxvLy1aytYybKiM3eEVgRQbG9fvbC6Vf7R6myZ1xX&#10;KldK1WivQb8XGySdyrjINd1MjsfPPHO08+h1Jz+NqgfHwAZ2aOuf0RRjR9/ABMaaFYNF4+IL5178&#10;7H8lQ4/V1Zvq9j7LLrV3fPWvZtCxoHj5Dea+orc8OZGYamsPsbKqZYV3PvKN5N9l1etuve8j84I4&#10;frD8A6DaH5l0v2qVf64iL8w4bqHRoQHH9ejo6Hj5pVdsKOObl2H5GwfOBGy/AVahI3RX9OTGfZGB&#10;F8/8GgA8Gy5NJBKJSdf9JXjIitVwQwiKCrgoMaNGuq0zPz42cn2IOT6jgUZHqyKlZl0+q5pOQNGg&#10;TuuXDRihwQu9e3/rP5L9fquqKuXoGLBHxzmk7PDZESuclFUBqNTVPZ9KV69++O70r60asyZanzsD&#10;Jisy6X7Z0qKlRT6Jw6wZh+2N6Cs0treH5qoCzjM/gn7OGibNv+WFs/xJz+1sgnXuEtnGTzT+BDzz&#10;GM+VOi2l8m4+tzXEafDDov4bCjOBCBdFZVEjPdaZHx8b7Q4zLJBhhMziQzUyRyKc0tJFWQnwAfMU&#10;QNrpsXgPFY4WDZieeX/1hZ9e29+aRMfGdw6zSR066Og5I1Qfbe3Tsip4PpXmmFuUt3H7p+YFcayu&#10;3gRSNcik+1Wr5kxTDYU6UhUV5gAaWWT23ICDMULIsqyXaMpYU3MfMHd0HW8f64/YRoAc5W+YmWUu&#10;9Fxs7rlEf4t72S5akt4aDo/ATUsNwdt1cbHnTMfJ3Y2J2VaLOpSRh518Xi79Flid/Hk1dWJvIpSO&#10;wod4TvGSy0vCEwf+3xdanz+DECoqKqzb+6wcHUuUXJFzWDNo+qMTU1MdnV1r1pTv2P4VMJuncOXD&#10;tXemf5pjqo8j+SSZdF+6amWeX0monMo47oijK2gEBpzPfe6z2hVwHDGhQwdfA7Mwq6ZeJYypBggB&#10;wz/s7wA23Eh/2R/SlLGwMMD2Pk0kEqQrFWFs7HbXBUhxRw4HuNj6i3MCqGNgz+B8rOfBce/HkW2A&#10;bYyzpid3R+m2PhRVtB1v/vWvTvzLW3J0TIp4XHSck5ii7U4Gh4YjkciOHQ8CypXy4yCE5kWv43N7&#10;jm3ZshlM+yQmlZf71Mee09/YXQqHc2jcV98A0hk/85nf8ucs/OgZSk3dsvlukAI4cn0wmSPlfC61&#10;Q0GMWfzTSMR/8QzrvnmQzWrguFINoiOy60Kl0KNKFxdbf3Hu4i/PAwiRUUY7NdX1VKblwcF2Syts&#10;t7TCjuipI5z2OSCKtdkvVjrn6MS/HH7jr34pQcfabV9KqmfK3NHZ9zfper3eHkJMAGXe+XEGgj2j&#10;wSEQzCLT/1etWulb+j8w41hW2E2Co3NoBJgcCBTYqqlGrqyjR4+1NLdQlJFJAbzy62ZjdzbiOnG0&#10;auLAjUdj0frmN8hnystXs9/CVko1fHpJIFTjlJZlsUXD5bjYe7aT+lKUIqrwNdTVVJ1AIxIRfbuN&#10;7e2pCvvCph3UjpN0zdb8MUf9UevzZ1//mhAdyWoAgYKC5Tcsm0NGqLh9LBbv6u6prt7E+nFSQbJ5&#10;4cc5u4eTxZFCBz/T/9etWwfaVLlJcDQGjb712XiJydkA8bloX6T9rSvC2xerzERYZ6bANu9nXv/J&#10;uy+C2jes+0bYjhH5U3zTfiTrwIG8flVcxABdGIKhZsDRyDKlcRQLj8FGRVBHTS8GTh9nrC1QmK4i&#10;dPH5M69/7RdydEySlaLCwkBBgceM0MCJ7u7pnYjFWD/Ozp3TxDG3KO/DtXemOTReb2hdigpAHYM5&#10;0VQRQp/8lLEER4fQuI9JZ/QHGi3LUsjZuKKjX2GsqGWxLATr3EYzk3JfZODw1aOUDrD5br77xtHa&#10;1Td0/PKX/8IVLnJg0S7K6LUpBlLC9Jh71OAQe5HV7zBCqX9xCm9VamcXnztLoiOvGsA0Oq4oKdZH&#10;R+17yD0NbWsLsX6cxqYjqRSIjds/lf71cc7uOQpEr2DwQor7BgoKfMviAD5V5CLi6BAaAVEtKyud&#10;Tmd0cLHoOHGAMRUhxOZsXP71BeHEobDex0hH30O8cKNUU/3piReZRSLPfTM1Zbfynkt0/Ouv/w2o&#10;Gy7DxV/ycBHSR80ooxk11XGg0akHhzhe2QWG7fUNE2lI4m8syaF0WHTATKX1i8+dff2rQnQMBi/U&#10;bP188u8VJcWLFi1yS9A9ZpCR0dHhkRG2A2IqkQMhlP6FVVufO3Nb5cdgFseeOcjiKCkpWbt27ZxB&#10;48iIVd+wn3zmi1/0K53xmZ/QuHgvsK60vXF5MhrzjFFgpDxRcn2qF3ovneigsi1ra+9ny4jHCPeN&#10;Y3T0DiD/66mn2T5TOx9+SMgXz7C4yOOMWDo1Y23KI8JRPvt3HGjU8uC4yCZyhUBIqXiF5ErzpiuJ&#10;kxVL6ww6cqsBBIMXUrhStmqVG3R09OW0T0aoo6uoqBCkQIRCHamia+trPlq6yb+SpA5GzJq41tAC&#10;BLz6+oaUmFnqoxnHlKbqBBpZHFZPZ3QzXzc3N4M+Gxw19Y3LhqYVzFHWXKd7v3RuH2Ba4JZAvJpw&#10;ztDRI/r4/PMvsn2JRXXg+DoqRlwpFfOQAlJGNQOOgdmQl1KiiZrKHhxfa1DwXvE56d01zLY+d+b1&#10;HdPouGf3E1DTqns+mSC4YEF26cqS7OxsF4zQ2OkR+3FiXd0927Y9wCZyEMQx3SsAvPvYW0DAI804&#10;yMe6cSCFAzktGmcAGtevv7VstR+B1h/9iKKMlZUVgKaMXBscuNBjL0Zh4mWlcCNXVhIRDqGmeqH3&#10;UnPvJQDtgPU6KSNuh44Gp71g8MK3vv0P4Mna2vud4CJXShUVE2d+IHsfq56aqnWS0iAIiTW+vuQC&#10;NvwlXXyoLlym0LG6ehPbo2PnI99MGvcXLly4unSVTN3xEPZUd93b1zeZSEiIY1n1ujQnjpHQyGhw&#10;SNKLw09N9baNt5HP7PUHGlk11SMDDrisLMs6dOg18pmtTJTxCogy0iqW23Cja00VUMby8tVss2wR&#10;LmJHt6ZZgLQs68t//hcgVaOm5l5uPw09XJRwF/Uoo+iEOVdTMdaa5hw0x9RZjUkuYKwYHceemVvn&#10;wjSbQsetW+9j+zvu2PG1pBMkNzd3RUlxWgEJuGITialQR+fWrfeBRI6dj3wjJQamP3FsrTuzZctm&#10;sJJOVcYJFBQU5OfPCXEkD8NDaGTV1E8DNdWQEweMQ4deYyZlChrjo7GuY+1GEVmsqeoTxxMdZ5v7&#10;KMrI5vhPTU1NkrVvdNFRDSAdz1Rf/vJfdHR0AuLOVvBBCPWc6VDHRciwOecQQSyUXEXYJWVUUFO1&#10;Ao0IBhqxWtDRQIlzI8DkpsOXwwilbZAAk9zx3cfeRAg9svMhQFksK7x9x9eS0FIYCBQVFtp+vpHo&#10;hDMGOTg4NBGLgWrdZH/gsup16zbfmtbQ+NyZT2/6lMSM41sWB6upOjDjuIXG9etvXa2ppjq7V4E3&#10;dcvmu5miqW0KrRnp7EZvkwEodP3pyRcBZWRFSFspFTu9L0UYqU5avvWtf+BaUtkKPsk6cOq4KHSl&#10;IjHqOKWM3tMBsFrCdsonT9hXoqW2NlHXhh0s5Kf2mRtYeu854Z3CM/nuY2+11J1GCO18+CGQ7BgM&#10;XtgxY8kpKV6+OC/PG9gzs9y43tbOVgDYvefJFHH8eNqXjmt97gwQ80i88C33Pz8/H2iqqWQYr6BR&#10;oqZ6Out0dHSArsU1DK5cfvUCHTXEqr4Jcn0roAgONdWZKebwtaP90SFAGcG2sFyqG3TUNJ7b/tu/&#10;/8BTT/9IBRcjPdZ0fVQM8jSkuIiF+fys+0aQO6BEGU2oqT4HGg15cBTtqfqdGg0cpOvyPG989Zed&#10;jdeLigr37H4CGFbrG/ananaXrlrJWnK8+VGcQGkkMhoORyTEMbBmaZqXjju75ygQ80Khjn1EZRzf&#10;+hvDeqr6PlW9C6WxCWLvp71stZG6rg4efA3My/fQona0N2JdG0K2a1klmmhOU515+vC1o6qUEWMz&#10;96U5hhQKdXz96/8XPMlN1Yh0W2eeOUaDIoFndrjI43kMCeTSF1FZPuFJ8EBN9S7QiDjXmBLQKFYJ&#10;wNjNteQqc0O/8YjoHQ1/Wtd/vnvNmnLWsLrzkW8mg44LFiwotfdJ6sKeuxAtfW47u7vlxDHNcxwj&#10;oZHFVg7g7nNCHCsqYKFdXU1VDxpV1VTT4Ua2BRWPMmpOSMZcBzaUornvUnPfZVvKODU1pX72VNHR&#10;BED+Oc96w0L75Hi89ZfniD5Ts2QRY2a+4+EiG2LEWtKoiDIaTGdU+FUEuoWLQKMicil6cBwXP/SB&#10;5boIcMSsiYY/fW5iZLy6etPOh/8OvFq77UtJdFmyeHHx8uXKs5GvCgHGWEQcUxNv+hPHc3uOsQmO&#10;qb9Lipf706bKfe6/K2h03J1R64prbm5uaaHqibPe1LY3Ls1OrhqrdnEKh42mKpkQoZHkpWC9KmXU&#10;WVtgLYB0ipHf+tY/gGpwlZUVbMVXhFCw7uR0X2IuWVTHRfDbiN03vFxGN5RR9AN4paa6CjSqVTfE&#10;3tyS2pBmOnNDRFl++Uc/Rght2/YAKOkZCnWkgo7LlhYtXpxnaNGuerDqO7nW1sYSRzLH8UO1d6Qz&#10;NF5raAE+VcsK7yWqp/lGHNncf6+gsbGxCdRN/bTXjYsRwgxlLC9fDaS8rqNtk6Nxu9W3Z5qqdPZs&#10;7rvUokUZvVtk6APkkSNHn2ZCjKxghRBqeeXsyPUhAhQZsjgDktgWF0UhRmQTcXRCGTlrHM5iyBM1&#10;1TxgOaloIYYxe/ep7QbmW3zYvXkg2JNM59i161Fglaxv2J/yYpTNBB3TIakR0t9YvH9gEBBHMsex&#10;uGpVOuc4xqyJ7oarYGlC5/7PTbgRIaTVo0oDGsF+Z+ummpoVBJcYCDSylLHrWBt2NolgN8QRy3Wt&#10;5P4aLr5pSxlj3EriynctdgCQCjBpWdaXv/wX4Mldux5ly9r1nO7oPd0JQZFLFjEN0iJcZKZdUTto&#10;cYkA0cSNuWzGgAFHV001E2g0inBYaW/O7Knq+K2eucEdrc+daak7nbTkMFfvNPdasGCB+6bHpuc5&#10;YkLjRRznUXGca/WtgDiSLphAQcG80FQ1oBHs14YyGrrQ2OJwbDpj2+uXveeuUuKI+dv3jw6e7DpH&#10;vsBWtktRRpeFOrCze1T87+tfh40Ya2vvB+4nhFCk27pc30yzRQ5ZhCKqOi7yJneZ+4bdXEgZNQ04&#10;hi8p0ZrMVaBRPRVS9eKyz01UYqs2WZ9OMze4442v/rL/fHdVVSUIOjY2HUmlfhcVFubk5CjfOqqt&#10;yo0wyImJeP/AYC3dyyIU6phlveldHOd6Q+vvVv8OtAqngRlHK4VDFRrb20OhUAf5zB133O6DVATU&#10;1MrKCsBauo62Mbc9Vli8I+3ClQpZHGCeeulCPVAjWQORTSVx/TQMI2P//oMHDhwEZ56VgifH48G9&#10;Jycn4tM8UASKPFzEyriIRQ9FaxSF/idqlFHEC/1XU7UCjbyj0amD4zl98gAOwUhactjCpOTkyOt4&#10;jM1NXa5gsrOr+54tm2FV1V2zxDHN+zhea2CIIwGNvuX+g3BjKNSRapVlDBoBZQwECrgeHOOa6iEF&#10;NZWeMDTnHXVNVZM4RuNjb7cdB5QRJAKyUUYs4nY+AqRlWV//PzBb47Fdj7JZjC0vnx0fHoNzuAgU&#10;MVOlXQUXkQwmORIexkq5jHLKKAUnKWqaV1N1sdNYq2X9ksKu3KeKeSlqIxIaafjTOoQQmKBDodmC&#10;YaK6ZTrs0GTmBrVijsXC4QhYjDY2HUnN7DduWZ/OfRzZonGkpro4L8+fonHr1q1bsmSJBMgMQCOg&#10;orfffrtN6LhdAAAgAElEQVQPX4xVU8Hpjo/Guo62O7oodYmjqNS1kDjuv/Qm2J2cMtrc/5oCtRuA&#10;/Pr/gVLqju1fYbMYQ03XBlp6qc9TAMXZuGAKCOW4KA0xUkgrd9+AX0pOGX0z4CioqeoZjcwlqpbs&#10;j+RUm3vj6HhwXJSyc4M8XU1tZ/ccZerDzY4FCxbkylpWYeR7SxJAHLduvQ/IkmTdtXTOcRwI9vxm&#10;5Z0STXWuzDj7jEMjcL4qpW24bj1nq6a2vXZJsPC00VSli1YbM46UOM7u/XDbMRoX7wUHLzGmGkFH&#10;5Kho6v79Bw8cOEQ+U73pLuCXQwhFuq0rDc3TcIiJzyFBEfBCgYiKsCousiFGqC7ateHFImrohjI6&#10;AUTsFEmx89RMzhu1EE6huxZS8uBgx1OG5k/R+Mj+cGhENv0tyDb5qzr/VhwGGY5EwuEIcCfU1T2f&#10;4l43bl6/qNAPP4uzIddUly71ifJuqNhAPgwGLyiWxVG6Mlikvf0Oz1gjcYkcO0oJkqyaev31S4ol&#10;nmWXMrYFTGXiODPvHG47NkBXhmMNOJOTk9r3GXZee0QFIy3L+vbfw55Tu5gsxsnxeMtLZ6noIuYx&#10;Ra7jhsVF5AgXWSSAXS5F07owA0eDMspA14ia6rZhlg+BRgMeHNuDg6qA9vX/Sh21vC6kSeSSxYvd&#10;3ViGMzfA2zu7utnmPKm6cblFeemc/s9qqmQxNd98qmwKB1vTzTk0AjVVXlLc1AK7o6MDZPpXV28i&#10;H472RkauDqqRP10zjlPiOPM8iDJWb7oLCJLyJhs26Ihd1SqRwOS/Pv590Ftjx/avsNka11+/ONpj&#10;zcIhJnYIDk9EFp3hooihiKRUgBYiI5UDyuhCTdXypqqlbRjKaPSKNfGw0qazo5mg7DXc1YMGJXOI&#10;xhEbsqdq3bvhSCQvLw90FCG7D6azGSepqdIr7/A+332q+fn5zlI4nECjBmV0oakCAw4309/Y3Sxr&#10;xKFg8adrZ/dHB1v6qXwSNsqo2K/YQHUNNZjECAUvXHj66WfIDSorK1gpdfjaQKjpOgWHiFdzB4Ai&#10;T0TVxkVgvbGVUqXuG33KKKZOuuq9icvWLgdXndTxAo2qqZB2t7Epk44+SnbjgZ+j/fI5ZGJiQvMT&#10;PO/RAd7Y0dUNBCeyYHdgzdJ07lR1raE1LXL/b98ogTPn0NjeHgoGqQqld9zhsQcHY4QQaFy8hcmo&#10;S0Kjets8dk0qN+NoWVXJ1/ZftknzxxhPKjTZsEdHoyaBb3/7H8Ezj/Gk1OaXzkI4ZBBRCIosWaSL&#10;AGBsj4uIh4tCKVXmvhEudIQLI0cGHFNqqnrEgNfni8VUe2OObQUiPo3XqYPjkQfnFG59Gv1qAsVo&#10;CeRBZoU6KUAmrIBeDg4Q606EAwMD69ffCtL/64i6a+tr5pWm2jgHmirIbgyFOlQ6G+foUkak4MHB&#10;CGW5+zKWZYEuVCDQGBuN9Z/r5n9M8uMxQlkY46ysmb8RzsJZ7DtmDjb5enKL5Paz2zJ/z37E7P/j&#10;rOk3ATWVDZHKo4yi+ylLcptmuTzf6IUXXjxKt2Osrb2fdaVee+3ixFBUSr95q1/Mm91FZNEOF7EI&#10;F7muVN4a6ET3uQNX3hIeuYBXSuY3rLm9jVCnUtjV1tOChUeCdTbmfaJO8Tes00EDCyRjTQzqRgMA&#10;FJMSCFihJhKJidiEF8xPDfZU997T21dTc19j05FZ7tWwv709lIx0JLM4IlK30Rxqqr9XBZJnOs6f&#10;D6YmlqVLi7p7en2AxiVLlkSjUZK8btv2gGtobAJpGxu1KaB04ubiKKCMhYUBqKYeuT4DR8lPmP4b&#10;iRBQfnR8MCeRlQS/6a1nQZJ44u22Y2OT4/Zqqt1p0VtwuANIy7Ief/z74ISzS+zhqwMdTde4s5Uw&#10;Y14Oim5wEfFxUSg8IowQisbHnjz585Pd51FmvJ9GYWGAlUAio6PmxE/D9lRy9A8Mbt16385HvkGW&#10;sK6rey4V7Phw7Z2Nj+xPzzM/2NRdWVlB6o719Q2pyby4eLkP0IgQ2lCx4cS7J0i+ZwuN9oIqYI2e&#10;q6kIIcabKlJTbXiWahaHRsSRV1WV8uO83U4f+ea7gY1lcnJyJlfBYTKG7E51dJc//fQzwH2z8+GH&#10;QIL/5Fi8+cUzQC+ddfSIlFXEhBUxPFqHuCjqt4EErlSMTnSd++v9f5/BxfchLtbtfZaVQEboZglI&#10;gwsbf4vs7bFYrL9/AKywSTNOOvtUr9W3ANlsH92jyp/DgBXjFEyqNtDI1odT9OC4bBkAWGP1Jugr&#10;6zrSZuqsYVm3KSywCPKRsj862DJwhaKMW6VqqiMksw9t6ew2FOp46qkf0Wf7LrYGeqjp2vjwGAcL&#10;BbFGCIqID4qYF24UVCFncJHJhmRDjMlNovGxn517+fvHngaEPjPe86N60131+15lcTEaHRsbG1O8&#10;q3QCkLKb1TE97R8YZM04KdKSW5SXtmacrqa226o+Rj4DMguLl9/gPzRaVti2Yly2FmVECN2hK6jq&#10;XxHNzS2gGgtgjZ1Hrsvzxviimy5x5F7lkkQOjN6hKWNhYQDU407mbLi/XbAiQCrs/PHHvw9r3zCu&#10;1PGh6LVDrcKuHRgiIocpcnmhLVl0jIsELe+PDv7z4R8cuHI4gxPvq7Fl8911e39WV/csm32USCS6&#10;eDqeCwjUhkm1N04/tsKRFStKKisrRMQxnc04+aEFsEGY77n/bMU4W5+qTazRbaDR0QAGnMrKCiDu&#10;dapQRtIjo3BF8iOOrJdH6MfBCGUBNbVGbMChPko/7kjeN1mKdxvvI0KhjhdffIk+5nvZ3K/mF07b&#10;3+N0gw3OZpjnVsG8MCWstuocF090nXvyxLMsWUwGU1kykRnvEbIozV/s6x+wtcK5ruUl37k2THb3&#10;9G2rfWDHV/+KBJiRESs5N964Zf2iwtyYNZGOxLGxrbp6U13d8ySspHSp4uLlly5f9eEwdMONdtDI&#10;zWhUm8q1Zn9yY6Cmso2Q+s91UaYYBTMOAX4zrxHvpQ6BtKoK4Jbjx8GozeocGKMq4LDe1DhxQxpB&#10;R1WAZG+1rCyE0N8ztW9Y901/sHuYLa0ggkPupIEFFk5uRr8zXKTfkxwvNze80sJJ762srNiz+wmW&#10;TGTG+2F09/SSUUZDGcKej/6BgS1bNiMCGi0rXF/fkMKYW+/7yLknj6XhCb/W0LLlu5spaCRgZXFe&#10;Xl5u7viE56BeUVFBQaNduFEmqHICjXPBGoGaOnx1INob0bhiFSpVISbiyC9ZAtCAllXfCUGyC0jJ&#10;rAGHe0uZKHOjtXA90nQElEtla99MjsUvvRokJVNMDkSHEjGDfNywIv1lMfsk5uX1y3ER/HwY7Tnx&#10;LBcXa2vvb6h/NYOL78ORSCQ6urqs6fCB2wR/U8FFxSyOZMllUBmHVCZvTVdNNWZN3IhKgVhFhvr8&#10;KYujG26UQeP5IHznHXfc7tJfY7sxwEU2baP/bDdn3/YRR3HJEvZ4sfgCxnzehBB6O3RcnTIKT5G7&#10;RaxWPfHH/+3fwalmCza2v3N1bChKWm44HyZHRCkoSoOLTP6iDS5OPxqNje18bReI+6Jpp+LPHtn5&#10;UAYk3odjxApfvd42OhoVzT1YXvrDJw+OLOm0L0kcSWgkOj0VV61aXrkyPU/+YGMXCJSSxHGuwo3O&#10;oZFpRLXR1Qyu9paDB228qZ1HrjMVarA74ogFlbcEiRwYs59+svs8CGiBixhjnBBUwMGmfGw6GHnk&#10;yFGQ48+2k4yPxUNvX4EQKNo17dCZRUQVUIQtjqGIClFQiov/fPg/2q1OcHSVlRX1+151VEIzM+bx&#10;iI6N9fX3X73e1tPbl2x04yaIaAom1d4IHw8Pj3z6t/6bpNNT2hLHrqY2cOv5D42I6cIh11RzNKBx&#10;Jm3DfbEbyVUJWCM7l/Wf6yY2z2IvL3HEkVccB+6DTOEHT8+8ndgsFXQ81XOeRvS72HRG2++eBe6S&#10;rCwjpzQ1sjQp46VfnZ8cn9S+lbFsS35YEdFOX6e42Dbc8fiRp0DEFyFUU3Mvm6mZ2tP4xETy18EG&#10;V/has6NOSRz+WdVZnto2obL7G/FqB9MBZZu/FT8KiI2zjxwdm8bPpdk7XJcjOM+VHBoe2bKFituR&#10;4cYbN9+anrn/A8GeT2//1J49/8WFpYU5OUuLioZHPC/os27dOuDEccgaQenU9eudpM5o8aGwFZZ3&#10;2+hsui4obarSiFGkpCCYBIIY4giuapBAh9FJGhpr1NRUm5sMG28TOP0vFOqwpYxjQ9Hud9th/iKT&#10;v5GSTLFUWUVsLJXTypEWUfVx8Z8O/weLizu2f+WxXY9ycTGRSIxGo85w0eWE6hYXTSyVFKdsD3AC&#10;ezB5mDoNWvTR/OUgf29fv0xTDaxZmraaaqm1jHwIQn3+EEe2mKqkd2O2ImVECN1+++2eTtxIIdDY&#10;d7bLtsOOMOLIK44jvCjtZdXZ/z/ZY6OmTk1NiboWc9ELoovp8fi/fd+WMl470MJiKqaxEHPFVSb3&#10;kQOK/FaODFkU4SLm4eLb/8Emaez67nfYNM3kiMVi0bExjB21AdR/i+llDvZqz/YwqUi/VAJ46vjn&#10;HHRNKKhe/RS6DDIaHZuvmmpjGyiS7r+mCqARIRQMBt1CY1lZKfl7eGTGaQaUkQk09p3rQsKeGGoN&#10;icELkgoA8vo4xGYtg1QFnC2b74ZV1pT7bPhAH0OhjhdffFlOGYeu9He9G4L4pxJoxOJGVWx/Y5Is&#10;IjFZJIrj0PmLFF8ci48DvN+9+z/Zsj7JfY+NjU3EYo6X+tjpG+eSMjq/ivRg0gX8KMGkMrt1oKDq&#10;VoI3S3mVDri7pxcSRwIab0zXsjidTdcl4cZlfoUbQe9GiaYqhEbg3oGU0fHNJn2LPNAYi0yMXBlU&#10;vp5UiCMHKRGn+iYgNFBWPdUblFBGpN9qw1P6CJoycinj1QOtNj+iqFActw6PsJUjVieLCMjYMy+N&#10;xsYeP/IU4IvJsplsRixCKJFIRMfGyMWKASl1nlBGE2qqfRcpN1ZPXWjxEiYNskwDHpzUNoNDw/NR&#10;U42ERj60RuaCWVo0B8TRETTSTHP9hlt9mBqOS6GRNODoEkcsbLuD2V6MCOTP8arHpQ6gncn0B4ed&#10;TEgyc95cA6RlWUz5m/sgZbzcP3y53zbKaEca+TRRCIoisjjzpAgX/5mJL4rKSSfpe3RsjPw5HODi&#10;HLtvvKeMukFHF9/DczXVi4WK1wqqHCZjsdgnP/mJ+aiprqOzG+ck3Lh23VoJzNlD48iIBZL9169f&#10;b+z6ElwcaoFGheZvvBxH+v8516eSrMpLBTnVSxlwKisrgDc1oamm2tBHdwD54osvgYqp2xjK2PVu&#10;uxZjxHaxxtmEfTkocskiCC6SEgBGbJ6GBBfj8ThdUdpQiBFjXycYHymj5H0qaqqIJjqmVg5oolMK&#10;6IeC6tiq2s+YcUgGVrppbXpCY1djG8huJKGxoCDfD3hetw7As6itMR8ag7xkf5erUdvtmpupQGNV&#10;JZzdpqHRljgKPl5ecxxsirhuVXDjJD04tJrKzfTHrmdPUwAJ1NSamnsBkI8NRruOt+swRvsuHNNV&#10;dBRBUUgWZ606yc/Zc+JZdVyMxWKgGJV39se0o4xOaY0PaqqJ9Ankcp9uAo2eJvuLBkdTJVhjcdWq&#10;gvIilH6DE25smoPEf/CMiDjyoREosKK0DbPE0TbQOHxlgDaLiqyqvHYciKGPgDDyZVWAvjDo2B8d&#10;CoW7JIed8qZic4n8NhRNPA4cOAj6MrJAfnV/i2xvtmiJxYioA4pMzgYsLPdycwNb72bXrke5uDg2&#10;Pg5MN85wce4po7O7z8i1p0HLFCmXKlXVDTS6+d3mJNCo+7vFYrGPfuQjgP2Qk3Z6mnEioZEPl28Q&#10;scaFOTkF+X4QR5D4HzyvA43Ag8OqqV7MDi3NsozGvrNd0tpviIttlAQn8uMwKCmUVZmgY8sQ5U0t&#10;L1/N1k11p5+oAaQaRr7wAhVlrKysACd5bDDadbxNCIEYyw6IanHMQ0QRKCIOKEpEVITQia5zbH3U&#10;Xd/9Dtd3MzY+DmxQvuGiecro9BJyasAxH3TUxySz+Gcwo9FYoNGJaSgrC+RCkC2Cb9yyHqXlWGYV&#10;0PIk1bvRJ0117ToJD7SDRmUPjvNoB/1Td3R0dnZ20hM3hTGz3lQpceSl8MuuTr6syi0CwKs8DgKN&#10;bO0ekOmPzZEMLJm3eDAWCnUcPEgVE+dEGY+3Ccqiyv4xcIiFb+eCIteGSpJFQkRFCLWNdDx54llw&#10;5Du2f4Wbp8Hiom+cz1M66RFldBB0VDkcBTXVcz+q6LANKbrG5HlFmGRz/8kpvqx63aLC3DSExsVW&#10;DujdSAbv0sqJw4FGFQ+O8SkGUEa2R2PKgwO6xmPWaMNd/Ar8OBBYmbAjYoKO5B+tQ1SnMbZuKutN&#10;BdBgBCBtMBJjhNDBgwfJFwsLAwBL4mPxtjcvc/P6uYA4/Q8L4JBBRI58KiKLs0/CuTUajz554ucg&#10;VaOm5l5uXj8XF52lapiUUucDZbQ7Vemrprrx47goXGDs+BVPWjQ6dtttvyFhYKWb1qUhNHY1tQET&#10;CYnoaeXE4UAj68GR96IyQhxBsj8bMeo70ynaC9BObRI5bGVVnqOHE3REqD3cCeZoUKNAwlewZ0Xg&#10;RJ/HGHAgx+o71zU5FpflbGDMQUvRcTCIiLlsV6igsuXlMMLo5eYGYL2prKzY+TCnmUYsFptDXNSS&#10;UnUB1QfKKOEubmDSTzVVspkHawyXgUYnl9iaNWsAA6Ny/7ekY7hxINgD5nYyeBcoKMhZsMBnaEQI&#10;hUJq0MgEGm9VmsrdzfXAgwNWFsOXB1hk4hNHNT8Ov2wxUxmVjnLBoGPr4FUaF+/SKoKDvVHzuJh1&#10;4UKzrQHnSn2zq89jWSCLiExlHCxWUCkhDmOE0YmucweuHAbcd8/uJ9j6qPF4nC12g01Nh6YbwM+V&#10;9Kp4BRqqoeq3muombcPs+kTz9KpecYNDwxLDZ1laskbEZDcCPbOgoMCHY4AtOHjhRg40ttMQWlZW&#10;5uG9OvObA0EVrCyGrwwwS1dxn0Wh11Qkq8JlLjfoSEDx9J+n+qgflQ002nfbMCquSjDr6R89A5gW&#10;OMNDl/rHB6PymKKsNdWsvCpFRIIG2oIipj040fjYkyd/Dr7jnt1PsE2JJxMJtmm4MeuN0VkQ6Uup&#10;PhhT7Qw4inkazr6ErzBpFwT1o76dLkzOKoHhMJCpyCk+sGZpeqZwLLPyacZG1fj2J9xYUlwiYYNC&#10;aAzyWKP8p8XuZpyOjk6Qhw5gpvdMJxahGsdugxFSk1W5RQA4QUe+Jad1+KrkmNUz/bH3CQAHDhyS&#10;U8bOo9dV80AwhkCImTLj4i4cWA8UZ59/8iQMMe7Y/hV2OZJIJEBePzKbwui/lOoNZdQBG2fpjKrl&#10;xdNETU2H+nZax59IJKo+VAVghgybpSdxjIfGJE4cf8KNwInTriioNjYd4UKjZ7cvZrypsD76DGtE&#10;whx8WAHArj4OiXiIG3RkMh1pdGyl0zZYaNQqKe4pfTxw4CBYeYBAY3ws1nmsjXDfSAdXsxUVHxch&#10;og4oJqXUk92w6hBrvUk2X2SPy5g4OCdSqjeU0SMsdHli/FJTDYOx/4HG5H8KC4vAbEkSx9LqdCyL&#10;MxDsSTcnDmi/yIdG1qtD2lM9Io7H6N6BrAdn5PIggjFFhj4KZVWm06lQUGUqj4OdEOgIvKkgxwg5&#10;qg/nEUCCnA22MUgyZ9SmtwZSkFVZWilCRCEoIihoY46Umgwxsgc4Pj7Or4+KtIsHGc7un5+UEexG&#10;BYfc5WmYVVORa0Zr8Pf3pAz64NDQvAs3RkIjH1zzARFpW5yX54MTB/TfQDxNFUIj69UpLSv1+kBB&#10;ibg15VT0qPdMJ9dcI/TjkFc/Esiq4naMMksOcVG2R2RFcJCL0qnGARKoqWxjkOtvXFYCQsm8z4ND&#10;BhEJOigERdiIAyP0s3OvMFLqg2yIcSIW4/fTQO6S1JT3oCulpiFldICFCucMO/pO7tVUl30lzfab&#10;NAOTYESjYyCzjjJ8pmu48dbCmySw5IMTJz8/f8mSJSJ45kMjOMpbGTXVC+IIBFUAM6Q9lb3ZxF5T&#10;TnMpjl7EBB0htmLEhVh5oHHSXUlxZC4AyaqpABrHBkYjoWHlnA3OPwigWISIwCSMsIBEknXmWvov&#10;vRM6Dgj6tm2wWMFkIhEjLKmGcdGDd3nNIp1RRp2cDePcGHuppmLvTqcbmNQ9AHafQGMD2Y3pSRwX&#10;hBISPXNOwo1BW9bI2FNLtaZpZxdDSwvVHRDUwYn2hDkXh9BrqulWRdJMR4FhtT3SBTManXpwvKaP&#10;tmrq9TcuOfClCrEQWHEEiAhjijxQTL707PlXwDfatetR9kSNj497iIte94mfH5RRD4cE6YyqXajm&#10;Qk11QhO9YL1al1thURFwtVBdONIy3LjYWgiaas1BCw66XJw9awwqVE81mOOIGTW1sDAA5u7hywPc&#10;uKAA2JDYTQMS5gSZjnLDKkYIYVhS3ESgUQ6QjjHSVk3tPdOF3GIjAWuCWnEQERGETG4rx7fbj7db&#10;XbSU+hVWSh0fH8dc8c4XXHRwI3gopZqkjMxqUhtskPt0Rh/UVNHbTampXvZbxpZlgXU5OYenbbgR&#10;OHFIZMrLy/PhGJbkU4JqqN0OGgF4qmRuuCSOQE1le1H1nuniiaII9j9iL0UOjxQGHYU7YREYoxAd&#10;aKxkfEOTiYRxxcwBQB49ekyuplqh4fGBUbWIIoI4RheM4+6AyQcRdOFg+xtjFI2NvdK6n9xbefnq&#10;Wqbua3xyMilf4znCxfSSUk1SRjM+VZfpjD6oqYZ8x3NSBhZFo2MSw2dgzdI0LKY6EOwBcyYJ58t8&#10;SW2sqKCdvXReBuLZcKjqqYFAQP8G05uYAGsEp2y0O0yLonxZlXHT8GRV+qqDdcN5O4EQO/M6CDSC&#10;SzMVaMQezINaAHngwEHAbgEj7zxyHSCdXpU4TvV2tlEHX1kFpclJUEz+ceDq4YGxIXLnO3c+BI4/&#10;JaW6MaN6hYv+S6lzRxlFnEbytRykM5qCSYNqqvG0Dc2FCEIIla9ZQ4mTdH2Z0vkQbgQel7xcz+Ec&#10;2HAQQmSMFkIjWy9n48aNGnDo6GYG0FhUSM19oz1haBF1L6uKlsY2htXZ/YRGuynIkQYavWAJiirr&#10;UTorhqemdrqcwAVNq4TKKo8mQlBMlhHff/UtgOtsz6mJWAy7Fub8xEVPy4jPIWV0aUZ1lBqPXZ8b&#10;7G7Pij+m5/XtgBMH1MsurlqZhtC4tnC1RK30QVNlK6mC4uHZkjfLTbSmiKO8Ds50VXGh11SyEOXI&#10;qvZBR55hFewHUMbCwgCIfiUSCRYoPNPPhBjZ0dEBlh2smjo2EEXIuTuVh3g2XThgN0fIr6ebeey/&#10;ehgmbDAJ/pOJRCwedwkqaYeL7t6STpTR4dygApM+qKkKYK83Heocg159uxErDOwOJHFMT9a4FMHG&#10;jdSrvmiqxcXFFDzT4UYZa1y//lbwk3tBHI8ff5cSB+ikxtHuMAWIUlkV/r8ol0MFHZEQHUGgkQ2O&#10;zrJGQV9CTzEy9RsBylhevhpAeO/pTgLl5Jn8srZUwkYcWIyImN6AAEWMUDQ+duDqYUAZ2cxRqoC4&#10;voiaprjoeEU195TR5hs7yPo3jSsYuUrtcNuW2Q1+Sj5rdDQqCd0tr0xH1ggEVYBMeXl+xEeLSyho&#10;BDn9FDSOWJTYaltY3D1xtKwweAZM38lYI0P7pLKqatCRiUCKDaskOg6MD0lo7tTUFBZPG/7UREkC&#10;5JEjxyTHiRDqPd0hxz55w0b+1CFrccxFRAoUk+MAQxnZhI1YPM5dgviAi57+cm7eaJwy6gh9yGnO&#10;hjMDjvsoneho3UcTzaZt2O8tkUisKCkRkZzcorw0TPwPh0YA0w35blKV529ki9YaaCap0S1xlG7f&#10;0gI7GDPTdycSwSFXVtUIOjI7oWFVhI4g0AhoLidtgxOF82PIA43xaCwcGtG2psppJGLh0AYRKVCc&#10;2eCdjncBZQQLJozxNGV0RBZd4uJ8lFKdUUY726SBnA3FL6ECkwZXNZow6ZsfVXjC1914I/kQOHHS&#10;kDhGQiOFtK3E/9RGef6GjDWqlIiTI6XtD95JNxEEHpxYZAJxfDJSWZW7EuUaTTl1wxGAYS46Xhy5&#10;Ru4dxMDJGp5IulT2FCA7OjpgjSG6f03v6U6operkMnKlVcgykT0isv2N3w4dB8ZUNsoYi8exU1BM&#10;X1z0S0p1TxndpPkrzh9ODTiGvakOwN7PfpOpbT760Y8ANY70W6anE2dl1nL6mGcPeGFOjg8HAPI3&#10;pKyRjoUSgqqMOLqRVdVKxGEgkGIpj9RIw+DVDZejI1BTWWiUlYgTeFd8oIyVlRUg7WGwtZfN1sBY&#10;sTScNNDI0V2xDBGpyjiYpYzgqpimjE7JYvrjojGw13yrP5TRZQUcBwYcN0FHU/Frl5vZwuSIZUk6&#10;PaVnuDEPLSIfAqfL0iK/RWCQuChzqJZRrNGTLi/AQgnG0KV+6t6wqYyKNIKOwLDKzg4CdByYGAKQ&#10;A45ZyBqlAOkBNB6XrDkQQoOtfXyg0Ch/I9ge8eBQiIhoVn9FqM3qbB2kun3VMuVSYy5w0Q0s+aOj&#10;pglllAiV5tL8vWqd6bKGqrvmId7SRNEYHY0CP+D5tHfi3GDJVNOcHM/7bwDWiGgrUI4ItBFCpaVl&#10;4BfNypr91bNSD5iH/MuBt4E8cyMeiSGMUNb0dZGV+g9GOAtlUU/NfELqgzDCWTiLePPsQU7vBKOs&#10;LIzQ9P9S2848nfos8r1ATQVNQjTy8ekTknxPlrlfvbm5maK29G1jtU+nbRhFZjrEqzB/ssuVA9fe&#10;JrcoL18Nchlno4xzgYvNzc1hxjhmAOTcLJVUTCmCSZ1BTcQpr8/rOcbM5lg+yYtZI6ZWs5ynWc0K&#10;rHYl+I3FX8TOg8N7i2CJgOGaXIWFY8lX4H0j+6+Al+Tni+TBwJqlaQiNKwopgyioR1NQUNA/MOg7&#10;cTapHhoAACAASURBVAylbA1CSbegoIBFQGezN41dMkEVjOHL/QDJiFsnaxYdZ16aQcfZwwRwyEXH&#10;mYdK6DgwPixRU/VKpyavawYg3WOkZVmAjoM1x2BrL8Z49lP4n5dlP9Vjuwmdi5CY1fKm/3uql+pX&#10;vJVuuYwQgomMbiBKmbMcPXrspZdeOXToNbCSy4zMSNsBPJWlm9Z2NbWl1REuthbOLWtECK1du7at&#10;bfa0kG6bbC4BR0T1VNFkohVxFL3W2SnrehgLT3CWbYKsDM7ky/QlRjy7DaWwYmbFRyurgxMUNIJ0&#10;ooStmso9pzyFxQ2XA7jIZjQOtPQi+9pwszHFVMKkfcE4hS4cov7G73QcBzkbbMXUmCZldBlctCzr&#10;L//ywfvv3/byy69kcDEz5tEAJtVAedoRx5g1Ie2/UeDDMQCTKrmeyCZnAf4UIkZAl36cjo5O+ea9&#10;pzsZvYKHasQDNg0DM/mLkrrhtugIMjegoOoAGj0ASODBYYsShNuHFdsUy160CUPC4ji2/Y1P9VA3&#10;M9s/a9qY6pIsKuNic3Pz//pf2w4dei0zz2bGvBsgZTywJu1SGweCPTDQQ2CQP6yxpLhE9NIsNALr&#10;6sbbN9rOME5ELWJWYrIL7mLfA82oIOwgT1JEDDra1Q23RcexBEVrqtyzRjWA1CxL2yw5yGj/6Nhs&#10;tw0pzqmbcQSNOPhtHSlEnD7b0fjYqT4KGmu2QjU1rqymYte4aFnWX/7ldpB3mxmZMY8GaR9Jz3Jx&#10;E9YE+ZB0wQR8YY2gIA55xmZjjWzDKnIyEXlutPw4WrHKWXsq4aeZPZqUB4cMOsotOcmdpDZJHinY&#10;D5LFHS+Gr5FHCNQANJO54dZNk5q76TOpbtUBdBzI1OH2ISQyEKofOlZ7mvuY16/jVG8QnFtgwJma&#10;mlIM5boExeT42799iBsI5yzgMiMz0nKQOfVp2JoKIXRr0Y0n0KlZDAqF0ufYhDacslIqc0Pix7G3&#10;pwqQ9vgxKsGgnI6HxSMTxEcRppjUJxIvzfyPteQYREc46bJCpS6GKWEkDyDlQAb7fNHHOdDSJ4KI&#10;LEV3rYMXsByq8EkaGtkmISpRRiOJAhihY0ePsTrqju1fqa19AGi8mZEZ82IUV61Kw6OKjVCsEdSc&#10;WVpUNDwy4ukBVFRUvIhe5B7ALDTCLl/SUjiCXAxl4sh7P4jbDV0aoFM1SLIIcjlIoykiEJQ2rDLp&#10;HEroiJL2VJSVhS5aVyVYPjk56ZgiOyCRSOBoBYHGwsIAmM0tijUyO7Q9aPVkB/Xudxi1Dl2RQ2Oc&#10;Pr3e4SJC6N///Qfg+fp9v6qqqszMsJkxf0dBeVEkNJJWh7Qy6wbyIXDV+j/IojekDScMF/pS94pb&#10;tyrGHdLMjXhkAqYLcYOOruqGI/u4I+LWYuVgOTZtNOXM74LqaGRIr6OjQ05tB5t76aJw4n0pVRXH&#10;okAj99gxGXWc+e+p3iDwpgI1NS414NhEFjVxsaOj4xitZ+x8+O8yuJgZ830E0q/IOKgMCoYP/TfY&#10;hsYcaATj1vW3cMycpiZ5hBBTQBVmbqQEVRLiHFtyhLXfhOjIVpJrta5RrBEUFhd4cMxXgxNjJGIC&#10;jZWMB4dBNG4nRtsuVJIEDikcIk4HqxZAGTffDXY1KaaMpqqtpDZ95pmfANq9janIkxmZMe9GGtbE&#10;6T/fQz5Mh4bGKSvQtKDKlsIJBALcqcaIH0dlDF3snwEqKkCI1C05OCulhYL9wNx/jrKKqFo5yUgn&#10;YI1MOwiJ0Gy83g2c+mc+FwiqgNpabUO8CKYW4KjDkF1FgJknW4euShZJSKCmGixBRm798kuvkC9t&#10;q+Xg4vCVgc4j1zkHQWvFWPoqVJ2xSPYQFZ3h7YlTZF90JLzqRbwKL4gtxsIUasGC59lP4z3ODD/G&#10;QLAn3Q5pY9XHdje+kHoIqpjOyUgVxLEtcC6HPFduVXkpHAKJZ1EtCXYyS44RdES8SnIIdUS7aT5B&#10;qQHT/kkp8mDj6MhMnyAzHSiBVvsQMZmZPRasCly0TB6Nj4Hu0CDQyFJGh43bFdYABw8eAiewhqnI&#10;c3p306VXzlNvBumzmEYjIiMIcx5S2UEYptIS2sjMltTeMbsTukIZeTDCPYBmKRgeJ12+mOr+DZOj&#10;SA2GruMvTDXOjPfpiNHJG2AsXVqErnt+DEuWLIlGo+zzfEG1tNRAYXFkF3SUl8IZ7Q4jfpIi6MXB&#10;WfAKG1cpKquIKmWe2ttYYkKCOlih8Tnyvh2V3J5qXR/iZRq6/se2O+Z+7Wk9laqLAygjW7uHhEZs&#10;Sxbd1QQ4dJAypm7ZfDc4mL6zXU5wUXRpcquDYh61IlENca5S/i3H4iK3iAZbsRSLNoW4yC8+hZHQ&#10;lpwBhMwQE9n2dr/zN9auW0s+TJlUs7kHVFpWKulUr+7HcTNGuyzq07G6JQc0rnKNjlhJAYI9N6TT&#10;tEcAyZY0AvbUsVSs0SgyCr8hA4cYNLHCKBTukqupyWxRs6Ao+j1BzgZrlHWIi7wmaAjzQYdCUcxT&#10;VLFcj6VvBK42SyGfuK0NEmAeX7WVCLfYFjIz4/05QKLwnKc2plyy2ZIDktTLd+9WtVQ6GGChRie0&#10;5HAnHZfoiDDCqJXO92fbUTmYsrFpjGQoIzxIq21YpT6ctpKKxVjIwiH9zVuHKdYILLVTU1OJqSmD&#10;CqoEZVk1FUDjaE+488h1I7iImUsUI0GoEly9ABdFUioXEpmQIKttQsqIRdIMD+dEVDJDGTNDMMLi&#10;fJJlS+fSUputuap2oqNy0RGU4AKTeGSGMtLTDdOCUYqOWAsdsT06UmyMDjROyrPu7DiNKZwCMzs4&#10;yGh/hNeU2LWYyu91jGQtjmcvDdxOBxo1WkObI4vJAXI22CKu1w9d9AMXsdjCIwE8zGlPxZdS+fon&#10;2APmUFIGC+0pI8pQxsxwCI3+jHVr12lA48aNt7khjg4GmMRHu8OYP1NgOpFR0NiN01VDio78OqvU&#10;/AWqpzpbMngNkJA10jAz1jeqBGxa/7jgimRwiGZ7eaCB8SGQ0QgEVWFxOEegKH8DDDQyaur1gxcN&#10;4CKDNzQu0vedOMQoi23LwFUgpSLJxrzevhDnRNFHtabGmfF+HZLmG/4M0HwjlUCSLT0grMMG3TXl&#10;kK/wMc8hjnnzDTfZ0RYdEYOOM7NPKjYD7KmVEg+OCYA0Mo8wrHHUBr1cRhmxrCkV2dkqNQbGhuUK&#10;MIc16oOiyrzc0dEB693TID18ZSDaE5lZNLnARa4llUfVIC5KQ4y2UiqW65uMGIu5H8DaczBXVbFn&#10;nJmRGaxKBNwSebl+l35N1RLP5h4QR5PRn3/co6OtQMQ1rMKwijN05IqrYtTR7rmhML87wEiQ1AiK&#10;Ejjx4DjYGGIh5nzXmbfAQCNTdIYyNzkFRZX32Da5TFJGzLvY3OKiA+uNaykVs3sA3wHLkQ9zOtiL&#10;HTcZTMwM7uhqlDVY9iHrXzSyleBJVVZlF6zCrY8ff5eaiehpqPdkh43RVIqO2Bd0NDDU5nrHPBJM&#10;7tG+yCxYGWjYSGEmPXhfi9ehamB8iDrgcl7ahrT6j0uymNr/saPHJZQRIdTZdJ2GE7e4iFRwkSGC&#10;fFyUSqlYUUrlNAAXIas4YMk97RnKmBnpOoqLi7nP81P+mbzGLBrgVIsA8GYh/stgTpy9p7MkXTXI&#10;uuFM/XFuKQBEVCRHvGoAM9sijEBBgIGJYensip2n8yvVp6FmHGcfFO2LiMUAD+YtyUfM/AmgEQYa&#10;p6aQ01UJ1jr5jC+sehOdZdsTHu0JIwYF3eCibaqG3G5t8xKDoALCJ3HfYH33TYYyZsY8GyUlJRqs&#10;sbS0VEoHsXQWMpHpCAQr/nEAtgdXrzbckVNnlS6dhanQ42BsRDaJq+TeqTBItdMlonvAY1nOLjiw&#10;BykjSKSv8msCkMadUEShwJCjY9Gl7EBQBdJu39kur3CRo83wNEx+opGdrILFCf6CQsQsC8Ry/sdg&#10;IeasPTKUMTP4o7KKsheAkqU5OQt8Pp5UB6qZlH+Y14hFKg4SL09FYOkw6CgM52C+FsomOwrQkVuF&#10;HBMJ/qn51VlFK7e4o1/SRQR2QFAduNBjU8LGuRnHpj6OaFvg+wWANKUbwdUni8nR0dEpL7DXd7ZL&#10;jIvYFS7yLm8l642zEKOdlMqr1ypx36jl+GdGZghGvH1M8mpBQYHPx5NKuJ8WVHl1XaGOimY0SxUd&#10;FdTZZreWH990XuOsZIpRFvHp1EO6MioC/YpZZRVRIi0CLYs54moWWdBcc452XqVU3KbRnMKp3LxY&#10;H47kiyWumsoOLdboDBSTA3hTWaNs35kuDjNjoctTXFQslMoDPE0pVWCgVXXfiKTXzMgMOORlVOdw&#10;5NhOIySiGQw6yolRpMuiIQ002XCKjoitG66Ejrb3tgjsDdQTN4eR3N4Y7oEXKz3LDTRS4VtQMso8&#10;KIqvOqCmAvtxLDIR7YlIRNS5wUWksh9nUqpd7Rsb900mxz8z5v3IsZtzshj+h6TtNITYCaAS6Fey&#10;3RF7JfBMGx2nfTVYhI6I8vgQzxDOHTG/EUt/xtpR8VpQkQNkbgDq0x/s4dM7l0eG1V7Qnx9tCgwZ&#10;AkXu1QgCySNXBn3CRZ61RRjMUMliNCWlcihgxn2TGe+FsXbtWh1oxCJ0lMuqLHAK0bGlpVUyGcE3&#10;8PEMfKgNOnL2hmY6WCGeAxbNGlkRRh1jVJH4cq6lVmESNyOP2sEk4nTQxmLp081BabdXSB07yPf3&#10;iiki++Rc0P8ZjOEr/UhiujGIiyoOVYWMJj4uKib4S2oRSGvfZBI2MmM+jvz8fA1ovOXWWwAcKlJD&#10;no5Kba/a4hjPApgMHSGYaaKjNKljBnSm9zk2RWniwOGiO6eb7JSoUYhH8LzjiCN2doAzscYJaeaG&#10;INCITZ8cjFCHtA5OfDQmxUXG2MzokI5x0a4KOe8rSkKMglqp7LtYKRXbVABgmzJmRmbM48FP3ggE&#10;AkjDkuqqDoD9zOum51QqJYOtJGeX1IEEPljhFKxvKzU8bMvrYOnRGOlFRZwMIhsFlm1V+f6iInQa&#10;Z0Ot3pDt6D3dNbM15uMingtcdBpiRAiSP4dSqo37JgOPmeF2+J+8YcMabe2pbAwSTks2/lV7qKHE&#10;WcfcEXGqAYi4I5KHHtXBSdkvY55Bike0bzT5zUUb6Lp8sGKUEbldBeiXhsPmd6seXDSFi9wFoiIu&#10;SkOMwk7FSlIqp3Fjxn2TGR4N/5M3bKHRFg5tgo52uqu61Z7Bs9RcoIKOiKmVg2Z0WoSESR2II65q&#10;T82aAOk1RkZ7IwjLtFOsF3TEDjHHtufDzJiybdPoDygiNNoTdoCLGMmrrdrhop0lFT7EmiFGbq1U&#10;eymVV/wj477JjPceYVWZbSRBR8eWHHvSiDhsj5O/oYWOyC6pA9GhR3InslOE3QOkTxhpKzFmud+J&#10;FA6V96CX7+8OFI/TVYQq6XbK0Z4w9QXmChfVrTeA/nFDjNxaqfIEf56UmnHfZMZ7cmRL5xmeTVta&#10;Mc6u7o1qnDEWnlCoG86LO4pq5fDW1IjsyiirmGNz0LLMdBfNIjwIRirs1EWIEbydLjaOPatRh42T&#10;RdDBOBUhBeFGAS5i2E/DHS4iFVwEAT+bECOTrSGslSp2pQLiKSgRkBmZ8V5ljXKmyLJDe8OqCncc&#10;uthPsT1h3XBeRgc333H2T8rFSh2RjbjqbvpGTnL2jfJIzF3n80lxlga2YP38Da53w+FZ9YDl8vcA&#10;emXwKpoyEUHEqyqnh4sqzWc4u8KSEKMoW0NA/oQbCKTUDDhmxnuVNSJZzrFNeVU7Kql262j0nGJm&#10;EMTWWaX2xpZapTQropiq4VvdaWclZKQquIACYugnxRh2mKLIH7ulErMU1lz1nCmqbLd+/XryIahx&#10;zA0ucsyonuKiaD3As6Ribn9v+xAjhgYilJFSMyMDjXaLcoyF4IekmR626RyeoqNgGsLAdo9m2hhS&#10;q18ortqAjsa0js1gnAnAdllYXG239OMZjXXuQTE5AoUBu0tR14xqGhe1LKkS641tiBFQTAYyIcBm&#10;Ehkz4704NJI3EAL5FLC8qtywCoRWpIiOrCNWtTIq29+RsOEgvjGHL66iLMVqanrJGE5VVudSoWTr&#10;LLMfj51qn2rLNIPnRHOnoPIohUW2uCiqEuAFLooLpfJDjFzypyelZuAxM94XrBFzmSIlrGjqqNLt&#10;qbHslmIwC3BmENZEI5hTkI4xhyOuat7zTjLTseeTSlL9FOuqDhpUiV/AbNa/I9qreXKwl7gIRVSu&#10;6YagmJi2hs0JLjJgJg4xirI1uFIqtxZOBhcz4z0PjQJ11EZHRTZVcpC6Q3VhQa6474+0ug0mjIRq&#10;6EhNKBJxlR4jI9bs0ebkGJimfcFIQcCQV7NGjorC2CPvGwjEVdC4+Pz5oBum6ObErSlfTT4EsUYk&#10;ElExcdoQZUZlVVMPcREJcRELH/LYHjdbQ1grNeNKzYz3KWtE3OQNpGnJEc1vZWVlsmkRfJAuOsrt&#10;8rQxB82aUWT08eYlVIH2YDDo1ZTtHUZipY9V+Wf/nSWNjmf+W0X3BrEsi7o0s7N9YooYy4vFL1lZ&#10;wESmEVYOLhrGRVa9lLSI4ltvJCFGUbYG/JYZV2pmvE+hUWJQc4eO0w/Lykol06JbdCSnFQYvCaVr&#10;dnIViqsYG7H++4CRlXRj+samIxQRX7JQVThV/DLCt2Nh0VT60fDVQdmlaQeNZuRTjBFTfR8s1Jas&#10;DDBkUS24iKRVyJ3hIi+FEWOpJZVnvYEqqE2IkV8rNSOlZsZ7deTIJ40s0C8RIZ4lxzb3kZPsqDRn&#10;sS2iZnw3CpVRFYw5TNYjQjgrWT2VdNRgjLMM9ZIi9qo7fU8P8ZGIuqskR9FNN8x8vEphb53ERrtN&#10;BMk7ePGCPAqQlIm4IQ49u6dKKX+lORmfLEpVCoG/2jkuYl1cZK03rCHVPsSIpDvJjMwwPYaHR9KO&#10;NXLuD6ElByGeJceGO6rMf1g46XAzOoTcEcmNOZS3AgNCiSjSaQognTMeVVlT/LmKFhvOP/s3Ss06&#10;qcOe/vZVVQCQqH7CbGEIc/kq8OytXr1aQrhXfKSMIno8ssgx3TDPIH5C5JzgIg/vkSDEmJFSMyMj&#10;qCbHiRMnuCCma1hVt6QaQEdsg47cuQaKq0jszfFguN23XQCQ9AqRmIyRV/+QEAgxq8dGeyLggEkl&#10;c8GCBQZWEnagmNx/KS3vgyNZWLAIOm6Qu+Aioi5XF905BEtDJKZ6IuuNJMTIzdbISKmZYYQXImpB&#10;XAgbsKcZNPKQDIvQUY6F0lIAks/G4sqoPHQE5ZgZvBSFHpHAuYoYb0453buY6xuaAxJJz/tAGGS8&#10;QmSqhjYjVCKX7LcRBzJHeyLVm+4SKZmG660KVg+pSwYcCfn7Lrt5OSSLIEPDBS4iN7iIeboMF/PE&#10;kIYVQoyZbI3M8GiMIGp9XEUbJnwYo6OjOtBozoMDNhCh4wjHhqPU647TVDaFj87EVdqbk7Iirly6&#10;QjSJI4QWqNkpvcbIwoCwqkvJh0qlXhsTtXBUNiEq0bH5G2TWBDclxjkuSil7IpEAJiYy8Ln0g8VK&#10;IiqpPujioq2tWoSL2u2+5dYbxRBjZmTGe2S0tbVpQCMWJmzopnMI0REs0oM0CSsoLVTvBCtCR93Q&#10;o5g+IoTx8KV+yfnNyjLZSMpxKbgE3cipvT2k9BnG5FSJ4otTcEhOtiumltmtkDxRUNmD3SAuo7qo&#10;IDd/ZcCeLLLBRdaMCvpD2UUNFHERKeAi15KqZL3JFL7JjPffmIbGcjrlmSurOk3n4KNjLB6XHFZB&#10;WSH1PjV01DLm2ImrbGqHQ8nOTyoJFhyhUIg+QOzCxKP07QVAiEWwf8uNH5SskHJmwo3Oj0YBFJPj&#10;jjvvoI4keIGM1K74WBkki2oiKsd0g7FUunCCi8LUforyYf4dqWW9yUipmfG+gsY1vJRnBlU4zzhG&#10;R6W2f1J0tC/TbBt61KGPlbSdki2Y4ilAIrXkQ3kSZtFNNzAVbdRbbMi7cgiOTs4sMQrEFlNnlbaG&#10;ZjuQqcUxRfmvUlpWChaI9fUNNDTS6EU4UdVFVGQj6SOOwVUdFxHzkFvllb2n5NYbhPi8MzMyw/Xo&#10;RgPkQxBh8T95o3Cm0wB/6unq6rJDRw4WaqOjChqI0REhvoTFMeZIQ4+Yl6HB0seigMw6tQDwGx9K&#10;vvEQBzgtAX4vXLJILbtfVzZV3hZ0OUb4xuI1YBOuSdVTUEyORCJRXb2JxukmEhptyCIQUZGqGRXJ&#10;6sBp4iJI7RemajD2HLn1JpPFmBmejXEUIx/6b8MBo6qyUgaN3TPQKEZH7BId5aVbMLJb59omdSiK&#10;q8C5KqaPvac7ySMEUTF+rNGv0uGpOVle8Cx/ZUAPBA31pYJ0lDDERhmTqhNodAeKyTE5Oblly2YR&#10;a8xfVZi/KqDiuEGS4KLa8o5bB04RFwUpjGrdOVSsNxlwzIz31oiORmWCKo+tOdRRFdExEJB1yFt1&#10;e7lIBcLK6MgPPYI5S5k+VlZQWB4MXtCYiP0CSMga6QXHkhUFMwhlrusjbODB0WUlH9d3totZJDWp&#10;QqN45eHsa91x++3kQ8sK7yPQcfUnbkKElAB/VpXgoqRmIUKe4yLSwcWM9SYz3h/jett1GTSyiZYw&#10;FqHjwVFBx3h8UmXahehoUzdcIfQoFlfl9LGoSIblqaiYPUB6iZHlq6GdiuoQkr+IyEexjR6qDXo/&#10;OrLq9JsqV9wiEoGzs7L4WTHi0+gG6/OWLN6y+W4RcfzAPeuFZNF9cFGCi9gRLvKrkEPRFcQoUcZ6&#10;kxk+IxPqomYwWveKRCJzdWDT8w5X4RWgIzKFjoV0a3UqiR5L+sSq1A23CT1ymjKSnZl49LHnZKfk&#10;gIFhBM8RiZyamgJeEjLrf+lNy03qqIrKqrhQXPJMlC1eSW4eCnWQOScUcZSuLdwTYFZTrat7PrW2&#10;WHZLyUydcQFZ5ImoBnARwTQPJVxUSdUAXhuJ9SYzMsOXsYaurDKZSPh8AKnSLnxB9eSJk2J0tKWS&#10;quiYCnjO6Fez/GZRIJe8V7ndYg2EHtWjjxgjIkLLHrBcbvSNRE5hDMzGJMwsWVlgusaMUFkV1cdh&#10;a9sFYovLxe0Sc3JyVBDRyBdKJBJ33/07YAFUV/fcLHH83Q2qZNE2uAhkCVoIFdVH9QYXSSSm72D2&#10;1suMzDA3xvFE2mFzuRQaJdyRvp9coWN8Uqip3rBhhc0tqm/M4YqrHPqIeLmPCCGMY5GYCHXkpVuw&#10;jxh551130iRs9iDzVwakteKw8/pwWEghbbsc957plFhDc8Qn1guIX7xkMSCOu/c8mfr7pt/dICSL&#10;XMFTJGwgXpIG7ZTh1g03hYtcL6tNFfLMyAzT4xpUU1f7fwwXLlyQCaryoq48S6oBdAwECoSCKquC&#10;ukZHmbgqoY/Ek2WLSkSoo8usbDDSBUwGCgpEDAwhVHTTDWocTE851Wh6zHDKkcsDEmvoguxsYMbx&#10;jvcijCcmJrbVPkD/yh17904Tx4LSwvJP3sQni1oiqlaSBmINrpq4yLxXuwp5ZmSGB+MIOk8+BLLc&#10;0Nx1pEKiWGM4EgGTjxfoWCnVJxdOa6o0OjLN1jm2VSwscemSPhYWUQsIkL+hlYRnP7k7hcn1G6iC&#10;Z+00fi8h8jfsUvs1/imorJxAY2qDDy5ZS18JlDU0SRw9RETiIplMJDZsWA+qtO985Bupddv6mo8J&#10;ySKnO4d+cNEWF7E+LtKp/UqW1Iz1JjM8Hk34HPDggCXynIyUYZ4vqF66eAlLw+9G0DFBh1gB0tyw&#10;vgTGCGcCMELbqq5zVZM+lkwUkUcIqpo5KKOqOt3rwGRFxQZAekiT6tIPLDeZucGnmqqNOFIKbvjc&#10;ILCGUnXGFy70cIom7VcIIYQmYjFAHC0rXLP180m0Xnnb6g+QsqqELHqEi5RTTBkXORppBhczY27G&#10;OJ54Gb/RgChBq7AwsHXrfdRm4+M+HEx/H1Ucu2hGQM2RTxpZWTjV8J33MHlX8Z+ZeSh8ZgPNb4JQ&#10;UEUII5xFvzO5J4xwFs5CWbMfjjHKQtQBpo4m9aHJ6SQra3pGyEIIoazky8lZYGYznDXzPYgnWdkZ&#10;ELIFCxZMTk46nJ9JiLWdymlABq/n5+eXl68OhTpmT2wwmArmLf3AcoiH3s2A2O6JmXm670xndfWm&#10;+ob9pKb6yM6HpqExJycrKwt7UfWVd1QTsdjWrfft3vMkmbpqWeFt2/6svHx1dfWmNeXlPTd39Jzo&#10;4P8i9E6FDm/E/g5YHNPnip9Q2QHPYHYD3v6x9NXMyAyzoxsNXENdE3QRHITQzocfAs9EIqN+QGM/&#10;v2/ENDQCHwRCKBwOBwIBT9FRHuC8YcOK7uOhJDrOYpgMHac3QgwWpjARMSg7/aYUZGYRS3UGIDcU&#10;fxAQMvJhtqHmG1gRIwVImUgkqioryWM7f34WGvOTJlUwslwfq+KLgkl9+PLAJ2o/Bc7tvvqGe2YE&#10;loULF8ZiMa9BMTmmpqZisdhjux6t2fp5ywqDo6qrez4zu2VGZpgdNTX3AsqIEOrvH/D/SMptHaqX&#10;Ll6i1BWExA+RM2V1xQqqAyIo3bIokEsua3kWeZ4xR1dclUcf6QBkLAKtxs4LfmrqlOqTPsa4olJY&#10;CX3pzcVcw6mzREa5idU2kYN8Q+5ANqgYR5pxFi1c6JF8yh1jExNVVZV1e58FiRyZkRmZYXxUb7qL&#10;pYxDwyPjE56ndvT19YFn1qxRTt5A/GR/A+hYvkZW8HNRIHc2qEL6SwE68gu/YZuuGrysbbZIdAps&#10;pn+t1j5JV3qzLRslMGmLlHfS/ZXIrrwIoZIPl7J5GhqJGzJAFeVyyL5G8s+Od67V1NwHoDEVJV20&#10;cKHb06sGiskxOTkZj8eT6AgsOZmRGZlhcNTW3l9X92xREVQQr11r8+HTRWoqBY1g0u/q7pbIY0bQ&#10;MZFISOrLLNuwAlZvw3wAg8YcJHOuIoGNnqKPmAnbYIwRikdiAM696krvDinX33or+RA6cW5eDcvZ&#10;6AAAIABJREFUztuHA1uqNKlD/DroiZXcW8fbVz/zif9GLzvCFHFctMgHUEyN0bExhFBVVWVD/au7&#10;vvudDEBmRmaYHTU19za+81bKUkCRuf6B4ZE5yNwgEyuFs3l3VxcTRMRkVMp93HFyMlFVWUnqqFT+&#10;BmXDQShrOjaobMxBKOnLwSgLcbw5iBt9lNtzEFrUR3EX4MTxxC2ihpTkKAgUACdOY1NTKm639Obl&#10;MojI0vww9c2xTWQyfHawpuZeMpi3e8+TqQhEXm7uhK7Agp3nrCcSicjoaEF+PkJo69b7tm69r709&#10;FAqFhH06MyMzMkNhFBYWVlVVsu6W1AhHIs3Nrf4cDMj3J0uJzUJj+ZpyRKAUtnOoGkHHggBkjalT&#10;VnrnmmmmyENHxDXmIJzF4BnHuTqDihzzKhLYc2Z2eMvamylC1k6bVLOzJycnkZfKqsqYTCSqqzeR&#10;GNPYOAuNKz5SJnP6OEJ2LMAkLYjtePvq1pr7yMMOBi80NjYlL4kF2dk5OTlKHmC9pqCifeDxiYmc&#10;nJy83Nzp22ZN+Zo15ZJbOjMyIzNcjvjkZHPzRf9Lp7IjmwuYCKGTJ08hOw8Ocqus4ltvvYXW0CzO&#10;9IlhUwBJORIbcVXWlFFszyFE1/yxXPL4gHVo2onjY5tGEeOprBA6cfJXBRbmL3TfckPUfkOYzMAV&#10;X4kgZcfhqx+5qRIUi9q9e7ZOW66tpkprp85+ANJ9FRkdDc9d7f/MyIz31QhHIk1NxyKjo759Ikhq&#10;JBe+ijVUkVl0TO2zoEBWK27V7WuYUpNI2FUD8Zyr1LuwUlK2FCDLFq4A54espJqdnc2pHzoX4w7a&#10;iRMMXiDDjSs+UubhZ8ujkLRnh4pbYhQ6fG3H9gfJndU37E+d4dxFi7IlPar0A4oSUEyNiVhsaGQk&#10;Fo9nZq7MyAzvyOLVa23H3z3lM1/s6++zZ41AKUolb7C6lDt0pNDIjjWmNp2BJ/oZmHqBKOeqK/oo&#10;AMjRLgt2pSf8nzkz+Rv8ZhM+jvXrbwUWJ7Jmd8lHy7zqS4VFGIlpLCTKxxBvbH3uzJYtm8GR73rs&#10;e3ziyCCiWVBMvTQ5OTliWcMjI+Pj44k0kHoyIzPeS0zx4qUrTU3Hrl1v8//To6NR8mE5N9YIBtlD&#10;0jbKiNTijgjB0ONquvUu0CdX3bGm+1j79CQLbTizz8yGBgk3DfTmzDyD0HT0EfECjdCegxBw6Ay2&#10;9pV/nArKBs8HU2E8NrWRiuqlJl/vg5HxycnqTVR9GSrcmIRGcjg7IvWsfuFT1Kuj3eGJq+FttQ/s&#10;euxfUk/X1T2/Y/uDyXyj3Nzc8fFxbCKamEI+xZfik5PxyUmMUVZWVk7OAvbg+aXVMHNOsMK5wpxy&#10;OpzdYIm+w9a3wbarXMyp0CMTkTD/+2D+AWHuwWPOe7GwcJLsdLI/mvhgsaQWEXvWMOZ+QbY2u1Aq&#10;418lzLsl7XEx/1eY1/0058SGSo62NgqPyW6Rs9AIin0jhLq6ukpLS02gIxJB5sqVK8GHjoxYqRyX&#10;RYFcwinDQ0eEycJvWYybZtabQ8K0yLyKGHsOeIARykJlC6n+G1RX+uxskUnVZ4xMduUF0Jj6e9kH&#10;ixfmL4yNxsjj0z0U7H4LHjRc3ddc84X7SGhMEsfHdj2KEMrOysrLzR0bH3c/G6iDItQXMI7HpyQa&#10;iVRcsX/Stv4w4jUGh5iFbb8Tls6+7ENkouWA/UNxGzu9h5JvI3lN4q7Q/wp63879wWeGy0GyxllB&#10;lU267Orqllw0isqq/J6ZTCRAxhjZlf6GihVE5WYq0KgqrrLeHKYygK6+um5ZuUhQRQo1cXzTWu9k&#10;wo1kWHT1J25ylfXvpHUVo6/yTsaVX7csyymsqbmXfF9d3fOzEcfcXJdLCrl8ysMQYRyT+zzZ0EwL&#10;F+lrQViX3wdcVIN5z3FR/DUx4tsgRJzL+cWi8lDwFSRHJQdyyR4yuGhssJ0aSdZImRoASnV3dcuX&#10;VKJnMMaKocdEIlFEV1IlnTgFq4sETRkVnKuK0Uc7ew4LkBuWU5VULSus3tPYHiPNXesrV60Ebk+S&#10;OK74aJkUuvRhT46CYixkv3fLc2eAGQchtHPnN1LUPJVQ4QARtUBRBH7c61y0vWiBKDdv202m3uKi&#10;7l0vv98lKqv6xlK0UwIwR5RRHWuxzkPJzrH0q2WGVwNYHChoBCjVPVMQR+0+cWjM2Xj7RvKNZBJ9&#10;YHURiXXAUAPRkVvXBkw1rHkVie05AoDsORECawiuE0drXcqZSl3DZHxyUtIieMXHyrSRT84ihbVy&#10;EBcImUDU7AtXf31h5dKS2tr7qYNv2J+C9rzcXK26cRJElIOiCPy4LdvsyKK9K02urDIzJmYZpP+4&#10;aAt1EtqkhppKqJMGUirSooyK4JehjL6xRtBImWaNdENjslYcuIZYXujMtooxWr2aoi+gNdWqmcR/&#10;RBRMVRFXHdNHW4CMdI6Azs9BQ0XGsVGYnJycBK5jMvSYv6pw6QdvEBcOV6wMh8WMSqHdseDleCTW&#10;Und6x/YHwTruYYI4Llm82H9QlJNIx2SRK6La4SJygIKe4aKSsiqPmBoKMRqUUt2QQs8pYwYXPWCN&#10;hcqssatbKkQg90kdCKESuv8GCN1NFxmfnXYwExoUi6sO6KMCQEY6w6AmDilULliwwEidcXvapTA+&#10;85lPA3TZRxDH1b/5AaxfOVWpuiqyA0J2OxqRm+tOL87OBS2Fg8ELqQoAebm5klWIXDt1DIpiEold&#10;k0WZsqoQXDSPizwpUkM4VRZLtUKMrpRVd5RRixfqfUEHlDEzzLPGKmXWeOnSJfmd4w4dp/+66847&#10;ye0tK0wmpy/fsALSO4m4Sif469FHHYDccAMNjXTOSU5OjtnrGKsgJQ+UkikcIk21/BM3eXLFKQIm&#10;IKj0V4uHJ1rqTtfWPgDCpbse+17q8sjnEUc5InoAikjgwUGaTlSDphszuOio345DJ44am7QlVeal&#10;VDmeqVlPZUJxhjLO4ZAkNdqwxkgkonb/uLKtxuNxMP0BkyqerXyDpOIqKAugTB/1AXL5OHTzku6h&#10;ZLjRdo42hZRYDEvxWEwSblx2S3H+ygKfOCOr1NpJx817Ty3Ozt1JF+a3rPCOHV9L/r1w4cJUBQBF&#10;mugIFJGiskpf2MZFVKRsujGFiw66tMpxUQs17YFQB2acL/Ps5FlXyqqE/mYoo9dDktQIoZEtnXzy&#10;5Ckv0JG8H2LxOCjfSsLMDRtWzkqfVBYHK646oo+g7yNi/QEY7Akh1PNuCNTEEXWnsp2yPQLL5OdN&#10;TU3dffdvA2ihNFWzxFESr7RDcXY/8XCsZe/pe7Zshi2OG/anvkIy4uiMJiqDonMFFdk7btRFVGem&#10;Gz9x0R7qlFET6SZv2LR1SRv3jTLwq36XzHA22CbGlRIbDmIMrMmaOKbQkZvUgfHUXXdRmioZbgyU&#10;FxFoh+3FVdI1I6ePDBbK6SP552BLH1hGUNDIa0nvD0ayOJW3ePGWzXeLiOMHfneDqs9GpbejGpcV&#10;YSHb1vHMk0cjXdauXY+Cr7Zjx9eSsmp2dnayb5Q+TXQMihoKqgpZdCSiImXTjd+4KJZGse2r6l4b&#10;ZBdi9FpKdcYR1YXiDGX0erBNjEFmP4RGYGBNhRuNoKPoTruFrqQKOj2tunPNTOY+komrXG8Olz66&#10;0FeTf8bCE+thuJFq4yfJbqQaVng/JhhNta7u+VS4btktJfmrAnL2qZrcoSWxCnZHdjlOvvfd7721&#10;Zk35ju1fEcmquYsWLaLXInY0EYm+hBoo6iqoNo4bByKqMzOqP7goMLDYW1LlSwFTIUZTUirGSvpw&#10;JmEjbQfw4ABpigON0IlDFBl3ho4C6Ym6l2655RYaZihXC5HdiGTiKoc+MtFHHX1VCpB4/fKbwWRN&#10;hRvVnDg+YGQikQCaKmLNOB7aUgWQy8NCzNtV6M0rPSdCO3Y8CHJJ6xv2p9yqBfn5yfp8voGiroLq&#10;WETl0gtnZlS/cBHZ4aJWIgfSDDFqKKtGa8LZ8kID7pvMMDiABwdkbnCgkXXiuFl1KhJKtpIqFW6s&#10;WEFJqZiAQRv6SL6go6/aAyTqOd4uCzcuXKiFfJ5SybzFi5m6a8/Naqr/fYMx9daOY2IFLGTf2/jN&#10;AwihxxhZdddj30teJ9nZ2QG6u5lAO9UDRWRTB05JWVUni1wR1Tszqme4iG1xUVl3VVJWJWwsbaRU&#10;jZs6Qxn9GdfbrlNyaVWlDTSCENqpU6edxio0CGUsHoednghoXF6xEtPFbmZ4IyOuSukjEtFHRwDZ&#10;fTwkCTdyJT7FK9s4TLKaamPTkVRxu2W3lCy9udhYIyoW3bgdjyVvYOTZSJd1ZveRqqrKnQ//HWDq&#10;22eCjosWLgRFAGwbOCpAphwU3ZNFdREVeWpG5ZkAnOOiGPm0fDpKyqoXZbi9SGTMUMZ0G210D6xK&#10;W2gEuR0Ioe6ubkc3G1IPPcbjcXBkpBOn9K61xPUF6SMlrurSRxcAOdplfXhdJZD4yIfccKMu5mF6&#10;ONdUf+e3QYYMII7OYZE39AKNPDikXsTozA+PDLb2bdv2AFhCBYMXUkHH/CVLFubkKNJEuQdHFxSd&#10;kkV1EdUnM6oRXFQ3dmriokaIUQH8DEqpGhV51JE+Qxm9G6Ojo9EoJaiuYYAPQiPI7UAIdXd3Oaqj&#10;oVdtFYYbGylXyw0VK2axjCZwWEofsYg+mgDImxauBl8ZaKrSavpOAM8xUsbicUAc91LQWOFJiBHZ&#10;9jrGEjgE2zd+Yz9CaPfuJ4CJur5h/65d072OCwOB7OxsuU9IV1lVBkUnZNGgiJpmuGj7qhPrjXqI&#10;MV2lVIdCawYXDVPGNtg22V5QRYxX59Sp0+oLUjVjDufJ22+/DbAB8uHyDSuJFAsN+sjJfWT9q4ju&#10;B4oF63wGIHuOh0BeBJkyuGjRItJr6YWCymdsAk0VFF0LhTpSR7sokOsk4qgltDKYimksxBKFFmOE&#10;8VBr35kfNhUVFdbtfRYcyK7H/mXv3ucQQtnZ2UWFAbZQn7Nwo0FQtCOL6iKqEPLSDBexCi6K/Sw2&#10;wIkFnY7V+JZtZTtX5M+x+yaTsOHbuH6dCjQCi58QGstp4kiUi1Pq8ebMmLNixUrABkgGtrxyBYl8&#10;GEE3DaSPmEcfeUBoSx8lDLLreLssuzEnJ2u2C7MSRiITgUYuXk5OTpaWrgKLnj0zDs8Z4ugqvsjF&#10;Py4j5PBCLN3VzEjKqmzQESG046t/lYxPL8zJSWU6yrVTg6AomdnVyCI3nd9hcDFNcFGAgkjRkupY&#10;WVVoyCyHNLfNlhVJofRIMlKqt6O/r1+upvKhEaQ2dnd3S34mRVO4bQpHLB4Hn0s6cUrvWjs7m2IS&#10;yNiyqIhTGcCFvorEADnaaf3mh2Hoi+rdCHP/Qc6eV/Ipd4yNj9fU3EcBOWHGWXlbef6qgJvkDYyx&#10;Xt9jOawKXnn9a7+IhSe2bXsAeG4RQjVbP5+8Zhbn5QUKCiQ0UcIjJaCIkG0Wo89kERlJ0vAIF9US&#10;OZwoqz6EGB2ro05r32TAz1/WaGdPFUAjLDJ+2f0qFdmZVCcmJiQMbHnlSvK2oukjtqePyvqqLkDi&#10;ixPA3kKmDKYqfIq0SEUqaQQpY/H41q33sdW6U39/eNudrjyqLvmlCkpiPNppvfNIA0LosV2PAhnE&#10;ssIkOi7hFx+3rRWOpNmNyA0oqjhuzAYX5xoXbVMYDVtvTIUYTUupfhhrM0N9NF9oJh+yFVL50AhK&#10;ySGETp48ZSvsOENH8snfuO03aE5DOXFW3bWWnE949JGb+yi25zgASMak0328HeZFEIieu2iRAvLZ&#10;pPlpCafy7ccnJrbSxJGsjLPmUzcvzF9kKn9DHQjFAir/hfbXL1/46UmEUN3eZ7nomKTCgYKCvNxc&#10;W+1UExRtwopqCiqSOG7URVRTsX9PcdFWWdVpS4kdF0qVMzP16udOpVTnwZEMjJmnjHSgEfHyMvjQ&#10;WFRUCLjFpUuXHDvF1bMeb7nlg2CaI8XJ0rvW0mn7yDb6yCmd4xIgEQTI9kOX7gGtLRr2p8AmOzs7&#10;Z8ECHXaIdUVXFbxM/QoTExNAU0UI7dkzHXFcFMi9+fcqnd3Bui5Wm03sejoe++4bgy19RUWFj+16&#10;FISoLStcu+1LyZ+gqLAwLzdXrp26A0V7Eslle2ZFVOTWMe4hLiqnMCJ9XHQZYnTSLcuIlJpx38zt&#10;AIHGwsIAm5fBh0bEDzc6zC9GylmPeXl5gAQwmiqm0/b16aMBgIQ+ndVjxTCdgNBU8/JyGXaIHMOk&#10;mxsHYxyLx0tLV4Eo3e49T6awfMPnP2Y8f0PpHYotjomzX/+lukjnSFVVZd3eZ8H5DwYvVH/8E0ll&#10;taiwcPHsT4BsOZ8EMkWKqAMFVcVxYza4mPa4aB9xVMdF+ZpAK1vDtJSaSWRMA9YIAo2VfD4ggEZh&#10;uNFMtUbuBTo+zoQbCU21dNOMEwdWfVOjj8YAEqqs3cfaJT0RSU1PhHkquCaqsKZ7+0THx3dsfxDQ&#10;rNQBF5QVfuD3KgzSRawfaJTAIflUPDzx2o5fxMLjXHQk445FhYWL/3/23j2ujTrf/38XKEm5JJRb&#10;b6Gg0Ftoq21Xm7gq1F2h27V6zpZw9OH63d3C6nHd87Ok7vecs6stdb+651iF7s9Tz1eEuv5sjy70&#10;oq3rEuqlpdpQlV5JQmmpBNJyCbTkBgkQ5vfHlHTymUtmksmNzuvBQ+lkMkwu83nO+y4W0xiCGBtk&#10;soYiVw8q082kf2M0wK/uVMHkIrDkIvMOnKjBEGJkIB/4292Gq30pKLxCG4tTBRpp0Yjsfe5maSN7&#10;540/ztUJt/uee35AZzWKJOJUeSbRUuRgPjI0X/W+llkB0vuh7i8uF9P7VGNjY2NiYpiZ55f7lAmW&#10;DIcaGxtbsGA+UsVBTMZZ+WsFX+X+rG1G6inHlIQk7n/jovnrbU34nZxPOorFYi6+U/+gyNWDyrMT&#10;FfwqnQoyFzkHFLlykVOI0b9qjdC7UgWTMXjy2SKOCY3kTJyzZ8/6pGPgztU1a9YQHzWZrhLDjfMV&#10;2V4s9GU+UvhXwbv5Ksl8ZAVIby+r/Zrl3uy7GXyqongRy2Qc//JxyLBk6F06OYmNOp1q9RbkfcZL&#10;5nHDcc7qBfwYjHQvAGPDQoyq9h8Z6Ih1H7v81bZGBjoWr/8p/tJSJBKpJJl9Dg4DFAHYekqZCxmp&#10;Lg62magBNNzAQsxFRjcp11IN4MRF9iFGZiMv4CHGPvcUuBgimc1mpEUcN4cqORPn0qVOnxPG/Qs9&#10;Er+yIlE8Q7hxqroRCJ5TzHsoI3jnyfjpX/UBSJKXlcJwJKBxllgU7kCjFzJHnU6lUsFkOD6t4MNg&#10;pB99jPRUYGAhoEmwhCLKm/t3HtZ/s/NLOjoCgHrr7/BOcgmzZkklErwPA0MOjk8osggr+vCgcjIW&#10;A7ymGIzF0HCRueUNl1INYO56w8I45rdaI0SzOAQFz5tKl4NDi0YySzsvX/Z5Q0fn7mB5h4thmK9w&#10;YzYGlCQjhQO5+VcZAEkXg/Tysho/v8TgU505c2bsLZ9q4IFGCBCWk5OTzIbj3DWyOWtkLOxSevh5&#10;IRAw6v3ANwtpcIjsadh75vLHOgY6VlX/GZ/RkTBrVtrs2VMubixoUKT1rLI2FgNyorIZkkpvCgeD&#10;i8CSi36npAKXKkb21RqCK3V6e1PpTEZGNFJk4vg/E4Dlpe8aG1u79l46q1EkFafJM2m6vnH3r7IB&#10;JG2Sjtehrrebf7h8LZNPlSIZB/wNNGI+A40+5RgZoTQcPTinjjgykpERlczl/xT1kT5xiDRo/fql&#10;xssft3noSG6K2NBwAA89zpw5MyMtLT5+Jtk3zCMU2RmLHGDptxMVWAQXg89FLIxcpHo3gGNWLV9D&#10;jAEABPaFUUh6Kl0ODhMaked0dnba7XYuk+T8dAStWnU3Ys14dYybylPFqGr5mdJz/AMk0APS24js&#10;/hz1qRKnPiUkJDBCK3D3qe8oI/HH7Z50uVxkw9FT4zj3B7I5axZwKeFg1wGAvleAd8c5FjgEtLfN&#10;Vy9pmOmo1xtUpY/X1++PiYlJT01NTkqiISJGg0y/ocg+DTWgO0s23fzpe/pgweMio70FXEs1WDxM&#10;e7vgV4jRJ/z8d6UKJmOIhfTBocvB4YBGuFXCwXJ0jp/pA/HxIoZw461MHOqhjEBhPgYJkN4L9+WP&#10;2hjGBcfFxsbFxQGwse0wXgONtGaeY3SUbDgSaxx/WFnk/xfQV8ccBIQY2b/qC4den8PUb1+9qLn8&#10;URsA4AM6yH1WrVabeuvvysqetlisyUlJ6ampxBbwPj2rXKFIBzVOntVAaoW5ukyDxEUuGaoQYEoq&#10;p9QbdvDzXa0huFKjQkigEQCUClqrMY7hQHL5MuJwqHNnz919912EL8cMDAPC/B8Mw6jGAZE2Mu/n&#10;dDrXFxcR/65W21JevnnKasz2+n7OwL/5hPUNAGbgwJuBAcAMmEHaDgAw4+aSOgMwmOH5N8CMqRjl&#10;DGyGZ2d8O/JH8b879dD19oGS5f8gkSRbrTai4eixzBLEIqt9HAiHI14IpPeD4jrEMM95MD+FlcbH&#10;x8fGxtTqLarSJ4jkqKretaNyGwAkzZfmbpR3HtYH+HXEvJEIvl8orQuMtIRT/KmvXmy83j5w7789&#10;hPfKyZfLK3f8EdlP03S0eP2GysptUolkcnLSYrVOuN3AfGQfYxSAqjaT7oYGA4ztMTCWRhRG995g&#10;zH48Ct8jRvU/4mMYxe0Kui9G975Rvy3oJ8wAOwz9+xjm89vCFo1eM3mAPd0Zaevj374/7WhRenp6&#10;RkZGFKFRJlsglUr8QaNSqSAi6uzZc//Lm4VUdAQABHwYhs1AlnI6OgLA2Pj4vd7hRk3TUc/vIql4&#10;nmJhb0s34RSmjkcCGAUgPf+7+Ts7QBK3E7/NHjADAED355dUqpK6unc9Z1tPQOOsWbOsdjvV0sse&#10;k5SXILo3e2TapyKO2pZTno11de+Wl23Gs7buekbR/UXnuN3FaYFna1YCKxb6xiFpo27vaZfN9cAr&#10;PwGA8vLN+fnysvKnibcsuPe4vPwZ4T5akCB+JZMtUCoVpaqSpcuWDQ4ODQ4OOV2uCDk3pHsqQ6CR&#10;yaEKpOydc+fOAasggf/OVXz7XXetRFJaiCOCc4qX0Dq0KP2rxFWcyr/KxsXq28sKmO7/a0Wad5tM&#10;Vz3e4JiYGIZkHMoQF6cyD58dAMgHxA3HqqrXkSNWVr6M/5I0X7rsyVW0TVlZjZpi14uccbgj1RMp&#10;6j0wj18Rg8sf6T7/l49cVid+AWhPfoW4jgUJEhQMmUxXGxoOqEqfePrXz4hF8UrFPcvzl4mpl75Q&#10;Cx24ofAXjWSonj1LS0c/6jro9ht1OpGTJmZ7zlMspAUExVBGoM5f5QhIijAkKSpmv2qZG5OGBErr&#10;Cck4s8Ri9oFGf0npE0peeLNYbVlZMiQmp2k66iG6/MlVifMl7A7MehyHr0HHNAfBSD0XbiULYyRw&#10;dn9+qfGXH9quWgAPPTZ8qK54Xli5BAkKjbQtp4rXb9Dp9BnpaUrFPbIF88NuMqLF/vlyP9GYlSVD&#10;Cv/PnTtLN2QOwM8JO+RNTqeTYdJTev7cJJmU0U1HVWsROCDBG5BURuSlQ23lZZuJZ0Sc+jRLLPa4&#10;kdnRzjcpA+w57p50j46OVm7fhpjpFeoX8F/ik8V3P6NkO3zKFwIpQciOhUjLHAIOMVpwXm83H/7Z&#10;e0OGAfyfavUWTePfyJmrggQJCoaIzRoX5d25dMmiMJ4MudifGY1xzIdTKhUNDQc8/+y8laSKRBkp&#10;N+K85JybMzHhXrNmNWKk63R6zyuZr8ju2H+eiY7EKCDXDB2gT9IBYhhy6gmEZ10+1Lbxs1/B1t95&#10;03G/J40oYZbY4XXn4megkfh0YEx89xl6tDscGenp5WWbq6r/THzDq6p24YHSvMfyLx/W9X/bw+mL&#10;iHF+AKhyR5B7HpqnYLSbXVbnxz/7y9p/eyj/Fz/A7xObNJ9WVe0i3mwJEiSIFzORjo7ak19JpZJ5&#10;c+dMTExc7vw+EtDI7E3FGcK0VtXX71cTFvrExMTDRz5C1mXvxZd6I9UCPYNy4cZ3TUudrVI9TkwC&#10;qtz+kgcwXZqLTb/e7/vNIJ7LDIrt4AEkeTvyf5qHvI8wAwB+tPsfd336NvF+QiZb0KL96ib13e4B&#10;s5n5dDmBjf2hGJSUmJiclKhQ3m8yXSXeVWkaP8Xzca63DxwufZ/bKWCs98CYXQCscej1CHrwhT/K&#10;e+BPG0QSsbCECRIUJFks1rq6PbV1e5Cst7KyX+F57wBwoU0/OHQ99Of2zNPPEB2qRKBQKsan1Uj8&#10;p8PhuHz5spe/i61zle1EOnyTY2QEGRFMDNrdKuHwufYytLNhdrFS1EGSvKzEVJ0pR+ulgxcYknHi&#10;YmNnzoynq/UOQaCR0nHpGBmZnJys9s7HsVpt6im3aurSTPmTqwOIMjK2yEF2wsjOUmCawuH9EVDH&#10;gwG6P7v88T/8ZcjQL6xfggQFSVKpRK3eomn8FInE1dW9e2so7NLFcbGxIT4xcqCROT3VNxrJ4cav&#10;vzrJJkkVwP/RdBiGjY46H374x8SNer3BU0EvkoqzixZzwwRXQFI2CiD3HSdFIo2fX1qetQwJaNXW&#10;7iGYaAnssMcq0BiYPIk5kzaHQ6lUFBc9jHhIPI1V735WmTRfwgrDDL1yKJ/DwELwMYXjZtcAcrs6&#10;8l8CzH7V8tE//OX0m18JS5ggQcFTVpasrrYG2ehJpZwZFzd37pwQnxLXQKNvNJLpylDCwTJzlaX5&#10;eOeddyJU1niVcCzm9t4wDWWkAiRQARJppkNjRF46dAFJxtE0HfVwfZZYHBsbQzcdiR54GPusHH9G&#10;HI+MjI+PV1W9juTjVO54Gb/di5eI7/8/6/1oEcdEQZ8spMUhlYFIQ0TPXRH+d8+8+fWhR98VzEdB&#10;goKn/Hw5kvdOHBQhk4U6W5VroBF8puHgRyFGzs6dO0+XccN+I11uDhCia46RkeLiImI8mWSHAAAg&#10;AElEQVQFvUbT5PEOz2fpUyXTccbNDJsZ5Cp+7yQdAFKeDng30wFiqs6trZcOXlj/0ZOSHS8THe61&#10;dXs83vaEWbNsUw1pp4R0SfA6cZqIIyX9ZtAdxKesNltaaqq6YguxfQzuVq2rqwGAufdkLXwor/uL&#10;y+Bnlg3Vfpjvvai76WDMf91rHBmyw3XDwEeP/mXVv/xw3tqFDE/n8LKEDl+CBE0pWSZNzkopLi4i&#10;gsNEmLw7SyxOSky0OxwhOyW0olHJCxpJRzl39txdd9/FLkmVdiO5RQ5CTTzcSESjtuWUxWLFW/sk&#10;Z6WkyecM6bnf+3s1e7uVgkoG5M0NXomsntUazWUlHstusg5/04d0xmlo2K+u2IKffFJiou1WZxzy&#10;4kq+ayABkEVjOXpRP9k1Nj4yOlpevlmjaSImm2majjZqmvDQ7w//z/reonfGbC6ObzfrU8PoyYmx&#10;ecVs2kff9Ayc/n+/IjsVqP8sRg1qwsEwAZCCBHm0fPM90mIJww4pKdKQodGPQCOwcahShBu/Pkkg&#10;mf/OVebo4+Tk5N13380w6WmxaqX/75aPoYxATMahDUPSFURiWMdB1Kdqtdo8szhiYmJmiWexjjJS&#10;vkeBeFBpk2csVuvk5CTZrapWv4A7hEUS8f2vrPdvZiPDiWDeblKMctQV3SsgemrpepR7/oFM9UA/&#10;UNRtjtEUv96EIl0zekGCbm+17fn26+rPmGyyuLiQnUxrayvxnzLZAp+BRlZoBACkAB8PN3phhEWS&#10;KkNuDl30EfepEh8gTnrKKVoc6HuGxOxo5jUSAcmUqkNYWo1HL6XMSEa87bV1t5JxJMlJdJxjATOa&#10;V+NrcpTv9wPDbHZ7VpZMXbEF4bonWzX7R4vkP1/DofcN6RXQgpA89pEdDjEMbV1ETUSftzhIQjII&#10;UBQkyE99qW32AlKWzBuNoUtSRQONLExGtmgkzW680tfb56MVPeNGluaj3eFgmPSE+1R5eOcwn0MZ&#10;vZZI2lQd7xW27S/fkqs4PAmfcXFxYrGIutAB8yMlh9UKzWbwot0x4nKNlZdvRpqOaltOVVXtwn+/&#10;+7n7knx1jyNZj5hvEDK3YGXAIdA2WcVYf17e5TlUDY8wAYqCBLFVO3j18kY6codMDoeDU+tUjmgk&#10;HevsufNANaiFpR+Vpfk4MTGxrrAgWD5Vei+rD0AChrYko7JCLh24sDr/bgQwVdW7PL8nJyZSEsAn&#10;z/zwlHJaxW9YLABAdqtWVf8Z7/kkkogfevMfia3ffOSt+tmLHGOLQ1KvOLTcg97K9zITaXbw0WVe&#10;kCBBCBexLheMMbgeJybcIToTby6SzyQgNEqlEmSJP3kz3Eg9A50NCFmaj1abXeVte9Xz61P1BUgm&#10;Lyujo3XM6jQe7SjzbrhgMl31TBERiUTxU+X/GMbBd+pvoJFtub7bPWG12bKyZJXbtyGHKCt/Gq/l&#10;SFuWufbf1jFhz3eTcdpWqkQW+sIhhcsUo7E4KWPDTGYiMLaVFyRIEI0uepuMxUUPZ3k7VJ1OZ2jO&#10;BAk0yuXLGGY0ckYjUIcbvUrr/POj0piPtwDpGBlB3JLE2v/krBTqQRz8AZLRiKRwtBI3n/7zV+uL&#10;i9DGEITyf6JZRoM6jJdAI1fZ7Pax8fHS0hKkCYDJdNUTdMz/xQ/m3pPlP5HRWkcWLKRqjkPtMvWi&#10;HUUoEaP3rBLcsYLvVJAgHrypZEPNbg9ReiqCxvXsTEYOaCR3jPv665M0w60xKu8oJ/Pxln91YmIi&#10;Ly8XoQsxGYdnnyrdss7aiCQuxXaTpWP/eSSlRdtyytM3TiwSxdL0TKLHW7CijMjPjeFhPFsVbbzQ&#10;dNTT3OdH//WPSfMlvkxGjIqCGEX5PzsWcjMQ2diIdGaiAEVBgrjrLNbB7E0ddTpDU7lBLtso5h2N&#10;+fly0oCqc6gBxbqBHB01Kf2rVpu9mL6fak7RklB82myMSCpGdhy4UFpagrx1nnwWAJAmJ7MkHKMt&#10;yE+Ukajx8QmrzSaVSsg9nyp3/BGnu0gi/tHuf6SGHwmBGHPbGsbmOBQdcuiGWgVCRMF3KkhQELyp&#10;iA9zcHAoLCYjm/5wnNFI5u3Jr7UYqXsIpXOVtflIvd3uGEFqBIkNu7n1Uw2qEUnFyN6W7mstRgbD&#10;MTExgWA48mMLsvZp+vixOxwulys/X165/SXkiGXlT+Nu7bRlc+7/0wbqDnAYi7MARhbSZdPQ4ZBy&#10;oKOvDquCmShIEF9yYi4EjarSEmQfk+laiND4Xat/JiM3NCI+1f7+/s7OTnIaDvjOzWHyo5K3T0yM&#10;p6WnIQ27iYbjkqD6VNkZkQyMPL3rBLPhKElODjDQGLj7lE6D169PTk6Wl29GajStVpsnJWfxz1Ys&#10;+sflXJJxKIo8fLOQEYeAprWyJaJgJgoSxKc3FS4hhhoS3rPZ7U6XKwRnYjabu7u7Q4HG9cVFSDb/&#10;ObSEw0/z0ed2q82GJONoNE2eKSc5xUviJaIwfAswVozsbeke0veTDUdPjWNSYiISceToOOXjpdAg&#10;c3ISw4erVW7fhtyd6PUGT0rOg//509RlmUxGIl2pB7BmISMOBSIKEhQJOgcdzDTq6xsIkcno7U0F&#10;1hWNnNFIfp1NTU1UeKPNzQEuflTidodjBCnhsFptXgWOJSvD+XXwxcgLe76hMBwJNY5pqbO5cssX&#10;L3lb8l1jYza7XSqVVJMqHTVNR7dXvoz/vmHvE0kLJLSljr6sR98sZIVDgYiCBIVNfdhQP3iNKUZi&#10;YRC+QCM55MknGhHqXum80tfXT4U3jIv56Hu72z0ZGxeLFBKELk81YEZearhg6xlGDEdicxyxSCSK&#10;jw9CoBHj5WfYYnG6XPn5cnJKTl3du/irEEnEP37rZzOTRQyTjH2AkJmFdDgEXxOsBCIKEhQSnYI2&#10;4j/J3UrNg0Oh8aaSm+Bw8qYGajUCwMmTJ+nx5sN85ORftVhtSDiX2DQuPX8uP03jgsbIVsqIY/Uu&#10;j1tYKpEgyZ3+2X8BBhfpNDg0NDk5qVQqyCk56q2/w/sYpMnnPPzfm+ia2gCbFjkMLMR8OFe9cCgQ&#10;UZCg0MqJuZByxsgxGYOORqlUgphuTZqjjF5TBvORm3/V4XA8/OMfIWghNuxeXnZPJH5fptbljobz&#10;tp7hysptiOFYN/USxGKRSCSihxyGYXz6S7nm6UxOYuahIQAgp+QAgFr9At5Dbp5i4YOvbQDmRqkY&#10;OvWJZtCxb4OSFocCEQUJCq3awYiUMyJRsPGJiXChkX0THD/RSGbvlStX+vr6fbVOpTQfgat/lZyM&#10;4z2II0zJOKx1csfR9cVFSMu92ro9HsMxnTHiCHRlg0GLMiJyucZuDA8DQHXV68irsFptqtLHcTou&#10;3rRy9f9zP+WJUNY/cgo0ssWhQERBgkIrxJuqUm0ilzNOuEPROtXhcJxuPU3cgoAjFGgEAO3JkyyM&#10;Qv/Nx1t5qlYbORnHE64TScUhKv/3V8amjmtao1qNznuq3HEzkyUuLi4xIYHruk5j52GM4PTzx2a3&#10;420samtrkIRVnI445lc//8CiTSvILQCYoozMLBRwKEhQBIucgEOmUejKGQP2pvqDRgqfatNR5oY4&#10;gZmPtx5yjY1lZGYgfz0KfKrEz6y6WalUkPKJDuD2FgCkzk6ZMWOG34FG1uD0/2fo+o2xsTGpVNJQ&#10;/yGSsEqkY8HORxb9bAX90GO2gzgwAYeCBEWbySiTLUDq4EPWHA6ovKlIc/OgoBFofKqsjULf5iMD&#10;IIeHLUgyjl5v8HAl4pJxSOpt6b6mNSIRRwConCqBiImJkSQnQ5ADjYHeIQ6YJyYmKOmo1xs8dCx8&#10;/ZFFm1awdfdizCwUcChIUITKibnOeVf6kxNwQmYy8uJN5QeNMOVT9dlPNWBAgs0enck4xPdqx9Gs&#10;LFlZ2a+8Nrac8gyrSpFK46h6jrMONAZdGIYNDA5NTk7m58t90XHjopIVvinoNQFTYKEgQdEkpAMO&#10;kBJwAKCvrz8sJiP45U31E41UPtXPEIYBq5gig3+VOgA5Oem2OxykZJwDnkyWJaq7IjwZZ0jff7Hh&#10;nLpiC0KUysqXPa8idXYKa0oFGGXkxkTPz/j4WN/AAADgdET2Q+m4aQUTBSkLOQQJEhQl8pmA09vX&#10;H5oEHADQNGqI//TPm+onGoHKp3r5ss9+qpzMR6AzH2/cGC4jWet1BMNxRdm9Ef5Naq0+IZVKkEHB&#10;xEKOhIQEsSg+QEqwix1yktdzx8bGB4eGcDpWvbGTiY5vbFxcssJnOaMgQYKiz2TEOixgJ24he1ND&#10;1hyO3DeVfDJBRyNi9Bxt+gzY9lMNyL/qGhubOXMmUlpH7DYe5qZxLGQ3WVqrm0tLS5Akz6rqP3vi&#10;pmlpafSO04h5IY4RnI6lpSW+6bhppUBBQYKmmZAoo1KxFumAM+p0DlssIbI6ePKm+o9GqVSC/Emt&#10;9iQD24C7f5UBkBarlTymylPFkZyVEvl0vFD3jcvi3EGfjzMzLi5FKqUxAcMWZaSko9VqY6Cj8r77&#10;cd4XVm2M/M9FkCBB7NWF9Rqhl7iFHGXs6uoO2fkg3lSufVN5QCOZxv39AydPnmTwo9Jtp0MpAyAt&#10;VtvSpUvItfO3DEdVpC/BY1aXdsdRpVJBzseprb35QmanUOfjUMGSU5QxcHkd8PrwDbvdTkdHYjcA&#10;gY6CBE0vk9FrzoZMtqC0NGwdcIxG4+DgIC8mY0BoJM+o0p7UEkEYQEoq5jND58awpax8M2KgeOYD&#10;z1dmz1MsjPBvVcf+89e0RnI+DrGxanp6mj/g4jO+6DvoiGFgHrpu80VH/NMprNq4puIBYU0RJCja&#10;NYzZEG9qKVViargScCSS5NLSEr+PFhPIqSC289Gjn+HWg08QQkABSADALBbr+uIihvnAkW84AoB2&#10;x1FyPo7VavPMQZwlFicmJnhBKVI1SKBjQ/0HVN0AnsCd3msqHix44xFhZREkKKp1HE4jKCoLXzkj&#10;kKdQBWAyBopG8j3CyZNaAsaY/KgM2ynNRASQ4xPjFouVPB/Yk8ayRHVXkkwa4d+tIX3/hbpvSktL&#10;EOewpumop8wxLTU1JmYG4R2jseMiiY5KpYJc7wgA6q2/w+c7LlHdVfROSYSX2QgSJIhO5DkbKlUJ&#10;EtgL2QgqAGhubh4ZGWHGU+jQmJ8vR3IsPzr0sTfeeDEfqfe/PnyjtLQEWX+JEceocNy1Vje7LM4q&#10;0pRgtfoF3K0aGxOTkZ7u8zi+faBBEPmvmAeHcDpSdgMAgLq6dyvUL1gs1pziJY/89eeRf/siSJAg&#10;sk6BDpmzUR5JJiO5U11I0Ugm85UrV/r7+0nM8xE49A+QTufYyMgI8nk0NBzwDHGM/PJ/mMrHycqS&#10;IRYw0a2amJCQkDCLd4zxEHKkEpGO2pNfITdP+GekKn28p8eUnj9309/LI7y3nyBBgsgmYwupzB+p&#10;rLfZ7SGr2TCbzUhzOL/LGXlDIzlV96NDH3mvyMwUBPY1G2RADt0YLivbTE5j8fwe+eX/MJWPU16+&#10;mcGtmpGeTnSrRrg8dMT7rJLpqNcbitdv0GpbRFLxpsZyIW1VkKCoNhmRO/sQm4wnTpxAtgQYaOQB&#10;jVKpBKm+P3r0M/oaDN/+VaBvGkfebrc7ZiXMYjAcl2++NyoCWse2HnFZnOS242r1C/hriY2JyUhL&#10;j9goIzMdmzSfkqcf44k5eKVKYdVGITFHkKAoNRmVirWIyTjqdPb1D4TslE40e6GxuOhh/5rDERVb&#10;WVkZKB0lkoaGA55/jo+Pz5kzJzf3TgAAQA2dGTc3zKDaiD40g/Rs8vZJ9+Tatfe+9db/9V52reuL&#10;iwAgThzndk30tnRH+LdtzOqKE8fd9egPJBLJsePNnu0u15hep8dTkOPjZ05MTIyNjXE9+IwZQTc3&#10;KQntGBmZmJhITEyAm6U+Xi/t5j3B8WadTl9YWLBgdXZ20eLOI3q3yy2sPoIERay+hvOdYCJuqa56&#10;HUFRV1e31WYLzfm0ftf6xRdfELf8+7//a15ebpitRgBQKhVIEcXRps/IZqK3RYhxD0BSW5AWq3VW&#10;wizEKIlGw7G1+sSgro/sViU2AUhLTY2Li/ODW8EW3Z+22e0D5ptFuOXlm2tr3yYn5miajhav36DT&#10;6dPz5z7x9W8jvyBVkCDBZCSajEjCy/jERMjmbABA8wmvG26ZbMH6gL2p/KARSDHPCxcu9Pf3U/pR&#10;gZV/lRsgyVUcQIg4iqTiqIg4AsDxrZ8AADlbtXLHH/GilNjYmMz0dCyqOpHa7ParvX1u9yRuO1KG&#10;Hk2mq8Xrf1pbu0ckFW+sf0roCSBIUGSKIsqopogyhqzMn5yAE2DNBs9oJCfj7Nu7jwqEEAxAXr9x&#10;Y/78edPAcBzS97dWN2dlyZAmAABQMVXLMWuWOHW2lK4rTYRQEzml0VHn1d6+8fFxmCrqQIaaee4A&#10;VKrHLRbrmooHf/b3MqGuQ5CgaDQZTaarITslpAMOJYzCiUZyMo5W2zLVGefmWkk2H/kCpNs9ef3G&#10;8PQwHHG3amlpCQIPvd5QueNm5/HU2bNnicWEd8brh6GdG90PV9T5bEFHPquxMVfP1Wsulwv/ttTV&#10;1VRuf4n8h7Qtp5T33d+oacLrOoTMVUGCBJORQUhuKi8JOHyikWzGOhyOz26mqjJRkMGy5ATIoevT&#10;xHAEglsVieA2NBzwTBfJzEiPifH52bGcZswmlMjDYOTJycmeq9c8wfny8s2axr8hrxEArFZbefkz&#10;ZWVPO2GssGqj0DRHkCDBZKQUuQOOqrSEr4PzhkalUoF2xvnoY4R2PgFJ3s4SkJOT7us3bkwPw3FI&#10;33+yskkqlVRXvY48VLnjZTzoOHPmzMyM9Gi8wAbMg+apTvz5+XJN46eUzlVN01HcfMwpXvLE17/N&#10;LlosrE2CBEW4yTg4OBRKkxHxpvKVgIOLh+INj0QikabpKNFwvOPOO7KysqY2sCrkAK/aDIYaD/RR&#10;p8uVk70wZsYMbcspz0a93qBUKnATO00+x7DvdFTUBgycuTZPkS1XLgcA4stxucZOnz7z6KMbxWJR&#10;fHy82z3pdLro358wi8pVi+Gf1OjoaGJiQkxMjFgseuyxjRKJ5PSZMy6X14Xnco0dPvyJTqe/R3nP&#10;6qeUafI5/WeujlldwiIlSFDoTcYD8KUb3ESTkYzGtjZDyNBoMBg++eQTL1RXbFm9elXEWY0AUEwa&#10;U/XxR4e5mokMliWDBQkAbvfk0PUbFM1xqm4ZjmsqHoyW7yLeBECt3oLUcuj1Bk8DuYz0tFlikR9R&#10;xgCB53fE0XOQUaezq7vHNdV6uLx8s6bxU3LmKkyVdtTW7skpXrLp7+XLN98jrFOCBIVYx+E0YjKS&#10;+5P0mK6GrJk4kMr8JZJkvhJw+EejVCpBTg6v4gCOeap+A3Lo+o2kpESkkkTbcsozx3FF2b3Rkvdo&#10;N1mObT0CALW1NQjsNU1HPZWO8+bOoQo6BhpcDCzuyEqTk5Pdpqs3hm92WczKkjVpPlVXPE/e02q1&#10;Ve74Y1HxhtP6s/dVFv3s72VC7aMgQSHTMGY7BTriFpVqU36+nLhlfGKiqyt0nVXMZjOagFNchMz9&#10;iCA0AlVT1337/sdvM5ErICcnqQ1HfBASriiqmTM2dVyo+0YqldTV1iAPVe74I8772NhY2fx5UfFy&#10;KE1M8+DQ1d4+95QTRq3eomn8G6X5qNcbVKVPVKhfGJVMbKx/quCNR4T0HEGCQmMyIlsoO6aGMcpI&#10;eUoBis9YI2449phMer3Bs+X7K98/9tij8fHxxN3ooon+PUSMsTmdrnlz58wSzyL2JDObB2UyGX6b&#10;k54/t0vTMWp2RMWXcuDMVVnBnUtWLyV3WdNomgoLCzIzM+Li4uLi4uyOEfLTQxl95OKn9dp1fHzc&#10;YrWKxeKZM2cCQGZmxlNPPUkZfcQB2dCw3+VyPah6aFWZMk4cF/ldAAUJil51Yb1N0IKYjKXeiaDj&#10;ExN6fftkqKqqHQ7HOzXv4HXSuJSKteXlm/n9KzyjEUgtVQEgPn7mypUreKGgz4cwDJsxI+aBB35Y&#10;37Dfar3VxE+n16tUJWKxCABSctM69p+Piu+l2+UeOHMtd6P83vvuQe45iCk5YpFofHzcNeYivydh&#10;tBK5YBWz2mxu9yTecBUAVq9e9eijG/U6PTkX3OUa07ac2rt33zzZvIfLf7K4ZOWY1TWk7xdWMUGC&#10;eNfH0GyBWxXqEkny3vffwxdSj7q7TddvDIfslL744gukAw65iWvgiuH9vJVKBZI58vFHh+12+1SY&#10;ysvO4MPFinpZzYODY2PjiH1tMl2tm5pyPF+ZHUXBqiF9v3bHUQCo3L4N8TQSU3LmzskUxcezr2Xk&#10;GBoM0mG9Prgbw5au7h5PJD8rS9bQ8GFt7dvk2kfA51lu/Z1Cef/ftZ8VVm0UApCCBPGus1iHEXqJ&#10;W8rLNiMhvRDXMgJVzUaAU4tDZDXePHtCFcf4+LhMJrvzzjuBe8EG80N0j7onJ5WKtVptC/Ez0+n1&#10;jz66Ef9c5yuy2/Z8G0V0jJeIFyrvLCwsaGjYT3QzdnZe6TGZ8Gqe5KQkm90+OTkZsS/El8cFc7vd&#10;eD88z+jmvLxclapELBLp9Hqyf9VqtWmajtY37J+bO/9nlU/MU2TbTMN2k0VY1AQJClB4wQYxMVUm&#10;W1BV9TpiMl650jVssYbsrJqbm7868RVxS+X2bUhOEC+aEaSBfwrl/UQsZWZm7nm3jsSzIAJycV5u&#10;a2urqvQJ4m4q1SZPHf3JyqYooiMA/OzvZen5c7XaFuRFAUDVGztx77/T5TJdveZ2T4arxpH1t8nH&#10;fqL4+MyMDA8gAaCnx1RVvQvx1RMlkSQrFYr8fLnNZOnSXBQqIAWFUQ/l358pQZtyRJfn/zh2GknA&#10;8awzHo06nS2nvgvlWVVsqRgcHCTSukX7VTD+ULDQWF+/X731d8QtWyqe//GPf0zFs2AAEhITEu/I&#10;WVihfgFZTBvqP8Ctb5fF+cEP/yuKFtB4ieiJr38rkorJ7y0A1Na+jduOIyOjPVevRcxZ+//twjCY&#10;nSJNT0uNjY31bNRqW6qqdhHbIAgSFGki3oITdUx9JFqyHIYx29twiGgyyuXLmjSfIrsZ2jtCObK4&#10;9bvWXbt2EbeoK54ndx7gRTFBeg2lpSVIBcX/7PuAvPZhGMXq6V8M0vtRcIw4HA6HumILXSFHdHUA&#10;wG85P/mnvfh7i3SLBQC1+gW8h1xCwqy5czJ4DATSAI/niCNlX4Ibw5YuY4+N0KdeqVQ0NHzYUP8B&#10;ZQBSkKCwSy5fRsnF1urmaOEiAGigBanx30Gq8b8xbAklFwGgUdNI/KdEklxWtjlIfysmeC8DqXEc&#10;GBj47LPPaHiGBQZIjHKR7e3rz8qSIaeh1xs89fIryu5Nk8+JoqtuSN9/TH0EAKqrXkdynaxWm6r0&#10;cZyOUokkLTWVJ7bxT1ZfDXq8/tb4xPjVa73dPSavXG2lokX7VdUbOwVACoo0LjbUf0jefrHhXGv1&#10;iWh5FV1Y70UwInYwOdUllDX+AGAwGNoN7Qhi+C3zDxEayaX3n332OaWZGAggGYzIUafrxvBwWdlm&#10;ZAGtqt5lmYobK7c/HF3XXsf+8xcbzgFAbW0NkrBqtdo8Yx3T01IlycnhOknWbepYcRfDwDEyevlK&#10;V9+A2U0oKy4tLWnRflVb+zZlg3JBgkIsiSS5rraGvFhf0xrxcTrRoo/hOPK6yAX15sGhYUtI890O&#10;HjxIRkzw/lywYo03IVS1q6r6z8Qtr/7plRUrVsDNuCB1rgjdQ36kqsbExCxdnHf0s8/Ly59BboI8&#10;To8oCgB4hKfkWCxW5X33E8s3Pfet+PVputZrt3NrboC/jXx/Kbh5Vplu5WJiMtJSU1Nnkx/Salt0&#10;Or3VagVBgoKs2ro9yHUnkSQ31H9ITpUc1PV98k97oyingZx9QxnP07Z8G8qOqQaD4dVXXqVbw6MP&#10;jeS1e/mK5X/606s+KcgHIG/ukJmRPiczQ6V6HMndiN58HACIl4ge+evP0/Pn6nR6VenjdHR0u93d&#10;pqtTXbyDkbTKg3PVj78yMy4uPT0tRSoFQYJCLnJyHxDy4IhyWZwHflIbRdVE5OwbyhTQ77u6u4wh&#10;9aa+8soriDdVe/IE72X+XnfhQX09UqkECfW1XWi7cOECcWWk9KOCXy5WoPKyDpgHx8bGqkj3FxVT&#10;xfJRl48DAGNW1/Gtn7gszvx8OTm2odcbKne8DACxsbELZQtEonjC28XvD1v+cZwB4uOvjI1PXOvt&#10;7+rucYyMCCu1oLBzseqNnZRc/OSf9kZXle3H0Ixk35Ats1GnM8Q1/uQoo0q1KahcDDoaAYA8KOR/&#10;/ucDKtPBJyA5ZOIgO5iuXsvKkiFTHUymq555VSvK7o26XipD+n48YTU/X171xk7k0YaGAzj7Y2Nj&#10;F8pkU3QMgtnoe0aVT4uQVbiRfMCRkRFjd48ASEEhU1UVRWVt5faXSqmGyx/beiS6+he2Y11I75vi&#10;oocps29C2UkcqKKMvDcTDwMas7JkSKUBYjh6k4xpZfQjEwd/1O4YsTscavUWUj7On3t6TPjvUZeP&#10;A4SE1dLSEp90jI+PZ4Mxrj/sGcre7qT/KxTPxQF5qbOzr39g1OkUlm9BQVJ9/X4kcwI3XygbWx9T&#10;HzE2dUTRq3Niro/Ba4CBRJJMdraFvmAjLCYjBDvWiKunx6S8z2sU1PLly1/90ysAMGMGt0Aj0DcK&#10;AKpAo0fxM2cuXbKI3EpGqVjb0HDTIdla3RxFCda33szN99xXWQRUbRaAEKx2Ol3GHlPQ2sgFVNrv&#10;92Epn4v30ElMSPD7/AO7JrAADoL58USulzBdljj928vpU8AC2Y3qpWAsdsM4fq8468svv9y2rZLu&#10;4kJ0oe4bvO9xFEmDaZGhjJXbXyJT/9vvztgdIR1bFPooI664ELw23JlJvOFqa2v7/LPPf/TjH+FX&#10;NRmQ+NVLCUjP5Up+FH9o6mAYEZBj4+P9A2alUlFc9DCxv6u25VRt7R78G7B882ypZJkAACAASURB&#10;VL0XG85HXQfOtj3fpuXPWaK6q7S0RNvSgnb/aTgAANVVr4vFouysBcGkYyAIZMtXFu5ZGBkZ8fzX&#10;17NYEhHjYx/M59PpHmWAH+VDDCVS9C+Z03aMeU/yRjIXyXijBJ7P3WjeAT7B2Nzc/E7NOyy5eLHh&#10;XNRxsQvrRbhIOeapx3Q1xFwMl8kIIXCo4iLXOH7wwYfE7zHdFU6XpAO+wpDkSGT/gBnPx0HOpKp6&#10;F+5WFUnFhW9sjEZXz/Gtn+DFjtVVr5Mb5Xg8q2KxODtLFhMTlA+di+sV8y/ESGNSYMydH6gW3Fv7&#10;szv4rQPSUI15HwxfqxmeTvco3aVB95Cv5DU6zvne7n1NkV8s7UaqT58VFyk/O59cZHjHQsDFLs3F&#10;6CphhJuu1OPIxkpS75tRpzPENf4QpigjrmBN3kAkFotcLhexfMLhcGRmZuLjOIjyw8UKrL2so07X&#10;vLlzcvNyDx++9fV1ucb0Oj0eSE/OSnFZnANnrkG0ydjUMU+RnZyVsr64CJnsCAB6vQEf0BEXF5eU&#10;mGCx2oLvSOd8fP8KOVgfAeN7zwDNxGBYikAJRe5GYeDGIi0CybuxtvpYcZHfLzElF+XyZW/tfhMZ&#10;QAEAg7q+pl/vd7vc0bV0fA7fdsJVb/w8/9hjqJHQ3t5BOS89eGr9rvWTTz5B7kgoM56iGI0AIJfL&#10;9+7dR5wr9P333z/62KM0qOMcaPRJ0BkzYHx8XCwWL8+XI/OqTKarEolk9epVAJC5akHnEX00zm3o&#10;arooK7gzITOJDR1HRp1u9wT5TQqEbXxTkNVp8IRD4N25ynxiDI/yBUUA2h7FgUCULmTIck+/uEix&#10;Wwi4ePDgwX1795G56GmpgXAxukr7by4aWO+n8DUK/rfeRHYzDw51GXtCfG47X9tJDItIJMlv7X4z&#10;eJ3hwoZGSsMxMTFxydIl9JwLBJDUO9js9rTU1Pvuuw8ZfHj6zBl8mmOcOC5NPifq+uMAgNvl7jyi&#10;Z0lHqSTZ7nC4g5mE7XceSmCHxQLZP7CoZLDMRL6hyIuxCJziiMDKiRpBXKx5u0aj0UxvLjox1z5o&#10;RAoZ39r9JhLMG5+YaGszhLhggzyX8bnfPLt+fVHITiAmlK+WMuJoJ8xVIH/d6WOQPsOQ1Du43ZNX&#10;e/uysmSIz9pqtamnmgDMV2Yv33wPRKHw6RyDuj6gjzsWFW+wWKyxsbE5C7NEIhF7zvFd1+FnLYev&#10;46BP8fWnWe7sdVjKfXw2MfAjoMh8FTBW9LIaWcNuO7IFfU+QjWycqKyjhBRO1NBw8cSJE9ObiwBw&#10;HE5bwO69RP+KspAxlD3hcKvp0MFDxC1BHbIRfjRKpRIESA6H4/DhI/4tDUCficO8w40bw3a7o7x8&#10;MzK8As9WxX9fU/Fgkiwq+5D5pKNeb1CVPn6LjvEiXusX2fAPY07xZ/GnmVjIoskOM+do2UkDPB9Q&#10;ZNjBbyj6yrXxP92Gcjudscgi44Y6uOifBRmCZFQ6LqpUmyi56LI4j2/9JCrjL6SsVJlsATnJ5caw&#10;xRTy+a8ajYY4rxiCPGQj/GgEgPJydA7Ghx982N8/4FkIOOXjMa8INEYkBgDdpqtut5syWxWf6xS9&#10;2ars6djTY4qNjc3JzkpOSuIDdZw7ybFmMOaXaei3gcjSRmRjJmIM7lMeoUhnRJKNP67bWRiLPpyo&#10;/gUXw8JFh8Pxh9//gZKL1VWvU3Lxk3/aG10tbzyu1L8CWmFC+RovX74S4nNzOByaRg3C7BCbjGFA&#10;I1Bl3374wYesKYix87L6YOT4+Fhf/0BWlqxy+zbErVpBcKuuqXhgetCR3CtHrzcUr9+g0+ljY2MX&#10;Zi1IkUqCNKkx4AaqGGvPqm+bkhdrks1fZ9gnGFAkPxSYB5WTsUjtL2XpRGVZthGCIg2Hw/HqK692&#10;d3dTcpG8f/RyEah6paornie7Ur/v6g5xISMAHDp4aMS79aO6YkuITUYIZRqOR/mkBNHvv/9++fLl&#10;c+Zkknemy8Tx+ajPVJ2RkdGkxMRVq+7W6fSdnbfujMzmQYvVuq6wAKdjl6Zj1OyIxm8/MSsnP18u&#10;k8mIvQ4AwOUaO3z4yOrVq7KyZPhwxxF2zUj5W5Ew/v4Kxv3p3Mo52KTz+Jd3yrwDQ/MaTrk2wCU3&#10;lUUaKgQh4wbClXRjNBpf/MOLiBNvunLxLNZxErzSDCmzUm12u95wMcTnZjab39r9FmIyVle/Hvp3&#10;KSYsnw15+teHH3zodzDGbyOyu8dE6Vatq3tXq23Bfy9445F4iQiiU0TbkbLPqtVqU5U+UV+/HwAy&#10;M9Lnz5sXnLijDxuUjyweP0xSVv5V9o7TQMzEoFqKwNGz6q+xyD8XQ5N0g88CJN8XVm5/iZKLeN5N&#10;lHJxGLNpoAXZSPky29svhf70ampq2JzbtEUj3rCNuKWtre2Lzz/3L1sBWEQiKRk5Nj7e1z8glUrI&#10;XXTLyp+2WKwAkJ4/N+pGVjHQsaH+A+Q+AADUW3+3vfJlAJidIr0jeyHrdjmcI46BsZafcCOwS8Dx&#10;RURg6Tj113caJCj69qCyjyzy7UQNT9JNc3MzJRer3thJ2Tc8qrkIAH+Fo4grtXL7S+QJzGFxpZLb&#10;wikVa8lu3tAoDA5VXKtXr6qre9frw/j++4ceeig+fibuBWXwpDJ7WYGVoxXwv4K7VeXyZRar9cyZ&#10;s0RnY+flTrwlxJzVCwZ1/ZbOoSi9GIie1awsWWFhweHDR4g1nQBw5sxZnU5fWFiQnJyUlJRot9sn&#10;J/0pYwq2r5ULRzk9kX1PcN/O1cB8pz5fe6DVihCYBxXC5EQNBhf3vr+3vr4e2SiRJO/e/Sa5HQxE&#10;c50GLg2mvQjdCHv+4z9eQXa7MWxpvxgGk5F8j1JXW5OZmXF7oREPq3p3ABiJj5+5fMVylhAMBJBE&#10;RtrtjtTU2WvWrDl27LjZfCvY0Nl5xdMiJ6sgN0pb5BDpmLlqQXJWSmZmxqOPbtRqW4gvFn+9x44d&#10;LywsSEtLnZ0itdntExOhKfJlOauBdxwCl0kXQSQiOygyD5fgGlYEHiOLEIXBRYfDsXv3bqSoHOdi&#10;Q/2H91FZKtHOxXasqwlOIS/28MeHkI534xMT58/rQlzgDwCNjY2nWrxOT6Xa9NRTT4br7QrFUCo6&#10;WSxW5X33W602z5bExITq6upMNB8nIECyYaRUIrkjJ1un06tKHyeeDwBoGv+GexsGdX0Hf1IHUa6C&#10;Nx5ZoroLf/PLy5/Wen8X8aulrrYGd2L0XL02PMzXHJLA29ywOib77Bu+iBipUGRlRIbXWCQ/PTTG&#10;otForHm7hpyMKpcvq6utoRzs0KW5eGzrkejl4jBmexsOIa7U2tq31xej/WUuXb4S+kJGh8OhrlAj&#10;beG0J78KfWJq+K1GABCLRRkZGcS0yfHx8YGBgQceoCyZCNTLyrCP0+WaNUu8MCtLJBIdO+41z/PY&#10;seMqVYlYLErITIqXiE3Hr0A0y9jUkSSTpufPFYtFpaUl5GZyLtdYQ8MB3FyWSpLjZ8602uyBYy8w&#10;BAbIQuA+Q5EfIrKAIudHgwNF4NINNXTGYjC42Ppd665du8jJqErF2r3vv0fpvrvYcO6L334UdX3D&#10;iXoP/kZufPNrUjDVPDh0ufP70J/eX979S2dnJ3HLc795dt26gjC+Y+FEIwDk58sbNU1Ez97Vq1eX&#10;L1+eSVXIEVRA2qy2lNkp997zA6SWw2q1TZugo4eOLoszqzAXANYXF0kkEuRuAACOHW/uMZmUCkVK&#10;ilSSnDxssXBaoXhazfgJN/K+Px9EDBEUgX8PKjdjke4IYXGiAsDBgwf/8u5fxsfHke0q1aa6uhry&#10;MA0AuFD3zVe/b4zqS54cYpTLl+2pQ3NBxycmzp69MBlyP6LBYEDauMtkC+pIp3d7oREA8vJykem7&#10;F9raNm7cyIxA3hmJYdjoqDMtdTaepUJ0q+KkxH2M0R50xDVw5pqtx5JTvAQAVq9eJc+XHzt2HEnM&#10;0esNx44dX7161fz589JSZ9ts9vEghh55DjdynezBZv8AiQj+ZtmEC4rTzFh0OBw7d+4kBxcBoOqN&#10;nVvV1FMAj6mPnPtvbVRf7JQhRsqmd+fP60ZGR0N/hruqd1ksXoEbOrf27YXGrCwZ4tYbcYwAwPLl&#10;+SwYN8MXQTkwcmx8HADS09OUSsXevf9D3EHbckqpVGRlyeLEcfMUCw37zkCUa0jf36XpyN0ojxPH&#10;5eXlFhYWnD59BknMMZsHDx8+kpuXu3jRorTUVLfbHfCVE8iEKR8H9GPQFV9E5MNMBF9pRMGCYhCM&#10;xYjjIl7R39vbi2yXSJL3vv8e5TwHl8X5+W8PXTmij+rLvA8b+it85gavm9rdu99cs3oVsmeP6eq1&#10;3r7Qn2FjYyNyv1Jc9PBzzz0b9rcu/GgEAKVCgYxy1LXpHnpoXWJiImsE8mBEAoDd7khKSpTJFpDd&#10;jBpNEz61KiEzKUkmNTZ1RDsdR80O0/ErmavmJ2Qm4WmrnZc7ic5kuNkx5xO8PVBycpJYLLLZ7PQr&#10;Vwicrpi/R+BmUAZOxEiFYniMRcp3PjRcbGxs/POuP5OdqPgkDXJJH0w1u+lt6Y7qCxxvlMomxGiz&#10;29t07aE/Q7z3DfGjwdMAw5h9E1loFItF5PwXvMyRo43IgxFpsVjT09N+8IM1iC3rco1ptS2PPrpR&#10;LBal58+19Viit+yXSEdPyaNYLMJDquS01TNnzjZqmvCWcilSid3hmJiYCBr8eAFhEHEYPCIyYw8C&#10;zcEJNhQhMp2oX37xJfkhlWrTW7vfpEy6GdT1HfxJrd1kifar+wB8aYQ+5G6ALsQY+moNAKipQfOE&#10;QzyUMdLRCACrV69C8nHMA+bMzIw77rjDL8D5z0gMwxwjI2mpqUqFAql0NJsHzWYznu48T5FtOn4l&#10;SturEuV2uQ37zuBpqwCgVCqUSoVG04SEHnHnqkgkuueeH6SlpmIY2B0jfJ9LgCD0B4c8EjE6oQgc&#10;PahcuRY2LhoMhh2VOyidqH969ZWt6i2USTd4Mmq0JxMAwHHsdCu0Iy9c0/gp+VXr9e0sstD5V+t3&#10;rYcOeQ1ljITsm4hDI05HJMLX1tZWXFw8c2Y8DcVYGZF+MHJs7GbQcfXqVUjjGL3egBc2xInjsgru&#10;7Nh/PqpTuj0yNnV4EnOysmSUPQFcrrFjx5vxpjnpaalJiYl2h2NycjIQBPJhX/oDVI4Jt4ESEXx3&#10;CQ8FFCPTWIQgzJaq/2s9ZSaqTLZg7/vv0VUFtFY3a3d8Ng2u6Has61P4Gtm49/338vJykY09pqum&#10;q72hP0OHw7Fr1y5y75uwZ99EIhozMzOQbm3j4+PDN4bXrl3LSDjfBiK7fbwY6Qk65ublHj78CXG3&#10;Y8eb8ZQckVQsK7hzGqTk4BrS91/TGnOKlsSJ46RSyVNPPYl8HLg6O6/s3bsvNy9XLl+WOjvF6XIh&#10;9mXARRdBNC7DRERgUZEZ6VDkYkFCeDNudlXvOn36NPmh4qKH977/HuXiiyfdTI9rmTL1pnL7S+TW&#10;d+EKMQJA/V/rL1y4QNyiUm2ibForoBEAYPWqVUjhRFdXV/7y/MzMDOJ4qWAzEsekxWJJT09bvGgR&#10;kMJvGk1TYWFBZmbGtEnJuXlDYLJ0HtHPUyxMyEwCgHWFBZTOVU9uzpo1a+bOyZwlFltttsnJ4JVD&#10;hYiFoSEiFzPRbygC97AiP/yj2zk0XDx48OBbu99CKgFgyon6+9//K6UTFe8AZz5zbRpcwpSpNyrV&#10;pt//+78ie4YxxGgwGP7y7l+QD2jv++9RfjoCGgEAxGKRLEuGWGltbW0PPbQuPn6mh22MgOSNkZOT&#10;mM1qy0hPUyoVSB8Al2vs9Okz0ywlB9eY1UUMPWZlyX7+8yfPnD5DnK+J68yZs4cPH8nPl+fl5aan&#10;pboozMeAKOi3oRkMHLIkIn9mYhigCIF6UMNsLO58becpUgYZTLV/o3Oi4sHFaZA0gGsfaK6CGXn5&#10;b+1+k0yd8+d1oZ+tgYtcyLh795vLqVKFBTTeUl5eLsKhkZGR8bGxVWghjs84IksDkWm38YkJt9st&#10;lUgKCwvIKTlnTp8pLS0BgJziJde0xmmQ0nZroWnqsPVY5imy48RxeEs5iURy+swZBH5Wq62h4UCP&#10;yXTffffNnTtnllhss9nYrXr8hhuDhUNeiAiB+U75gCLw6EHlZFmG11gEgLKyX+2po53ecEx95PSu&#10;E9MjXQAAPsaOXwQjYo011H9Ifvnfd3X39Q+E5SQPHjyI3MEoFWvJRm3YFc724nQitx0HgJf/uGP5&#10;8uWUYOORkZR7Zi/MSk9L7ekxFa/fgJyVZwh4VE/9plOafE7BG4/g5iMA6HT6CvULSM9VzxVYVfX6&#10;+uIit9vd3WOyWG1BjTgG8qWNVCJGDhSDaCzyzkWDwVDzdg25ISrg0+GrXqeb9mfrGW769f7pdMG2&#10;YG1NpBnFnukIRJkHh9p0hvDccxuNL/7hRWTp0DR+GjnZN5FrNQJV23EAaGvTrVu3Lj4+nhlsfDAS&#10;3dNut0uSJenpaYWFBUgO7XRNWMWFVz3OykjE6ZiZmYHPiCEXPuLRR6225b777svOXpiUmGCzO9zu&#10;Sb7OJMD1lCMOAyVixEMReAorhtNY9KShkqcQ48biW7vfJCdk4rrYcK7p1/unk5vnLNZBTkmtemMn&#10;2Y1ss9vb2gyTYbKIdr62EzHu//3f/jW8bcSjCY0AkJ8v12pbiPGtkZGRsfGxVatWMfKPDSA5M3Jy&#10;ErParGmpqXPnzpHJZAizjx1vlslk+flyPGG184h+OtHR7XIbmzoGdf1ZBblx4jgAUCoVxcVF5K5y&#10;AGAyXW1o2O9yuQoKHkxNnR0zY4Z/wYzA11C/mqHzEG70CTwIIAeHRygCBw8qBN7ghncuNjc3v77z&#10;9fb2dkpjsa625qmnnqTM6XBZnF/9/u/TyYkKAH3Y0AH4EklJLSv71W9J7dbGJyba2gxOV3iqNild&#10;qeRBygIafUipVDQ07CcGty51XMrP98pWZTYQeWSk2+22Wm0ZGen5+XJySYOm6WhxcRGesDorI3Ha&#10;JKx6ZOkc6jyiT5PPSc5K8Wk+altO1TfsX7F8+bJlS1NTZ4+OOsdI5WXBWC79nQ0SeiJGGhSjyVg0&#10;Go27d+9u0jSNU32pmI1FPBM12tu/kbn4HvwNGcSoUm36jz9RIOf8eZ3VZgvLeRqNxrd2v0Xcgmel&#10;RkJPuChDo1QqIXeP07Xp1nHPVmXJSOZ9xicmXK6x2SnSdYUF5DGHhw8fwcs50vPnTqdyDo/GrK6O&#10;/ecBYL4y23PvUlxc1Hm5k5y8iqfn6HT6e+75wR13ZM+aJXY4Rtx8p4lzXXM54TBkRAS/fKchgCJw&#10;8cSGwFjEPajv1LxDF1lkMBYBoLW6eXq0uSHKibneg785wKvpP11K6qXLVwbMg2E5T4fD8eorryKu&#10;74h1pd5kQQSm4Xjf/jyOmCaF6wr/5V9+y51/LBnpw5TMyV6YnpZqsVhVpY8jdCSOpT6mPoKDZPoJ&#10;yc0BgNraPVXVu5AEJY/UFc+XlW1OTEo0mwcHzGa/A5D+fVH9xSFwmZMVUjMxfFCEMKbbNDY2Hjp4&#10;iDKs6PmO0dkfg7q+41s/mWYpch4u9sN15BZB0/gp+a3o7etvv3gpXKe69/29Go2GuEWpWNvQ8GEk&#10;v72RjkbKvND//a//e+3aewM0EFkykrxb7p13zE6RUtIR7+U/7ekIAGsqHlhT8SDxY6qsfBmJwhJv&#10;Giq3bystLXGNjfX29V+/fiNIIPSDhSwNRB6JCGzb3AQRisAtrAicPKj8crH1u9a9e/dSWor4CltZ&#10;uS2fviTuQt03rdXN08xYxPU2dhDhIl6qQX43bHb7d61nw3WeBoPh1VdeRc4zMrNSowmNANCoaSov&#10;f4a4JSEh4f++/d+EkVWBMpKTKRkbG7tkUV5CwiydTq8qfRzBNpGOmvKG6edZZTAftdqWCvULZP+q&#10;5362snLb+uKikdFR09VrdruDl2WUDYoCgSjL4wfoXGVgW9ihCGHyoBoMhoMHD7Yb2pnvt+iebusZ&#10;Prb1yDSLLHr0MXb8HFxiycVwdb0BAIfDoa5QI+Z+5faXIqonXLSiEQDKyp5GLJL8/PwdL+/wRbVg&#10;MVIkipcvXRIXF0tHxybNpzBNix2ZzUcAqKraVVu3h86/qlSsVau3KJUKm81+ra/PA8gQsNBfHAKv&#10;zlWM6xFCAEWuvAw2F81m8969e0+3nqZfEH6lrtjCkMHRWt3cWn1iul50ZC4CQNUbO8k3Cng3uHB1&#10;vQGA6upq5HOMfFdqNKGRsgnAL3/1y0ceeYQr/Phi5KxZs5YuXhQXF6vVtqhKn0Aend6tABAlyaSF&#10;b2z0pOfgn1fljpcbGg7QPcUDyMGh6719ffioE95ByAmHQSYi8OU7nfZQPHTw0IkTJxi+OVVVrzP4&#10;4qZrZDEaudjY2Lhv7z7EtPUkZES4IjdDlSixWLR69SpkqT179uw9994ze3aKf/BjGWik23liYsLp&#10;dKalzs7KkpGLHfV6Q4/JtL64KE4cl7tRPj0mO9IJT171NJbDP6/1xUV0+atwswLygFbbsmTxojWr&#10;V8XHx4+Ojk5MTLIkE49mpU9PZvCJGDwoAl+5NqGB4r69+96peQeZbesRnoOqVtMaiy6L85v/+OL4&#10;C59M42utBWs7CWgGg7rieUr/ZEfH5es3hsN1qkaj8Z2ad5AamwjslRrdaASArCwZuaDw7Jmz69YV&#10;erfICS4jifs7XS7X2NjslJT8fLlPOhr2nZ5OVcZkDen7DftOe1rnAEBmZkZpaYk8X3769BlK/yoZ&#10;kCOjo/7VePhVp8iWoH4REbhGE4Gb79RvKPrDy6BykQ0UK7dvq65mMha7NBenX80iIsqWNyrVph2V&#10;28g7G9o7wtUlFfBxjNW7kOQplWoTuQtBxCo6HKoeFRVvQJJCCwsLn/vtc1R4C1agEdl//ry5C+bP&#10;A4Da2j2VO/5I/uLinlW83HhaZsohmqdYqNz+MDE9BwDq6/dXVe+iy9ABbxfr0NB1m93Ol13oHw7B&#10;zwQcXszE0EMxPMaiwWA40XyCwX0qkSSXl21mKMzAryztjqPTG4o4Fw9DM93ygii8pRpAVa1BzE8U&#10;0Mi/KNNefvPcb9atWwd8dI9jzUiv/e/IWZiRngYAFeoXyAG225COALC4ZKVy+8MiqZi4kTlDB79+&#10;yss2l5aW2Gz2a719OCDZhwD5xmFwiQicfafTCooM2acsoeiyOFurm9v2fDvtr6bo4mLrd627du1C&#10;NlI2Oo9kRY1DFVdmZga587hOp7v77rtnz57tC2y8BRoRDQ9b4uPjExMS1hcXkRvleDyrCZlJ06/J&#10;Kp1w/6rbNUFMz1EqFT//+ZNikUin11MOdzSbBzVNR+sb9ruczgcfuH/unEz3JDY6OhIACyHE4Ua/&#10;iMjWTATOiTZ8QpEXLjY3N++q3qXRaOhKFSWS5Od+8+zu3W+uW1fAMNv2Qt03Tb9umPbGIh0XlYq1&#10;dXU1FFfQ4JDecDGMZ2s2m3fu3ImEGCu3v7R+fVF0ve1RZjXiItdy5OTkVO6oJFc68stI5v3z5UsT&#10;ExIE2xFRkky6puKBJaq7iBstFmtd3R5mC1IiSS4uLlJXbJk3b27/gHlw6PrY2BgvLORqIPpLRD7N&#10;xNBAMXjGotlsPnHihKZRQ9fRhqWlCADXtMZjW49Mp7kZXLlI55wMbwkjrj/8/g9IzLi46GFKigto&#10;5F8Wi7V4/QYkcFVYWPDcb5+j5BkbRgaOydjY2KVLFgl0pNQ8xcI1FQ8SLUgPIOsb9jPEIPEbZJWq&#10;pLS0ZHBwaHDoutVm54mFELh/1V8iQuC+U7+hCKHNtWn9rrX5RDNDkSInKLZWN98OlmKUcrHm7Rok&#10;chxF1RrTAY0AoNPpi9f/FNn4y1/+4qeP/JQBZjwxkhaTAh19ApKcoQMsknTwa0ylKikv25yZmdHX&#10;bx4cGmKTyxqkcGMwiRhBUAyEi7iZeKL5BJ3jFJdMtqBUVeITirae4ZM7jk7j3lLTgIvNzc3v1LyD&#10;bGyo/4BumrSAxmCJMiP0tZ2v3XFHjk+SAbseOn5gMi42dulSgY5MWlyyck3FA/h8K6IaNU11tXvI&#10;g64ojcji4qKx8fEbw8PDwxY/oBVyIkLAvlOfnIoUKDY3N7e2tjKbiTgU1RVbGDq9eaDYWn1iGrcj&#10;DpyLo07nd9+dCS8XjUYjebaGuuJ5tXpLlH4EUYxGSvZkZGS8tvM1POjIXNHB1ZQE1tOPY2Njlwl0&#10;9BeQOp2+tm4PQycdjxFZXFxUXFy0rrDgxrClr3/AO6+Hz3Aje9yGw0yMFCgajUZNo6a1tZUhmoir&#10;uOjh8vLNPo2J2xOKANCCtTVBC0suhr3lDQA4HI4X//Ai4h6I0hDjNEEjzfgLeeWOSj/Ix96U9InJ&#10;+Pj4FfnL4uLifNLxdugk5wcgWYYhYcrRWqoqybkjZ3Bw6PqNYXK2Dn84DAoR/YWin4/yC0Wj0Xii&#10;+URrayuz4xQILnGfIxduWygCTR+4SOYiUDVKpZuNJaAxdKKsdNywYcMvf/VLv61DXjCZMGvWsqWL&#10;GeioVKytra2RSiW3OR0BILto8Yqye5EkHVwsvaz41VhcXLS+uGjlXSuJjAysNoMTDvkiYhRAkT0R&#10;Yapctbi4yOdaOajra6v79vaEYpRy8eDBg4cOHkI2Rl0V4zREIwDU1+9Xb/0dsvE3v3m2cF0hR+uQ&#10;KyN9HNwnHT1feoGOQJPFiqunx9TQsJ+NEQkEX+sDD9xvNg9ZbbaRkVHuOOSdiIGbiUGBIicutn7X&#10;ajAYWBLRY9CzWSVvt+xTllz03EBHJhcpq/spe50LaAyPtle+XFf3rpfRlpBQWbk9544clhjjA5MU&#10;z0pM4EDHY1uP3FY5eJSirIMkGpEaTZPPSKRHxUUPK5WKwsKCxKQkq9V2Y3jYDxyytCaDaSb6T7fA&#10;oWg2m3EcthvafcYRPW97cXERy/XxYsO5trpvb+f7Qifmeg/+hswlBvp+9E6ZPAAAIABJREFUNxHC&#10;RcrUG7pzFtAYNqlUjyNut4SEhP/a/V80KTk8YJIlKRMSZsmn6FhVtauq+s/km2vPDNJj6iO3rTeJ&#10;qHiJaEXZvYtLVpLDkABgsVg1miaNpgnp/MAgmWyBUqkoLi7Kz893u90WK25K+oFDHm3EwM3EYEHR&#10;4XC0G9oNBoPBYKDr+k2WXL6sVFWiUpWwCTLZeoY79p+/UPfN7ZmGFu1cpEy98YyqFdAYQaLsA5Cd&#10;nf3aztcYYRZooJENJhMSEnLvyElMTAAa969ARzotLlm5WLWS0ssKAD09Jo2mqb5hP5KK5XMFVyoV&#10;995zjzxfDjNmWK1WAiYDNBC5mZLB8J36DUUch8Zuo8FgYOhuSkfE4uIin/k1uK5pjR0N54UvOQD0&#10;YUN/haMWsEcXFwHglVdeQb4k0VvdP83RCDQpOQUFBb957jcsSMZPoJHuibGxsfKlSxjoCAQf/cWG&#10;c8e3fiIsHB4lyaS4EYn0K0cYqdE0sUnYIVuTS5YsuWvlCllWlsVqczhGCM0EIo2IPEPRaDQajcZu&#10;Yzcn69A/IrosTtxMvE16vLHh4nvwNxegCdV05YCjTmdbmyESuEjuegPTIvVm2qKRjjq/+MUvNvx0&#10;A3uM8RVoRJ5LpGOjpkmtfoHcQbRy+0v4VNKLDee0O47e5r4mSiMyp3hxTvESBufBFCNbGBq00kmp&#10;WCvPl+fcVLZjZMThGJmYcAefiCGCotFoHDQP4qZht7GbZeyQKDx8y56IgplIqbNYhwZayFyky2GJ&#10;hH43uCi73kyP1JvpjEagiec9+5tnCwsLuJp6zPv7YVDGxsbmL7tJR0obF4SGAOyMyJyixSvK7qWM&#10;RHqk1bY0apq02hZO7lbEMMqSyXLzcvNyc5Ml0ry8XKfLZbXaQktEH+BjeMxoNDocDoPBMGgeNA+a&#10;OblJEdu6uLhIqVSsL+YwP8HWM3yh7puupg7BTEREWdQvkSRXbt8W4VykTEmdNqk30xyNQJULmpCQ&#10;sL1yW05ODic7jydMej0XoWOF+gXywu3J2Lb1DDf9ev9tXtTBoDT5nMWqlTlFi5kZ2dNj0mpbtC0t&#10;Wm0Lm/IPZkhkyWRLliyJjYvNzc0ViUTZOTmJCQl2KjdsUM1EIhQdDke3sRsADAYD/l+Hw8HVQUpe&#10;qZUKBVcDESdiV1NHR8N54XtLKcoiDWK2QcRykTIlValY29Dw4fT7mKYnGim75CQkJPzna/+ZkZEB&#10;rD2o/mGSDSlz77wjMyOd7lRxe6WutiYrS+ayOG+TuXQhYCS/mESWtny53Oly5ebmSqWSYYs1SyaT&#10;yWQWqxUAZDLZvHlzHY4RP0xJh8NhNBrxrSMjI/jvI46bv5jNZjYlhlxxqFQquMaNBCL6lBNz/RU+&#10;M0Iv+X6rrraG8g03Dw61t3dEAhcdDoe6Qo1wka4dgYDGiKaj8r77EXdldnb2tu3bkLGOwcYkHSmJ&#10;dKzc8TK5Vk8iSa6rrcFbTQppq7wzEsekTq/Xalv0Oj3X/B1elJ6ejt+r8Q459sLDq/lyuVKp4GQd&#10;CkTkpD5s6GM4Ti7SYKBLb19/+8VLkXDyDofj1VdeRfwQDJaugMaIFmUwLzs7+z9f+0++mBfgs2QL&#10;5mfJFuBbKBsCgJC26q/weGRO8RK6wg/KL4xOp9fp9XqdXqfX+5HFExXCWZglk+Xny/0eGDSo6+to&#10;ON/b0i0QkY3asa6PoZmcdKNSbarcvi3CuQhUpRow7VJSbyM0AkCjpqm8/BlkY0FBwbO/+WceA43M&#10;1iHzEzMy0hbl3on/TlfU4YlyX9Mam37dICTmcFK8RDRPkZ1TvHi+IpuNKUm0KU0mk1bb0mMymXpM&#10;UQpLpWKtLEuWJZPhpqEfdiHRQLzWYuzVdnc1XRS+hOx1HDt9HChGdJWV/WpH5TbKpxjaO/r6ByLk&#10;/ClLNaZfSurthUY63hQUPPjPzz47RTL+PaiMpESfnjo7JS/3DrxdjlbbUlb+NHkJ9nhdhMScwE3J&#10;+crseYpsuhJJZmm1LRarVa/T3/qvv+mv/EouXyaVSHAKymSyrCyZXC4PPAjksjh7W4zXtEbBQPRD&#10;Tsz1MTRfBCP5ITq0jE9MXL58JXK4uPf9vRqNBtnoqTET0BjdovRVPvW/ntqwYQOJYcHCJDMsExIS&#10;lsuX4nSkS1v1ePZdFqd2x1Eh9Big0uRz5ikWpuXP4WpNUkqn01utVpyXHojeAmpggUylYu0tBObL&#10;pRIJ8Rfep6jbeoaH9P0CDgMUXXCRIUQXOc1ucFGWME7LUo3bFI10dPznZ/+5oKCAhl5BcZ8yHEQk&#10;il+6eBGeImSxWNXqFygbhHru1y7UfaPdcRQE8WRNpsnnpOfPmafITpPP8c+g9EO4z/YWAvmGHHtd&#10;0xp7W4yDuv4hfb9Qhhi46IKLnsxzijsSu729/VKEczHaBxQLaKRQUfEGsilGSUc/MMkLKePiYpcu&#10;XuRxgpHHiXi+nVVVr0ulkkFdX9Ov9wsLWVBJmSyTBm5TRppcFueQvh9nod1kEUxDfqXBtKdAR97O&#10;kHQTOcWLuAwGw6uvvErm+nQt1bit0UhXQfin//gTqRUAM/n4DDSSlZd7x5zMmwn99fX7K3e8TA49&#10;egqhhKrH0GieYmGyLCU5SzpPkR0vEaXnz42ikx/U9Y1ZXb0tRpyIQ/p+IYkmSBrGbH+Fo2QnKjDG&#10;5yIqGRVoSvtvKy7eXmgEmukcCQkJL217KScnm72FxxWTXGGZmZG+KO9m2ipD6FFdsQW/2Fqrm1ur&#10;TwgLU4gty2SZFOdlkkyaLEsJOzJxBNpMw3aTBaegzWQRnAohE50TlVigTNaly1dMV69FOBendwmj&#10;gMabpCEXOyYkJLy07cXs7BxOHlQq4PkZaCRLIpEsW7IIT8xhCD16nKvXtMZjW48I62DkUBMAcHDi&#10;G9Pkc+IlXiFMn0FNHG/ELWPWW1tsPRabaRgAxqwuwSMadtE5URmMrfGJibY2w7Algq5ZgYu3LxoZ&#10;6PjiSy96PKv+2YUBkhI5gkgUv3TJ4qSp3j21tXsqd/yRvD/RuXps6xFjU4ewTgkSFDIxOFEZKhcj&#10;LekGaFrB3Z5cvE3RyJKOVLQLCHV+HCEuLvaOnGxP6FGn05eVP03Z+dMz4+1C3Tet1c1CMEmQoBCI&#10;braURJJcVfU63aCSyOmMSuQiuRUcANTWvs1p3Mq0UWxlZeVt+LIzMzMyMjIQF+X4+Pjly5eVSmV8&#10;fDw71AVOSh8HmZzErl+/MTHhnj07BT9tlaqk83JnZ+cVZE9tyymttkWpVCwqXCYruHPgzLVRswME&#10;CRIUHDkx1wH48iScdwNKONyJumb1Ksonft/V3XGpczKSbBI6Lla9sfOxxzbenp/vbYpGAMjPl8tk&#10;MoSOFovl/LnzPunIi0XInpc2u91isaalzo6JiRGLRY89tlEikRw73ow8x2S62tCwXyQS3b/+AfnP&#10;V7sszoEz10CQIEF8qwvrrYPDdE7UPXU1dMHF8+d1kdPpxicXp3crOB9r8u3pUPWIso1cdnb2iy+9&#10;mJiYEPpAI8MBY2Pj5EsXey45BueqkJsjSFDwjMXjcJoy44bZiWqz29vaDE5XZEU6BC4KViNX2/Gc&#10;UqmcOXNmIO5Tfkk5OTnZP2COi4uVJCfDlHPVbDaT6zo6O6/s3bsvNy93VeGaxSUr3a4JwXwUJIgX&#10;Y3EfNHYCxf2oUrH28MeHltOkq/SYrrbp2iMquChwUbAa/bQdF2YvfPHFF+mHOwY90EintNTZixfl&#10;4nUdANCoaVKrX6AcCiGYj4IEBdtYBMZy/vGJifb2jsGh65H2igQuClaj/7bjufPnGOKOAWLSb16O&#10;jjrNg0OJiYlisQgA8vJyH310o16nJztXBfNRkKCgGoty+bK977+3fj2tE/Xs2QtWmz1auKhSbdqq&#10;3iJ84gIaWdFxUd6ilBTfXTT5dZ8yj/hwu90DA2YASJFKAEAqlZSWlkgkktNnzrhcXnnkLtfY4cOf&#10;aLUt9xfev/yxVfMU2ddajEJphyBBLI3Fz+HbT+FrcnkGAKgrnn/rrTczp2qrEEWmE5WZi7fDSA0B&#10;jbzRUavV3rXyLjZ0DB4pKY9ssVotFqtUKsGdq6tXr6IzHz3JqwWPrVtcsjJOHCe0XRUkiFntWNd7&#10;8KkR+sgP4X026ByPeCbqtd6+CHxRZrN552s7BS76XmaFWCMiyrhjQkLCH178Q3Z29hScQl37z6C4&#10;uNjFi/LS01I9W2pr91RV76KMPsrly6qrXs/Plw/q+o5v/URoMCZIEFnDmO1jaDZCL+WjZWW/Ulds&#10;oWu0HYHl/B5R9oETuCigkU86EoAXrHJGTpqTmZF7Z44nN6enx6RWv0A3QddzbQutcwQJQnQcO90C&#10;bZQeVLl82Y7KbXSNwscnJrq6uiOqVzgbLgp5N5QSHKoUovSsjo+Pt2hbVt61ktmzGggp6ZHpm5oO&#10;x8iAeSgpKUEsFgNj9BEAzpw5u3fvvoyMjIeeenjZk6tHzQ7BfBQkqAvrfQ/+dhGM5AY3MBVZpJxC&#10;DAA3hi3nz+uu3xgWuCig8TalozRFSrYdgw1LemTeAqfb7e4fME9MTEiSk2NiYmAq+mjqMZEby7lc&#10;Y5qmo1pty8rVK+996v55iuwhfb/QW07Q7Sncg/oFfEtpLCoVa+tqaxhapn3f1d1+8VJkOlEBwGAw&#10;7Hxtp8BFbout4FBlEKVnFQCefubpBx98MADCzQjqaYvFoiWL81KkUs+WRk1TZeXLlK1zQPCvCrqN&#10;5cRcp0BH50ElTkWlVAQO0EDU3Nz8Ts075O0CFwWrMVDbUdvSgvgkW1tbExIScvNyebUIeTvUxIS7&#10;v988MTEhkdw0H/PyclWqEpfLdebMWfL+uH9VJBL9pPyRZU+uFsofBd0mOot1HIAv6TyoxUUPN9R/&#10;eN99CgZjUW+4ODY+LnBRsBpvR1FOsAKABx544Olnng62ORjIMUUi0dLFeSkpUuJrqax8mS49RyZb&#10;UF31ulKpsPUMH9t6RCjwEDRd1YX1HofTdDmonguB7uk3hi2XL1+JZGMRAPa+v1ej0ZDtYIZGr4IE&#10;NAaLjsGzBf0+/oL583KyszzJqwBQX7+/csfLlNUdAKBUrFWrtyiVCqG9nKDpp2HMdhxOn4NLlI9K&#10;JMnlZZvV9B1hIjwN1aOat2tOnDhBfnW351xiAY3BpSPlpIuFCxf+/g+/R1qthhGWlIqLi1u6OC89&#10;Pc2zxWKxVlXvqqt7l+4pKtUmdcWWrCzZxYZzrdUnBEAKinYx90ElfufpdjAPDl2+fCXSpmcgcjgc&#10;u3btaje0C1wU0BgiWSxWVenj5EkXCxcu3FKxJSMjI3iWHy9KkUqWLlmEV3fgYi5/JC4WrdXNF+q+&#10;ETJ0BEUpFBlybcBXwSIAjDqdly9ficAu4WQuUjaBk8uX1dXWMFBfkIDGoNAxISHh93/4PaeijrAg&#10;My42Viabn5O9kLhRq22pUL9Al7+Ku5jKyjaLIb5tzzcCIAVNJyjKZAvUFVuYc1K+7+o2ma5GbG2G&#10;R3TFi3L5sob6D+na9wgS0MgbHSt3vNzQcIBMxyd//mQgRR0hA6dYJFq6ZBExPQd8BSAFQAqaZlD0&#10;fKUZmBEV6Ta4Wr9rrampIXPRM5lO+EoIaAyFKtQvkOkIAE/+/Mn169dH4idNQml6Wmpe7h1E/6rF&#10;Yq2r21Nbt0cApKBpDEUAUKk2VW7fxgCMaPGg4qIr0hCaowpoDIPoGgL4TFuNHMXFxspkC2Sy+TMJ&#10;+at0ZrEASEHTA4rMuTYQPR5UXJTJqACgrnheLQxfFNAYLjpSOiG5pq2GV2KRKCdn4by5c4gbe3pM&#10;VdW7GADpWWUyJekCIAVFPhSVirWVlduYUzR7+/q7urojPAfVI7pkVBCK+gU0hl10JY/p6elbKrbw&#10;m5gTVKVIpTk5C2d7ByBZArK8bHOe7M6O/ecv1H0jlHkICqXwOsV2MDJDES/VZTjOjWFLV1f3sOX/&#10;b+8Mgto4zz7+pLiFCFlQIwwJi0g7mQ5afd9MBnWKNB155jtYy9UUcQm92JReHSbXxjTfNQNcywgu&#10;JRdD8ZXVd4PDKm2USVJLsumhLNoxwpJsSUixnNhDD6+t6BPSaiUE1q7+v8kwDJbHw0aj3/6f53mf&#10;1c27V5bllb+snB5GxSENqLFVUBlbvcjBnKZg7bvy/vu/fLukAalRkMVPn4cb39xf/Qce5QHOm/2T&#10;w29or9rhfe1SfFYo7O8fxI8e6+h3rzZ0U3wgK94eUGOr2HF+/uOyJ3UwBEGY+f2Mvn6dwYGr771n&#10;a0CQxVH4R5L8z9W/y4E9vDdA0/n6ZO8b+le1NW/apaiX1TZlbG1t3du6V/FX9vtXMIwKNbYcdxY+&#10;rbhfZtQ+evv2bb20HhkVJ3Q0CpLN6fh8U71k/ufq3/c2v0UbEpwd1lD8mvYylFN5meC9Pjt7s6YU&#10;FeWRjmZtGPl8fmVl5avQV6f/CMOoUGNLU20wR3etx5qC9K+ubWxsVjvmUfohNcZ/sB94iG1zoGHi&#10;J6kv6L567ZS0TZ/qVIpUvblIGLqBGnVBtW2rRPSHuT/oq/WoLsia5yAZHDfEQmQ+8nRv49u9zW/x&#10;JgEaY+IDkr+g+0f0RL1K4fNNzd66WXMRmr5OZZSys7Pz+frnp5uLGLqBGvVEJpOdnZ2ruJvU4/F8&#10;OPOhvoqr6oJkWXlxabnaqrnSm3pB8P6P6xpmWYGWmKg+d8ruuqZ9U+obbVhSjMePFOWRXk5llFHt&#10;5CI2wEGNuqRa69Fms839cU53xdWagpSkoN+/VnEW6fTHmc839Xb20v3Vf+wHHqITCYox8Wv61xd0&#10;X72bSERu17jPN1Wziqjf8ikjkUgsLy1XLKKiuQg16phqrUc9nuvQKEiNbUh2zzt766YgeOOBf++L&#10;exhnbWe+Ptl7SPJDkmu+kp2jrVlC1LsUqfoJDUJzEWo0AOFw5KP5j0+feiQ9F1eLgrRa+04f8yCi&#10;TCYrigH/6lrFX7wMwXvdNz3FCq17G9/iTGT78OBk/yHJNQunVNKxrlk/fFYoKMqjePxIv1LM5/P3&#10;tu6JoljxOqz6V9BchBqNgMqpR10XV4sMDlwdHBwo26RTvDPwr66JYqBmiLRYLguCVxC8v+V/sx/Y&#10;gyNhxGJMnPZNqR/GYBzncorySF+H90+jMomKx2hAjQbE719b+PP/Vvyjln1eR1309vQMDl4t28Xa&#10;QIiEI2HEumIiESWSKUV5pKM1b9XY3t6+t3WvYhEV68KhRsOicq5Dj2sBKtLV2clx7w4ODpxuQ9Lr&#10;TqQoBmqOsxZvkwXB+1vHb54E4/viw8PgAd5F+qJw8nyfDrUbkd0Yaekmkv5HT0tROc5vsVxe9a9o&#10;yc0AatQrKsVVk8k0Nzfn/LXTAL8ma0Ny3LuXzebKd8diQBQDWgqtDJ63T/umxhwfdCsdh9IB5lpb&#10;nPTJ8QOSZTrUMllTvA3yTU9NCF4tL2aLT5PJlH4biqVEo9HlpeWKYRFFVKixjfD71xaXlitaQRCE&#10;G5M3DBAfGebubo57t2KVlXH37qYoBmoe+SjCcUNut0sQvO/RO/nI031xD+XW1uHByb5Mhw9Irnn6&#10;oqwwIAhejZ/+h/GjePyxAWqnxbBYbeKGiBbu/Gl29ibeV1BjG6EyuWq1Wuf+OGe32w3zy9YMkawZ&#10;WZcjWZScELxjjg/eyf78UDp4FJSxRuDiiZ+kHpK8T4fq+74rlgEEwVtzhU0xJup97vQ0siwvLy0n&#10;k8mKt4CYRIUa25RMJru4tFxxLYDx4mNpiLRa+yp2Iht2JBG5XeNut+u/hkdH6B1o8rzZPzmMU0qm&#10;w3061NJBbDgj/vDiRTKZUpRHuXzeYNew2gM0iMjn+93CnU9QRIUa2xpJCt6anatYXDVefCwyOHDV&#10;au3rt/apvKbefmSpJnkH/9/c6MBbfR2xl4fBAxRdzwibpjmiJ/WmQ3o9WeN2ubQbkYgSyVQymdL7&#10;SYxqYbHa8QyL5fLi4mcaG64AajR+fKw2m2PU+Mi41NExODgwOHi1WqGVEQ5HRDGwLQa0nP0og+OG&#10;HDzvcPAj9M7Ps90/KM9SkSMESu3R8IhS+3SovXdYhOftbrdrQvDWNVp5nMvF44+TyZQBhk7rDYt4&#10;4CLUCCpQbaucseMjo6uz02rtq+lIVm6VgsEGomSpKd8f/uWvLL/oUF6+nf1pTskgU7JcGKcnMh2m&#10;6ThOKfWHXagERJYO3W6XxiYi41mhEI8/jsePjGpEIopGoyt/WanYWbRYLs9/dBsTN1AjqEwspszP&#10;f1zxkR3Gjo/1OpJFSUkKSlJQCgYb0yT7SHLwPO/gO5SXNstQL5k7lJffZ58bXpZMhHFKZeiYfVNX&#10;y/B03GFjw/WOjTwrFJLJVDz+2HitxFLUx1DdrvHFxc/qupMAUGM7onK0w0hnH5vlyGZpsvSjymKx&#10;DLzV10U/u5Ltvmqxvp39qX59mT45TlMuTccZysUpVaDv620WquiQ/Vfv3zV81bSU0Jeh9fV1hEWo&#10;EZx7fBy1j87NzfX397fDpejq7Ozt7ak5s1OqyXA4IgWD4XCkgd6ker7spM7Bt658n3k+8NaVHosl&#10;GT5yOj5oBWvGT1IF+p6ImPaYApkOm/VPsFo0c2FjhwrYZE06nWkHIxJRIpFYX1+vuOAGYRFqBOcV&#10;H4UJYXJysq0uiLXvCtPk6Wd9VCSTyUYiEUkKhsORcCSicTtdwynqefZ5KnI0zA1xw9yh9Gr+kHfY&#10;f5I9OY5VHfzpop8VVIuZBXpe2vlL03H6tfDOWAjVcjfgdrt4B+92uRobD3lWKKTTmWQylUw9aav3&#10;qso2VIRFqBE0IT4uLHxabXjV8OM5KlHSau3r7e3p7e2pdkRS3ZQxRWlipjQGxWle3sE7eL7hQPPD&#10;ixfpdIYZsU0CYinRaHT9r+sVz2YgLEKNoKl3oGJgfv7jal20MefYzMxMm9RXT2Pu7maarPhULHVe&#10;OTIcaUNZ8ry9x2Jxu10cxw0Pc2ffXv00nWFGNMwWt3rJ5/Ofr3++u7tbLYUv3PkEjyCGGkEzUV+d&#10;05711dP09vT09vaYzd11pcmymK4oSjgcyWazkhQkomodXx3hdo0TEZOf2+2yWCxN2UD2w4sXuVy+&#10;zXVYZGtrS9wWK1ZQCQtuoEZwrkhS8M7Cp9XCjdVqnZmZaYf5VY1pkjnSbO7WMuZa88qzlJnNZjPZ&#10;bCQcIaKYopxr/1I7rC9IRLyD77FYivJr+pOMjnO5XC7PjGjsExfaUTmwSEQcN7S0+BkeKQU1gnNH&#10;ZTyHiEbtozMzMyMjI7hQRS51dJjNZqZJs7lb4xRPvVmTfc/0WeZUtb+rKMNcjc4TE96PKfD15yyr&#10;hZ7rpXtWKPzowlzOSNu9z04ikVhZWXkQfVDtfmX21k08fxhqBBdHJpNd+POnGxt/q/YCj8dzY/JG&#10;2zYga9Lb80qTXV1dDTQpDczTdKbwWodwYTXU24pEJHivLyx8gnEbqBG8AdTrq6wBKQiCsRfoNIWu&#10;zs6urq7e3p5LlzrMZrPZ3N1Yq1JfsGZhoVAoFJ6n05lCodCGA6UNSFEURZW2IiqoUCNoCdTrqyaT&#10;6cOZD69du4YL1UCyJKKiLy9d6jh7z/JNcZzLvXjxMlfyFYMzDbCzs3Nv6161tiIqqFAjaC3U51eJ&#10;yGq13pi8AUE2UZldXZ1dXV3Mneznb7Yw+zT9SnXpdIaIWBYkIiiwKajse2NgBhVqBC2K+no5IrLZ&#10;bDO/n2nDFQEXDCvP/qjSSsrs1eDRdLqC1VjmY9+jBHoBRKPRra2tarM2ROR2jS8sfNKU8zAAagTn&#10;hXoDkohG7aOTk5MQJABnlCLailAj0Bl3724uLi2rnLqDIAE4ixTnP7qN1TZQI9Ali4vL/tU1lec0&#10;QZAA1CVFNmtz69ZNtBWhRqBjMpns6uoaBAkApAigRlAuSPURViKy2WzChIApVtBuhL4MbYvbKlIk&#10;Ip/vd/Mf3cYRfqgRGJBYTFlcWlbZoUM45gHaCfVzipAi1AggyP8HNukAA8M22uzu7EKKAGoEjQjS&#10;6XRiFyswDIlEQtwWd3d3q615gxQB1AgoFlM2NjbVh3SIaMw5NjExgTkdoF+i0ejuzq7KQnAislgu&#10;C4IXUgRQIyDSNsVKr9uQTqcTVVagI3Z2dsRt8eDgQF2KmD4FUCOoLEiWINUfz2symTwejzAhoMoK&#10;WhmNtVOOG5r2TUGKAGoENbh7d9O/uqayao4xah/1eDyYZQWtRujL0M7uzlehr9Rfho02AGoEdSNJ&#10;Qb9/TQz8n/rLECJB68TE3d3dmnOnROR2jc/P38buUwA1ggaJxRT/6trGxqZ6G7IYItGJBBfPzs7O&#10;7u6u+pl9wpQNgBpBc8lksqIYUN9XXgyRTqfTc82DcVZw3siyLG6LoVBIvZtIRBw3NHvrps83hYYi&#10;gBpB89FYZSUiq9XquebxeDwotILmkkgkQqGQuC3WLJwSkeC97puemhC8uG4AagTnCzsNeXdjs2aI&#10;JCKbzea55nE6nXAkOAv5fJ61EtWPYRRj4rRvyuebQu0UQI3gotkWAxt3N7WESCIac445nU40I0G9&#10;RgyFQqFQqObEKWIigBpBC6HxQGSZI+12O3IkaJYRWTdRELyIiQBqBK1FOBzxr66JYqDmOCsDtVZQ&#10;BusjhkKhmuOmDDZ0OnvrpsPB4+oBqBG0NHUVWpkj7Xa755pnZGQEV68NkWU5FAqFvgxp6SMyBO91&#10;QfDiwD6AGoHOYEc+RDGg3ZHs7MeofRQtScOTz+cfRB+wjFjz9EURt2vc55sSBC+OYQCoEejekWyi&#10;tebyubIo6fy1026344ik8QJiNBrVWDJl8Lx92jeFViKAGoEBicUUUQxIUlB7jmRRctQ+yhyJiqtO&#10;dRiNRpkOtQdEGBFAjaDtcmS9tVZosk10SK/7iKiaAqgRtC/bYoBFSY1nP8o0OTIygqJri8BcKMty&#10;Azpks6aC4HW7XDAigBoBeEU4HBHFwLYYqKslWYSNudpGbCMjIwgdqrigAAACD0lEQVSUF0MikYhG&#10;owfygXwg19U7LMLz9gnBKwhenL4AUCMAarByqxQMNhAli4zaR0dsIzBlc5FlOZlIygcyM2K90ZDB&#10;cUNut8vtcqFkCqBGABqhOLkjBYMaNwlUM2W/tZ+Z0maz4WSIFvL5/MHBQVGHjeVChsVy2e1yud0u&#10;t9uFgAigRgCaRjgckaTg2TVJRCaTiUVKU7fJbrdbrVZs5EkkEslkMhqNfpf/Tj6QGw6F0CGAGgF4&#10;Y5oMhyNnLLqWYbPZTN2moi+JyKjTPdFotPTrd/nvtK+hUYcVSx08Dx0CqBGAN0kmk5WCwUg4IknB&#10;cCRyxkBZTZn91n5rv7XoS5PJ1MotTBYBi/5LJpKJZKKJCiyNhkyEvIPHcCmAGgFoUWIxJRyJnJ8p&#10;y2C1WfZ9acpk6bNMsY31OFnPr/QnrOZZlgKZArU84PfsLuQdvIPnHQ4e0RBAjQDo0pSKokhSMByO&#10;xBSlsZMh7QzP24c5zuF4pUMspgFQIwAG5JUjw5FwOJLNZqXgF7gmRdyucYvFwkTIjIhrAqBGANqR&#10;TCYbiURYvmS+vIBK7JuF1UWZBTmOGx7meJ5HpxAAqBGAGjBZsq9EJElBIoopSrNmYs8bjhsa5jgi&#10;crtdRMQUyHSI/7kAQI0ANB+WL4sGLfsh4zyqtW7XeEn4+9FzzHxlPwQAQI0AAADAmfgJLgEAAABQ&#10;yn8A6FZCFdO1/VYAAAAASUVORK5CYIJQSwMEFAAGAAgAAAAhACE0nsQpCQAAABIAABQAAABkcnMv&#10;bWVkaWEvaW1hZ2UyLmVtZqzXC3BU1RkH8O/bR+4mN9l7xQ1EAhSDWYhA2IakCkFCiAqbYKE8Yxcm&#10;SnEcBx3HEXzhWNo6ULGmSCAJIBheGmECWMbKoyiI6KiMaG1hbC1aFQcs09qsZrPn7r2n/5N4s1ts&#10;Z6plJ7893zl7X+c75557w0S0BFo7pUwmpXzUJGpnouACR+6okXKwz0OvjCUaesNNNxLhh35E92J7&#10;L+RBPfR8fPhG4yRs8oVqqKZFdDctpNtoKM2iB7HTEsR3qZ0vw8+5EAAcrifGbpQDJrgftY3pVlBm&#10;f12/MJhoj0akX1S/HHW1jweGQwGo46rP+sGP9pTF+FbbqPYGKAe1/ShQH7f091a/8e3ur/apBNWH&#10;QjBhOr7CUkqVk6k4wZe4wFFCyhVoH4H2OrQ/ZoSla6lRLG8z8uUig+UCY4UTMfo7nwcP2n8J7rTf&#10;CW60jwV/ZT8YvNbODfrspjyfHfo3jhPKc4WkJy8sL+SG5eAMGuIuPQSO06XPEWmTRCC3VAyGCxk8&#10;eaUilDcJ5sBnlqsJsWtJ8DNrpFFmRYyZosyoEtVGRMw2SsVwM20C4pvMiWK6OUvUmWXWR0bCqjSW&#10;pm43WlK/Ng6nfmOcS5WaD9nLzLHOo6aEkFxiXiUbzLCcnuE65Evld8LX5USUakyfXsE9bn3QkUrm&#10;uF88Jk2YJ/VW75h8gH1fxBxNYJ7vw4HVmETQFtZKrb1ZA6wKOOAfYNX4S63TvnpwnLSQPO4Lyz3w&#10;kTftTcQHvCFwnAPegyJttzji3Sbe9D4llvvKxWx/MlmRlUz215LJ81q5aAs8JXYGtonnA3vgd+A4&#10;aSH5dADzBA5qadsRN2khcJwmrd5yXYo8HcfN5Ti9eXoYOTmGupq7Z3FTqjypvB/PnivSJolT2Zg/&#10;cCgn7V3En+RMgrngOGkh+W5OWB6CC9lppxAfz0Zusx3nUvTjJMZ6DK67Htf7DnySkHI06rm2lMPR&#10;j9Fo+zQ1RriSqYjIsathHsREtn2L0OxFosrSpWucVShHWsVyILyUTNuNuC05SG5IBuVniVtE2gJx&#10;NvFjmAuTxZeJ74tA9xgxNJkWSUbExGSlqEnWijtFwHF1WFOFa581XhyxIuKkNUZcitzUIhfu+lSA&#10;9akZa74a43vRrsa4CrmZHw9L1/R4sZwUHyLHx/vJdzsXOK2dq+zWzp2p1s43rfc6k2JcvEZUx38g&#10;ZsRLRQMUJNJGJiJifKJKTEjMhBLLNT5RaY1M1FoFiWlWdzztTLzROhF/zzoaL0x93JX2VdeglD8x&#10;KqUlquAyO2243dV1rf3XrnH20XjaifjP7DPx1+zueMCZlkhrSGQ7dyeucO5JjAInQ0jekiiWtYmw&#10;/LY5Vs+Qi9eblWh015tF+P0N3FP5mJOPob0KsXreDeRSazsNsEqgQw6wrpGl1ltOPaRs1zUy7HTI&#10;65wSus7ZDgM57KzklL2S6y2Xe72FOKYJJRDDOKq5vxZ2Yc6rte5ZPKwWoH0I2mplTD7gXCmP2Aec&#10;F+x9zm673emwN8BB4dptd4gX7K3iZXujuM8pF1PxZlBCyWQOJ5MfcLlo8mwUmzxbxXZPh9jhOQgb&#10;HNd2T7uzybPPWeM54PyJr5QBjskSXJV7rf/PWr7aIKpQ+UU/1PxtRL0a8XKTaKfKL+L1RiW7Dhuz&#10;+Y9GjL+CfDPGReYMmAzlPMQczX838vl1w8P7jW56zjhHG4z3qck4BrtgMb1u1FC+WUPXwDyzju41&#10;b6b7zFiG5xH3usvcSa4fmc00zmykQhBGI10w1sMzsJc6jf2UZb5CRebJPjXmhzTbPE8/MbtpqZnD&#10;j5hFMBGWc9Rs56TRjn608z6jjdcaT/JqY3WGCsS9vkuOY8jZfDiXh3cWlG8HibYil/gjhD0+z6ul&#10;N4JKC1X3eIuOB5UCru4xi08ElTb+PE+pJSXzuazOo8Z+Vy7RFJQazueeJwt1pSM3Sv48pY07cpVo&#10;T9vFx5mGbf8Q6D2OB88n9zjq/VGpym6hUwEligalhVrQ1pLdxlU9Wnq2yTzuxfdxGd4bMudaBHU1&#10;14pwXneuVWqV7GrQZvP9Woxb4EV4VZsBk6Gcj2ijebWWz3doHr5Z66Y67RxN0N6nCu0Y7ILFdIdW&#10;Qy/C+9Ct1VF+4GYqCMQyPI+4VzCwk1xxrZn+rDXSYdgIjdp6eAb20lptP7Vrr9Cr2sk+Z7UPqUs7&#10;T/5ANw0I5PDQQBFMhOX8N62dN8L9MEdr4wrtSS7TVmeoQNzru8y1i3O8Bi/ZGJ2e+/lVlNeirubG&#10;rZgMz2ICXo14jT+b00p5nX8Cb/bfyM/5Z/J+fz2fgE8g7p/Btr+GfVnjOCtrFGRDlFwNiNNMbshy&#10;Xc/zshZyddYyHpHVypS1A8fcwa1wj7+V5/mX8WT/Qh7vvx5MiJJrDWLXpciHmm9uPj5A38eirvJx&#10;F9ZvNccjiB/iaJ9ViNfxDNrE88nnSfbJ82ic77mcB3mG8UBPP77C44Ov6ApPtM9ixGltvNjTK4zS&#10;1R+x7tnAHs8TvJG/INca/pge51P0C36NVvBpOAtfQhu7KhCnRXEv9fq2eUK3v/GMrcM7fB3a1XPg&#10;lxBF/QaUP/cRbccOhYhj3to+D3ij1OydQh3QCUW+WTTFdzfd6XuclvsOwD9hFC/2zefJvmU8yNfM&#10;//Bu5XZ4Au70buEZ3qe5zrs5Qx3VeXu5fVLnNWEbrmcmrkNdn3oH2IJ6E8piXN8ctKt3gD3emfxb&#10;7yw+DOSbxcN8ZRCnYb7TNND3EuX69lDKu5k+9a6jl+AF2O1txrGVmexyz63WVixNNBEK4L/9j/Sf&#10;8nkUi6ZaU9X1noOXUcc/+9Stoy/YYSzit3Pq+lzAmmrqU6kEYrBM/yGt02+lvfoSOqKvhf3wMe3W&#10;iVfqIW7Uv8fN+tW8RR/Hh/QYn9Yf4fP6Gu7St/RZidj1U72VH9bX8lJ9FdfrC/lGfSqX6SM4ohf3&#10;GY7YdRXiIVCgXwVtfY7mtHHaNDqa08vNmTteBejnGfRR9V/pj3ojyjtQfoQSrxk0RD9DRTAc6uF2&#10;/fewHzbTPH01ReBqGAaFUIBtXO75/tcxwu1OMVDb49VRqjVgHrjPOfd5acsozcGKMYfa2JZKlJQR&#10;2DYX1Fi7sTpmEEKgPiao+F8AAAD//wMAUEsBAi0AFAAGAAgAAAAhABEPwAsVAQAARwIAABMAAAAA&#10;AAAAAAAAAAAAAAAAAFtDb250ZW50X1R5cGVzXS54bWxQSwECLQAUAAYACAAAACEAOP0h/9YAAACU&#10;AQAACwAAAAAAAAAAAAAAAABGAQAAX3JlbHMvLnJlbHNQSwECLQAUAAYACAAAACEARhFKy18DAAAx&#10;CwAADgAAAAAAAAAAAAAAAABFAgAAZHJzL2Uyb0RvYy54bWxQSwECLQAUAAYACAAAACEAW0Y1HsgA&#10;AAClAQAAGQAAAAAAAAAAAAAAAADQBQAAZHJzL19yZWxzL2Uyb0RvYy54bWwucmVsc1BLAQItABQA&#10;BgAIAAAAIQDx4gdn3wAAAAoBAAAPAAAAAAAAAAAAAAAAAM8GAABkcnMvZG93bnJldi54bWxQSwEC&#10;LQAKAAAAAAAAACEAwWmKvOhCAQDoQgEAFAAAAAAAAAAAAAAAAADbBwAAZHJzL21lZGlhL2ltYWdl&#10;MS5wbmdQSwECLQAUAAYACAAAACEAITSexCkJAAAAEgAAFAAAAAAAAAAAAAAAAAD1SgEAZHJzL21l&#10;ZGlhL2ltYWdlMi5lbWZQSwUGAAAAAAcABwC+AQAAU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
              </v:shape>
              <v:shape id="Picture 4" o:spid="_x0000_s1028" type="#_x0000_t75"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B41A67">
    <w:pPr>
      <w:pStyle w:val="Kopfzeile"/>
      <w:rPr>
        <w:rFonts w:ascii="SimHei" w:eastAsia="SimHei"/>
        <w:b/>
        <w:color w:val="993366"/>
        <w:sz w:val="28"/>
        <w:szCs w:val="28"/>
        <w:lang w:val="en-IN"/>
      </w:rPr>
    </w:pPr>
    <w:r>
      <w:rPr>
        <w:noProof/>
      </w:rPr>
      <mc:AlternateContent>
        <mc:Choice Requires="wpg">
          <w:drawing>
            <wp:anchor distT="0" distB="0" distL="114300" distR="114300" simplePos="0" relativeHeight="251658240" behindDoc="1" locked="0" layoutInCell="1" allowOverlap="1">
              <wp:simplePos x="0" y="0"/>
              <wp:positionH relativeFrom="column">
                <wp:posOffset>4361180</wp:posOffset>
              </wp:positionH>
              <wp:positionV relativeFrom="paragraph">
                <wp:posOffset>-6350</wp:posOffset>
              </wp:positionV>
              <wp:extent cx="1923415" cy="492760"/>
              <wp:effectExtent l="0" t="3175" r="1905"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C147E36" id="Group 5" o:spid="_x0000_s1026" style="position:absolute;margin-left:343.4pt;margin-top:-.5pt;width:151.45pt;height:38.8pt;z-index:-251658240"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bcabpVAwAAMQsAAA4AAABkcnMvZTJvRG9jLnhtbOxW&#10;227jNhB9L9B/IPSu6BLZsoTYi1SygwLbNuhuP4CmKIlYSSRI2k5Q9N87Q0lO4gRIkT612ACRKQ45&#10;nDnnzIg3nx76jhy5NkIOay+6Cj3CByYrMTRr74+vO3/lEWPpUNFODnztPXLjfdr8+MPNSeU8lq3s&#10;Kq4JOBlMflJrr7VW5UFgWMt7aq6k4gMYa6l7auFVN0Gl6Qm8910Qh+EyOEldKS0ZNwZmy9HobZz/&#10;uubM/lbXhlvSrT2Izbqnds89PoPNDc0bTVUr2BQG/UAUPRUDHHp2VVJLyUGLV656wbQ0srZXTPaB&#10;rGvBuMsBsonCi2zutDwol0uTnxp1hgmgvcDpw27Zr8d7TUQF3HlkoD1Q5E4lC4TmpJocVtxp9UXd&#10;6zE/GH6W7JsBc3Bpx/dmXEz2p19kBe7owUoHzUOte3QBSZMHx8DjmQH+YAmDySiLr5No4REGtiSL&#10;0+VEEWuBR9yWZqvMI2BN02hkj7Xbafd1GIMNt6bpEo0BzcdTXaRTZJsbJVgO/xOeMHqF5/u6g132&#10;oLk3Oen/kY+e6m8H5QP1ilqxF52wj07GABAGNRzvBUOg8eWJmnimBqx4KHHJzWvGHRQzcsSQQRYt&#10;HRp+axTof2R2ntJanlpOK4PTiNBLL+71RRT7Tqid6DpkDsdTvlBCFxJ8A7JR3qVkh54PdqxXzTtI&#10;XQ6mFcp4ROe833OQn/65ipxMQAqfjcXjUBSuhv6MV7dhmMU/+cUiLPwkTLf+bZakfhpu0yRMVlER&#10;FX/h7ijJD4YDDLQrlZhihdlX0b5ZMFNrGUvRlTQ5Utc4Ri1BQE5Tc4ggL4QEYzWa/Q5gwzoYW80t&#10;a3FYA3LTPCw+GxzMT8giBwYK7N2aeS1+xAgLBwX/pvJBF9rYOy57ggMAGsJ0QNMj4DwmNi/BkAeJ&#10;dLtE5jyfU5GF2Xa1XSV+Ei+3QEVZ+re7IvGXuyhdlNdlUZTRTEUrqooP6O7fM+GAlZ2oZjEa3eyL&#10;To8M7dzfVPLmaVmAingKY2Zv/nVCc2Qg/FM1ABv/vRZxfdkiUgTjZXH/D1pE/L1FvPNZXWXL8fuY&#10;pTFKYKxdbBFxmExfx0Xs1HH+On7vER/qEe5SAfcy102mOyRe/J6/w/j5TXfzNwAAAP//AwBQSwME&#10;FAAGAAgAAAAhAFtGNR7IAAAApQEAABkAAABkcnMvX3JlbHMvZTJvRG9jLnhtbC5yZWxzvJDBisIw&#10;EIbvC/sOYe7btD0sspj2IoJXcR9gSKZpsJmEJIq+vVn2oiB48zgz/N//Mevx4hdxppRdYAVd04Ig&#10;1sE4tgp+D9uvFYhckA0ugUnBlTKMw+fHek8LlhrKs4tZVApnBXMp8UfKrGfymJsQietlCsljqWOy&#10;MqI+oiXZt+23TPcMGB6YYmcUpJ3pQRyusTa/Zodpcpo2QZ88cXlSIZ2v3RWIyVJR4Mk4/F/2DfkJ&#10;5HOH7j0OXRPZ/jnIh+cONwAAAP//AwBQSwMEFAAGAAgAAAAhAP4sYgbgAAAACQEAAA8AAABkcnMv&#10;ZG93bnJldi54bWxMj0FLw0AUhO+C/2F5grd2E8U0TbMppainItgK0ts2+5qEZt+G7DZJ/73Pkx6H&#10;GWa+ydeTbcWAvW8cKYjnEQik0pmGKgVfh7dZCsIHTUa3jlDBDT2si/u7XGfGjfSJwz5UgkvIZ1pB&#10;HUKXSenLGq32c9chsXd2vdWBZV9J0+uRy20rn6IokVY3xAu17nBbY3nZX62C91GPm+f4ddhdztvb&#10;8fDy8b2LUanHh2mzAhFwCn9h+MVndCiY6eSuZLxoFSRpwuhBwSzmTxxYpssFiJOCRZKALHL5/0Hx&#10;AwAA//8DAFBLAwQKAAAAAAAAACEAwWmKvOhCAQDoQgEAFAAAAGRycy9tZWRpYS9pbWFnZTEucG5n&#10;iVBORw0KGgoAAAANSUhEUgAAAl4AAAJeCAIAAADqQ5zRAAAACXBIWXMAAFxGAABcRgEUlENBAAAA&#10;B3RJTUUH1wkMAQ4ZfwO0hwAAIABJREFUeNrsvXtcE3e+//8ZQMBLgq1VC4Tas7UiodtuVZTsb/dU&#10;3ZX43W+r3a3x7Pmqu48K7elxu48qbU+vp6Ktdbtr0dZqty5Yb20tYEXtRfBuWxPFiggE5KJAwv2a&#10;IQnkOr8/BsJk5jPXTC7gvB/UTiYzk5nJZJ7zet8+CIZhQDLJJJNMMskkG7Yw6RRIJplkkkkmGdEi&#10;pFMgmWS+mFarwycMBqPRaMSnKyv1KIp6ljEYjUZjsygfp1DEJygUnpdyuTw5WUmdVqlSpa9GMskE&#10;GyI5VCWTjAv8cNoZjEajwQgAqNTrUbQ/9HdelboAAKBIUOBAxZGpVCpjYuTSNyuZZBIaJZOMEwK1&#10;Wp0JRfWVehOK6vVVY/h4lcqkGLlcmaz0/CtpTckkk9Ao2Z1ruPOzslJvMBr1lXoRHZ6j3eRyWbJS&#10;6SGlQqFISFBIp0UyCY2SSTbWzGRC9Xq9B4Ra3WXpnPAyVeoCRYIiWalMTlZKzljJJDRKJtkoZqFW&#10;q6us1Ffq9QFQhLGxsbFxsfj03LlzvObHxgJA+JVh4MFZD8pkMs9M758gRpkDrl27hr/jmd3a2trW&#10;2up5WXqtFJ/oN5vrauv8fbAKRTyOSZUqVSKlZBIaJZMsdE2r1fmPhZMmTUpMnAUAmDtvLgAgDgch&#10;BmYl4pAjEo78g6LOJ/zmmGayIhMAjG5Of38/zsjWtjYcoqWl1wEAdbV1ZrPZf6SUopWSSWiUTLJg&#10;msFgrNTrcSKKlS+DIzAuLi4uLjY2LnZoIjaOCrxhUGEwCrLPp2KPAwv50ZFhTmtra2trW1trWxv+&#10;T2tbXZ1oyFQqk1Sq1GSlUqVKleKUkklolEyyQOBQq9VpdTqtVue7NJyVOCsuLjYxMTExcZZMJps7&#10;dy5U9vFShBwA6atSpC4mgI7QJUpLr5vN5rq6OlxcXr9e5rugVKlSVampEiYlk9AomWShiENcDiYm&#10;zkpMnJWYmOgJDXKkIFQmMsxnpCY/52og6UjaW1xUXr9eVldX19bWVldXL2FSMgmNkkkWNDtZVOyj&#10;sxRHYOLsWYmJifPmzaUBIeY/QAqOKQoSlFzoSJ7JhY6kgyotve7BZJlQWalQxKvVaSpV6lJ1mnSp&#10;SyahUTLJWARiUVGxVqsrKj4lYPW4uNh58+bhLExJmceRgmyAFMu/KrpzlQsd2fEngI7EOdevX6+t&#10;ra+vq6urq6+vF6IpVakLcEx6utxJJpmERskkA1qt7mRRcVFRsQB/6bx5c+elzEtMnDVv3jy5XMa6&#10;vNiA5CUfRXeuipOqI4iO1D3E8PBkfV399etlZWW8BaUkJSWT0CjZnW4mE6rV6YqKiouKivk2I8Vx&#10;OG/eXKo05Gj+BqSIBRv86QgEhB750hH2krzD169fLysbIqXFYuH+7cjlMrU6TZWaqlanSUWTkklo&#10;lOyOICKOQ74uUxyE81LmpRCihj5eu3wBycuPKlg+CqMj8Dkxxx909Lysq6v78YdLZWVlZWU3eH1H&#10;6rQlanWaxEjJJDRKJhFxyBITZ81LmZeSMm/x4kV0mAoSIHnJR+65ORwFpb/SVv1KR8/LH3/4sazs&#10;RllZWX39LYmRkklolOxOtLy8Ar5EXLRo4eLFi+alzIuPj+NCNlEYKQogfZGPrCwE/klbxXiuICIs&#10;W1vbyspuXPrxUlkZD4+rxEjJJDRKNloNT6vhHkeMi4tdtHgRXCByhluAASmSfOToXBUxbZWFhswr&#10;MCes0iMfsgBxqz/+eKmsrOzSj9r29nYu3xQej1Sr06ScHckkNEoW6mYwGHNy93LPNU1MnLV48aJF&#10;ixfNnp0ozh6IISLpM3GEg5ALNjjSEfBPWw0BOsKPmnog9fX1ZWU3iouLb3Fzt+J5rSs1K6TaD8kk&#10;NEoWWoaHEnNy93Isz09MnLV8+bJFixdxcpkGSURyByR3Pyo9J7goLSZkhgAdufpRaVBK2m2sra39&#10;0qVLxUWnbt3ixEilMikjfa3kaJVMQqNkwTetVpeXX8DRcRoIIooKSH/KR46hR8GJOeLT0R8pOawv&#10;MQy0tbVrL10qLubKSI3mqZWaFdIYIJJJaJQsCDIxP78gJ3cvF8dpXFzs6tWrFi9eFBcwItIAUhgj&#10;fZSPPOv9fUrM4UtHyiGITkfeQUd6WYkNM/I0F0YqFPEZ6Ws1mhWSiJRMQqNkfrfKSn1O7t78/COs&#10;S8pkk5YvX7Z8+TJoHDEIl11AAemLc1VwYo4AOvqawsqAQx+Djgyysq6u/lTxaa32Unt7hyQiJZPQ&#10;KFkwLS+vgGM0cfnyZYsXL+SVaxq4q9AHQAaQjoBb6DH4dOSVksMt6MguKz0vL126pL2kPXXqNOt3&#10;J0UiJZPQKJmYZjAYcd8pazQxMTFx9ZpVixcvIvcy5XONBehy9CEG6Qsg6XUhP3drgOnov5QcDi/Z&#10;lzSbzZcuaQuPHmN1tMrlMtzLKo2KJZmERskEGkffqUwmW7x40eo1q7gWYHC+5Px+aYoNSMHycYzR&#10;UaygI69sHQBAe3t74dHCU6dOszYQkLyskklolIy3nSwqzs3Zq9VdFigT+cMpmIwUCkhx6Qg4hB7F&#10;pSNrDg4zHcUOOrLUcjAeHXlfTp06far4dHl5OfM3qEpdoNGsWLlyhfSTl0xCo2RMlpdXkL19B3Pe&#10;KW+ZKB4m/XixBhyQIUDHwJVzBMCtCusecOtYYaFWq2MWkQpFfOaG9RIgJZPQKBnZTCY0N3dvXn4B&#10;MxTj4uJWr1m1fPky4TJRJExifv5cjN9KvtCRBZmjiI6+pOSI6FYlvTSbzadPnS4sPNbRwZTOioch&#10;09PXSnk6kklolGwIiqxZNvNS5q1ZvWrxbxYFev8Yr0+/AjIwdOQiKEWno/9aAQQg6MjdrUpa8tIl&#10;7bHC48xeVgmQkklolKDICYrLly8T33ca+oz0m3wcFXRkDkMKTskRFHT01a1Ketne3v7ZZ5+fOX1G&#10;AqRkEhol4w1FmUyG+07jg9XChj8jQwGQIoYe/UlHkRNW/RF05O5WFaAjzWbzsWPHjhUeZwhD4oN7&#10;ZG5YL1V6SGiUTIIiiIuLe/LJZatXr5L5O6A4qgDpo3wcA3TEOC8tVqWjz25VliXNZrNWq/v8sy8Y&#10;wpCSgpTQKJkExbh165578sllvNkReozE/PMp4srHwNPRt2JHvwYdA+RWhWrf06dPS4CUTEKjBEXR&#10;oBgqvAyMiOQpH0chHfml5IgVdAxwPg7dkqdPnz59+kxFeYUESMkkNI5xY61TTExMXLNmlbhQDCYp&#10;/S0iecpHsegIOOWzcKGjyOUcGD/V6Sc6CsnHgdMcA+Xl5Z9//gUzILM2viXVQUpolGxU2smi4qys&#10;zcxQfPXVl1NS5gV+3wLWAc6vgPRFPvqethpAOgpPyQmwW1WYjoS+xQpIqVGAhEbJRplptbrs7B0M&#10;bd784T4NRUxCFVuo0hHwd67ypaMPOTh+CTr6060qWDh6vSgvL//8sy8qKmgBqUpdkJm5XurFKqFR&#10;spA2g8GYvX0HQ0PwkIJigDDpP0BS0ISi/Tdv3vS8f/XqT6Tl+/v7b96sYdqNYXLExcXFxcWSllGl&#10;LrA7HPgyymSlTCZzOJwi0dEnWPoz6ChaPg5f4eh5ceb0mS++OMyQpKNOW5KV9ZZU4yGhUbKQM9Zc&#10;m7i4uHV/ee7JJ5f7mzohykgxANnc3NLS0gIAuFpyFQDQ3NLS0twCAGhpaWlpaQ3WVy+Xy5KVSofT&#10;KZNNUiqVTqdzdtLsGLl82rRpigSFy+VyOl3CpCRb/3G/u1U5ME+0Qg66Y/FMswIyc8MLUoaOhEbJ&#10;QsiYc21kMtmaNatWr1kllwfqRyveRYX5f8eos3Dx19Lc0tLSUl19s7+/P7jw8x2ck2SyWbMenDRp&#10;0qxZD8bHx0+fPt3pcrlcLr4Jq7y65ATDrSo4AMmV+l98/sXx4yfoGgVIGToSGiULCaus1GdlbWYI&#10;K65es2rduucCB0W/kRLz285UV9/EEYhTkOwFHaOmVCbFyOVz582Nj4+bOm3agvnzHQ6H3eHAMDfg&#10;kZLjv6CjaPk4wgo5GLBpNpuPHz9x+IvDDOd2U9ZbUgBSQqNkQTCTCc3eviM391O6BRYvXvTKqy/H&#10;x8eH3K77cMn5frHiTtGSKyU4EYmRvzvcFIr4BIViwYL5D8568IGZD8TeG2t3OBwOhy9BR2Fu1UDm&#10;49DvPMtxtbd3HP7i8NmzZ+nOp0bzVNbGtyT/qoRGyQJneXkFWZs204UVU1LmrVv3XMr8lFFwJEIv&#10;P+6rNTe33Ky+WX3zZknJ1ZvVN/v7+wOgxoZgk6BIUJBTMziKicpKPYqiXg9DKKqv1Htesg407bup&#10;Uhcok5UPPvjgvHlzpk2bbnc4bDabn+jI363KIx9HdOHoeVleXnH4i8N0KaxyuSxzw/qMjLXSLUtC&#10;o2T+NWYPqkwme+XVl0XOtQlhRtKtU1Jytbp6iIV44oyItCAyz8O5IHrPPBDFJzwEFZedeMxSpUp9&#10;dM6jDz44Mzo6enDQ5nS52IUkPzry5mgQhaNnZ86eOXP48OGOjk66p6Xt2duSk5XS7UtCo2TiG56D&#10;mr39A7oF1q17LqC5NiHDSAyAfrS/pOQqLg3x9FFRxB8OPOK/o/FZCkVR4r+iIFOpTFKpUlNS5s2d&#10;OzcqKnJw0Gaz2wMuHIkvBRdy+Coc8dUtZvOJEydOnDhhsVihZyw9/enMDesl/6qERsnENK1WtyHz&#10;Jboc1JSUee9s2cwcVkT8BLKgMrKk5OqZM+dKSq4SqwmF6SFlshJnoUKhGPMFaiYTqtfrKyv1BqNR&#10;X6mv1OuZx+zkgskFC+Y/+ugvIiOjBgcH7Q5HIPNxfC/kECAcoUfU0d6Rm5t7+fIV6IlSKOKzst5a&#10;qk6TbmgSGiUT4S6WtWkzXRV/XFzcK6++/JvfLA4ABYPGS+9LFPeUnj17rkSoOlQqk5KTlQkKhUqV&#10;qlQqpQd5Iiwr9XqjwShYWSqVSUvVafMXzH/kkYcHBgcHBweHqyp5KLDAFHKILhw9n1hRXvHBhx92&#10;0vhX1WlLsrO3SVedhEbJhNvJouLMzJfonujXrXtuzZpVMrkcCe2j8P0KQ1H07NlzJVeunj17TkAe&#10;Dc7CZKUyOVnpb79ob22n3TzkWuwobfYcv7kVNbei3mcEw/+x99t6a7s89+aJ98omxspJpw8DGABg&#10;Uqx8Upx8eA64O3FqpCwKYCBSFnX37GniHkhl5RAptVqdXl8lQIurUlPV6rS5c+fcM/Uei9U6MDAo&#10;VDgCX/rjBFg4el4ePnz4y8Nf0p0cqfxRQqNkAp/iMzNfKio+BX03JWXeq6++PHv27FF3XLyutubm&#10;5rNnzgkQiJ6cEX/owt66LofZ1lvX7TDb7GZbb23X0Mx+G1nleqYw7zsp5n03pSxP3gJG5CMBlpj3&#10;OcWwcbKouxOnAgzcPXtapCwqUhZ11+xpAAOx8xN8PGqtVldZqddqdVqdjq/3FZeSS5b89mc/+5nF&#10;arVYrW63W1g+TmgLR/I+d3R0fPjhzsqKSuhpUaUuyM7eJrWXk9AomQhiUSaTrVv33J/+tHoMHCbd&#10;lVddXV1YeLzkCr8IIi5TcByKkg1oN9v66rt767ocZntffZe939ZR1kLgEIC0XiPAD4PSkUA7rxuq&#10;KHQks3b4/eGX985LAADcm5IQKYu6O2napPgYWXyMgDNjMBhxRmq1OoahXaimUMSr1WlL1Wm/+MUv&#10;LFar2WJxOp2ChCPgVcgRJOE4NH327Nnc3L1WWHqOVN0hoVEyEcTi4sWLtmzZPOpzUGkYiRPx7Jlz&#10;3MstRMShpa3f0t7feaPF0tZvaevvKGsh7x/kVjwCIiF0JCDNX3SEvRyZjQEAwL3zEyJlUVNmT7s7&#10;adrds6fLFPxg6cFkUVExdzUpl8vU6jS1Om3RwsfQfrPFanU6nQLycUJfOOLTZrNlb+7ec+fOSfJR&#10;QqNkIovFLVs2k9JtxobhRDzDh4i4g06tTvMFhx03Wvrqu63t/X313R03Wr08m3QMI7JoDNGRtJ17&#10;5yfI4mPuTpo2JWl67IL7uJ/SIY+rVkf3bAdlpEazYqVmxcyZD6D9ZrPF6nQ6eOnIUSEc8f9XVFTs&#10;/HBnZ2cn9DxkZ2+TklclNEpGFosMaahrQqEPqtjW3Nx85sy5wsLjHL2muM7AMzuExQ776rs7y1t6&#10;67v7bnWb6nsgIISx0PuO6H07ZXCuCqYjnGHUDbLQkQgFwid6rUjZzvBBeTeRuTtp2pTZ06cop8Uu&#10;uG+Kcjr357yiomLuHlfc15qRvnbKPVPQ/n6LxepyubkIR8BeyBE44cgaQLVYLF8e/vLrr7+BngQp&#10;eVVCo2QjxlCzGBcXt2XL5vmjouUbN8NzTQsLj3PMrMHvmCs1KwQIRLvZ1lnearrV01ne2nmjhazD&#10;vJFGYBhH+Uh1rtKGHql4CxAdMe8VvF+SFTBG2AN6xN674D6ckbGp90XJo7lIyaKi4pNFxRzTXJXK&#10;pJWaFRrNivCIcBPa7xnjIhjCkWs/PMbiE8ieVFRU7PzwIzr5mJuzR2pNLqHxTrfs7B10DW5EFouI&#10;H0o8+Fw81dXVBw58xrH6Ar8/qtVpfAMwdrOtq6Kts7y1s7y171Y3oAEhHJBe8pH0Gi4fuTtXqa5R&#10;f9ERnuDDSEfv/Welo8cZe7dyWlzqjNgF98WmzoiKYcGkwWAsKirOyy/gyEh12hLNyhVLfvsbtL+/&#10;t880HIzkjkDRhSPXvnFcMm/NZsuXX375DY18TE9/elPWW9LtUULjnWgGgzE941nobUKEyCISvFpH&#10;7ysKRdHCwuMHD37GJZQomIgtusbO8tbOilbTrR4iwMjoogMks3zEYHdNNucqe+iRCl0BdITWh9DT&#10;kVfQkUJKAo4pvtkpymmxqffFpc5gxaTJhBYVFefnF3BpLKBQxOMicuq0qX19pn6zxe12hYJw5NO1&#10;gDZiWlFR8dFOuHyUOq9KaLwTjWHoDIFpqEjI1f1fuVJSWHjsWOFx7rc/XkTsu93dVd7Wcrmxq6KN&#10;9KhOYiEDIDnIR1YvqA90BLQlj1zoCPfTMtCRa0oOPOjIFrkcUZ+xqffdr06MTb3vnuR7xdKRHhFp&#10;tlh6e/vwlq2hIxy5J+NQo48f7fzoypUS6iFLnQEkNN5BxpBxI5PJXuU+bgYSoj1wUBQ9e+bcgYOH&#10;blaz5Nd4shN5PRq3XG5sudzUVdFq7TCTgEeO/jED0hf5yDn06Csd2cKWMCnJPWHVp6CjF1ApL3Gb&#10;pIiJS51xv3oWs5Q0GIz5+QV5+QWsOTsKRXxG+lqNZsW4ceNMKGoaergMQeHIT0Revnzlo50fWa1W&#10;6DOBlJsjoXGMW2WlfkPmS9Bn5JSUeVvYWoSHMhEBAM3NzQcPHCosPM4aTcQVAPdUdbvF3nq5sfVK&#10;U+vlJtINkEpBjOktofKRS24OhL4801aF05F/wipb0JHkVvXyo9K6VSmnl2Az0mbdr54VlzpDljCZ&#10;7ovWanV5+QVcSiQ1mqcy0tfOnp3Y22cymVCH0+E/4Sh6FQeUlBaz5b33/l5ZWQl9IMjN2SM5VyU0&#10;3nFO1HXrnvvLX/7bfzj0H07xq6fkSslRDr5TzyM/x0dgS4e59UpT65Wmroo2eK0FDFqQexO7f1WI&#10;fBTiXBWDjsKKHYUHHYW6VelsinL6LM3D96fNomMk92CkKnVBesbapeo0kwnt6esdHLTzEY48RuoQ&#10;vYqDjpRff/31vk/3QQ82a+P/Sn1zJDTeKU5UpvIMoUQMpK48evRYYeEx1koM/Bmf42OvtcPceqWp&#10;8Xyd6XYPGcIUNmJiAZKvfPQ99BgYOvoYdBTDrSqYkQaDMSd3b35+AbOIVCjiMzesX7lyhdVq7e7t&#10;M5st3IUjg09UROHIqyv67du3//7e36G5ORrNU1kb35KcqxIax4IxZKLSZtzwhGJQfKxHjx7btetj&#10;5rxTXjLRYbG3XmlqLWlqvWKA3cUAoHelCgMkzL9KLx9p6AiDmU905NgrhxMduabk8Aw6+uBWhVps&#10;6n2zNA/fn5ZIF4/MyyvIyd3LnK0jl8sy0temp68dP2F8V1e3CUUFCEdu0UOfhCOXmKjFYvl0777z&#10;589TD1PKXJXQOBaMoffbK6+8TO4SzoeIwQo5oih68OBnR48eY4aiOm1JRsZajpXLOBGbztfDEAgT&#10;czQiUgggucpH3/uGc6Mjn05yvMs5fAk6MrhVIaWTmLChyGakzUrUPHy/OhH6bmWlPid3L13TKCog&#10;TSa0p7fX5XJzFo5BTsYhEfTcuXP7Pt1Hzc2RMlclNI5uoyvnj4uL27lzu9eQUpyhGMQkHByKBw4c&#10;YsiywZNOM9LXcinDsHaY67+tarpQ57Q4MKjbEyYTKQ5PoYCk+lc5y0fOoUfx6MjkAuWXsMo/6Ohf&#10;tyrVIuVRs1Y8PEvzMLT2w2RCc3P3Mqez4m0FMzesj4uL7ent6+7pdbtdHHqRgyBWcUCl7e3bt3fv&#10;2t3Q0EA9RqktgITG0WcMA2iQnajcoBjctFQuUOTuO3VY7K1Xm+q/rUIbeqkUpGUkJxHJCZDC5aOQ&#10;0COpQlEQHdkDhNyzaXx3q3LOVvX51jJFOf2h9BQ6R2teXkH29h3M9R4azVPDgOzt7ukl9mUNQBWH&#10;4GQc4m5YLJZ9n356/vwF6tGpUhfk5OyRQo8SGkeHMVRojDhRRwMROUJRqUzKSF/Lxb1jaui59V1V&#10;a4nBYXUABpnIiZGCAMkmHynBOVHoCCGNYDpSWwGIE3QUx61K2HPfhCNJRN6flvhQegpURGq1uuzs&#10;Hcy5rB5Advf0dvf0ut1uYcLRT8k4XETkN19/s2/ffugjqVTXIaFxFBhdcFEmk3344fb581O4QDEU&#10;She5QFGVuiAzcz2XgGLThXrDhfruqnaKwxLQdrEh+S+FAlKgfGRxrpLCe77RkbGTHJyOXFJyhAUd&#10;hbpVRcnH4SIiEzWPQJ9HmcOQnhjkpEkThwHp8pMflVE48vapeqZv327I2pglhR4lNI4+y8nZm7Xp&#10;ber8xNmJ+/blcun9FiL1/EePHvvb3/7uOxStnWbDxVv131U5rXa6uyTplkLHSIymBgMOSB/lI0/n&#10;Krc8moDQUcSgIy+3KqzMUUThSBKRP0+fP2vFw9SSD4PBmL19B3dAdnZ1iSUc/ZeMQ5xvNlv+8fd/&#10;6PV66qFlbnghM3O9dBOW0BhytiHzJehvcvmTy97d8jazWAydDjesJRkcKxRNjT23vqs2fH8LQMnH&#10;jkmMh4jkDUhB8pEnHQGsqIMHHbkXO4oYdGRwq3JsAiBqPg6z4ak6caoZAgCZuWF9RsZau93R0dXV&#10;12cKWDIOnwJHWhG579N93377LfS3KVU9SmgMITOZUM3KP0KDi1u2vP3k75ePCiheKbm666PdDMX7&#10;6rQlWVlvsaaetl413D5Z7fGd0pGRGZNM3VABQ8dwdkAKkY8C6EiLNE50ZOobDjgnrLIGHcVyq/o/&#10;H4fB8JpIqpeVFZAKRXxW1ltL1Wl2u6O5pdVitYRAMg7XEszz587t27ef6lxVKpPy8w5LdJTQGHyr&#10;rNSnZzxLTZOTyWT79uXOTpodQlCkUa7Nzc1bt7539sw5H92nhov1N78qH+gyAy4E5OBHZRWRPAHJ&#10;Rz4yOVd5JuaIREfhKTlC3Kq02apMQ1b5OR+HwSYpYuZu+LUAQHqubYvF0trWPjBoE+xTZRSOvvtU&#10;yaRsuN2QlbUJGnrMzzssJeZIaAymabW69IxnqUk3ibMTd+7cQdcrPEBQ5JDvg6Lorl0fHzxwyBco&#10;Oix2w/e3bhVVD3RZYBIQA6wQxDgykntPVBgguclHDJ6ww9w3XBAd2fqskiQg8D3oKMityjJkFcd8&#10;nIDcZvAw5ENr55OKPVgBiaewJiQoevv6WlrbKSmswvyovhc4sohIs9myKWtTY2MjlY7Z2du4t++X&#10;TEKjmJaXV5D54svU+cufXPbqq/8DTbrxLxR5tpcrPFq4dSttro1SmbQp6y1WKN4urr51stphdTB9&#10;EptAxOimRAAkvX+VflQNoc5VXnSEdAMQXs7BTkf/uVVh+Tji9ccREZDMZR7EDJ2u7p6Ozi564RgS&#10;PlV88xaLZf++/RcuQKoes9//h5S2KqEx0EbX6WbNmlWvvvZK4MSioPrIK1dKtm59r5pmPEVPs2Y2&#10;KN68VVTtHIEiBnOE8sMkBpN9ZI4y4BOeWeqzfAwQHTkXO/JNyeEYdGR1q3IucwyicOQCyI1Zm+na&#10;sRICkHZjc4vZYoX6VMVOxhHoU/XMz8/PL8gvgKrh7dnbpNu1hMYAGV0yKl3SjfhQZCMiQu9B3br1&#10;74WFxxgenJlTwIegWDwMRZbLB2MiJcbGSHoKYkxv0fpXeY2qEVp05JmSw7QRsdyqdPk4ASzkEAxI&#10;5k46qtQF2dnbEhIUZovFaGyxOxzCcAhEKHDknJhz/vx+WGKOREcJjYEwug5wMpnsw507qGNLiQxF&#10;eiJy+aD9+w/u2vUxnQeVNfPbYaUqRS7SkAMmaRgJF5F0oxYL8K9SnasAmpsjGh2F9Q3nmpIjqluV&#10;tcyRaz6O3zoA+AhIvBdrTu5euhGvPJWC7R2d7R2dASxwFDZUCNbQ0LApa7OUtiqhMQhchBZpxMXF&#10;7dy5g5SMKiYUfSMiAKCqqnrr1vfoCjNUqQuyst5iTmkz/HCrtrBioMvC9OSPcZ9Pg0n2QRl9AySb&#10;fKR3rgrs/QbRTyQ6kkawEiUlh5tblSlbFdZb1cdCjmAJRyIg527495+nz/e6sBkzdBSK+O3Z21Sq&#10;VLvdbmhusVgsIetT9XTM+Xj3x9TEHImOEhr9ZXTDLkI73YjGRRooct8+iqIHDhzatetjul8+Hllh&#10;2ELbNaP+82sD3RZ2BFLvfBgrJpkZKQIgafyrbPKRg3PVW3Wx0pGBahzoKCjo6INblVM+Dn/hGGQ6&#10;ApoyD+YApMehYkJRg7HZ06M81HyqnsSczZs2U+kodVuV0Ci+VVbqNSv/SHW8LF68aMu7bxO5KA4U&#10;fSYibleulLwJHtJmAAAgAElEQVT22pt0rW0yN7yQnr6W4UGyu7q95lhFT3UHj4/E+JASY2Mky6jF&#10;nAHJRT76k44cEk3pu7JxpyNDpSMvtyrHfBwqXNlWD7pw9NgU5XTVxiWkTjo5OXuzt++A+lc95RAu&#10;l6u5ta23tw/4t8CRIw7h/lWLxXJg/wFq2qpU8iihMRBcXP7ksnfffUdksQiDooDN4gWLB2gKFj1Z&#10;BnSrW7ss+i+utZcauVOQy2IcBpyiPnOzDsoIfBhVg825Gng68kzJ4R105NUEgHc+zugQjh6LTb1v&#10;4ftPEHuxmkxo1qbNdP7VkfQcs6XJ2Oxw2IPhU+U4FDP28e6PL1y4KNFRQmNAuUgt0vCViyJBkVks&#10;stYCO6z226dqao9V8FaIXJCJicJIToDkIx/5dkblQ0fmLuQ+puRwCzpijKSEKz/Alo9DV8gRSh0A&#10;ONpDa1Pmbvh3YoaOVqvbkPkSNH/V03/V5XK1tXd0dnVDr9gg+VTJiULffvvtwQMHqYcgjdQhodEn&#10;y8sryNq0mcpFUpGG6FAUvEFmsZie/nTmhvUMHlTjj7f1X1xzDjg4fhyGcXKqcpKSmCiApPev8nau&#10;MndG9YGO3Ms5hAUdxXWrjnXhiBs0Q4eudpksHw1GWHVHkH2qnukLFy788+N/Ug9BagggoVE4F6HN&#10;bsTkonhQZBaLnkQ7WqY29eoPl/bc7PD9vGEYEwbpMMk45hQ7IAXKR26hRyh6/UVHWEqOT25VhmxV&#10;qluVYz6Ob8IxdCKOJKMGIA0GY2bmS9AGOh7tRZCPIeFTpU5LdJTQ6F8uymSyV1/9H3G4KCoUmcUi&#10;80BuDqu99nhFw+kabruD8XCfQkiJ0a7F4GulAySrf5X3qBqAV2KOWHRkS8nh6BQV4FblIxwB90KO&#10;kK5xZLVZKx5WbVxC9K8ypOeo05ZkZ2+LiZEPy0e7X32qHEs4qPvQ0NDw9ua3qSWPEh0lNIrAReJI&#10;GiKKRR/9sVVV1a+//ia065tSmbQ9extDyN3442394VLuHlRWxcjMS46jFsMdrUIASSMfuYcehdGR&#10;aWsYS7Eja0oOQ9CRl1uVR5kjvXCk7vAoF450/lVm+Zibs0elSnW5XE0GY58JFeZTZUOjcJ+qREcB&#10;Fp6VlSWdhcBxEUGIXER85uL+/Qf/+tf1XV65ACNicffundOmTYWuaO2y/LTrh4bTtW6Xe2g/BP8B&#10;0gEhQ4dJOTwEGfkjLOy92PDLoU143h1ZDEEQZOQsDs0f2RQy8iURXxM+l7DNoQ0Rt4b/h3hvHPF6&#10;07MK4v1yaFHK1rweghDvd0ZeIsRlvFcl7hLidRF6rUX8LEhal9cWEO/9Jp4pynrEXSX8C3vCQ+C/&#10;EEQ8H0kAzGVzGS/catE2TlFOnzBtEgAgJka+cuUKuVx+rbTUZrMTF7bZ7Pn5R0woOnfu3HvvnT5+&#10;fHQ/2s8mORAOjiTu54nTYpMnxzzyyMPaS1qHw+tRuKj4lEKhkHJWJdUYJC6K6kHFnajPP/8CtMEN&#10;q1isPV5Re6JSrDsUxmkWrUpgHbWYp4LkKB8FDVnMUTtyL8Ngkn2ANego3K3qYz4Os+4cE8LRY3M3&#10;/JrYYY5BPnp+dza7vanJaLZYfBmy0ce2ONBBQjAMa2hoeOftdyTtKKnGUOSi72Lx9Omzf/7z2tu3&#10;G6hvpac/vTd3D51YRA29JR9cbCsxELXW8B/C589bIpJkJFxWwtUkFxHJQ0Fyk4+kOUNaj7Id8pY5&#10;akfy1hCvS8BLtJFWJElMsuJEECYVSNGZkIsQJj0RTo9sCM2/Y1Q4eqxV11R/Qj9FOR0vf2SQj52d&#10;XcePn4iKipqfMm/K3XcBAMxmC6OMpxOLIs5HSMtMnjz54UceLisrI9FR0o6SagwsF0UNK+K2det7&#10;0Iwb5jRUh9Vee6Ky8UyNn29KjMMxQl/wGZSRXkFyGVXDS6bQhh5ZizoEaEcuKTnssg/Q1nLwyVb1&#10;NR+Hr3AcDc1xuBip/LGyUr8h8yVobzlPbk6/2XzrdqPL5YIJx4CWcJCmLRbLO2+/Q20mJ2lHCY2j&#10;kovNzc3PP/8CNOPG82uErth9s6N835WBbqu/ntsxxjdYRi2G3B/5ARJ6F4CPqsHmXMWgW2ajI/PW&#10;GOjIqcOqb25Vjvk4dIUcvPyiwlJVR88daJIiZuH7TxCrOzZmbc7N/RT6nIo3LHW6XLduN+Dy0R8l&#10;HNxxSHoh0VFCY/C5KAqDTp8++/rrb1KHlGLubTEsFmuZ94M9AwDjA0RAH4HEeDBS0KjFpDsBEDBk&#10;MaUGg5mOsK1xKufgGnSkreVgzVblVuYYEOEYWuM4iigftVpdesaz0NIOD2Za29pb29pBcEo4aIfJ&#10;slgs77z9dmNjk0RHqt3psUa/cJGShuq7ffTR7k2b3rbb7aT5SmVSbs6eRYseg66FGnqvfXypo6yF&#10;GMCDxRZh0URSwBC2DDT4SPkY71kIQgwpjgQZPcsg1JxSAAmKQQOQQ2vBo4+IV5iQGnr02sLIS8Rr&#10;3sg2KbFDryci0qaglwLnoCNCjr7SZKsSX3hnriLQLQMAObmwSCEpn5Z3xJF0xvzjuQiYdZS2EKOP&#10;CQmK1atX1dfV19ffIi1ZVHzKYDSqUlPvuWfKpEkTTSaT240B+PeAANrvB8C/fRYvFfs5jowcp1Kp&#10;ysrKTCYTabeluOMdjUZWLiLCuCjqLx9F0Weeea6w8Dj1LeaMm9oTlWU5Ojs6SAIhDH6UnxKnUg0A&#10;ZSck1Ya8OoSR5AUQWNEFKUmHlKEDSOk5lFs1qWqCMTGHIx0ROB0ZyjkQiEMB8U7tYa7lIKfnwIHK&#10;+miGQAjqjWM4TREKRalgJlIQYcm+oadmKJsdtdUU3AAA4M7V6Oio5cufkMvl5yntvPX6qvPnL8yZ&#10;86hCEX/PPVP60X6H08nz9iDg7CAckAkAQMaNG6dSqcpuSHSUHKrDBu0bLoJeFPVxuKqq+vnnX6D2&#10;fmPuEj7QbSnfd6WnphN67/Lj4zpjzQbGtDBGMygjnYuVzb9KG32EOVfpE3OYPKuQTnI+pORAg468&#10;3KqU3eBXyCFiJQZbxHEM+FQ9NkU5/bH3H78n+V7PXSU941lqX3LiD9ZgbO7o7ALB6BgHc7AODfH4&#10;+muvd3V1SZ7VO101jgouHj1a+OKL/9Pd3U11oubnHZ4751HoWs3ahmsfX7K0mwm6EKYF4RqRd+UG&#10;/aZIPtIRNUlemCgTEaqXlauC5CYfvX2Y3h0AEIiapNeOCFUTcivnoHYVoKo8uFsVMLlVEfrqCC6F&#10;HAh1JYpLlqNwBPyEIzKa7yQDnZb6E/rwqIjpc+IBANOmTdVoVlCdqzab/fjxrwEAKlVqjFweGRlp&#10;Nps9zlUB/lUEYT953G9IkZGRyiSlVkvuBqDV6RYufIzOLyWpRomLQeAiXYWGZ8Bx6lsOq706/3qz&#10;tpHproMw39F81IrsLVKJmg9jE5EcFCRH+ci3b7hQ7Qgt56BPyaHpGw6413L4mI/jP+GI0YvIMSYc&#10;cZuRNmvh+094cnPoRu3wZJJbrQP1t28TKyPFLuGAN1NlEJSNDY3vvEPuBnDHju94x6HRYDCql/5O&#10;TC76IbhI1+aGwb+BGvpK//njUHkGQotDkVvy0IDQewAnPozkCUi6UTW80Ee9O3DqjAo4J5oO/Wd1&#10;DhqtbQADA67BZmsbvmK3ra/HbiLelJoH2gfcNtaT+sCE+4gHqUhQTJ88ra+uCwCgTE4aj0T31Xcp&#10;k5QxMbL20hYGPyqkkIO+9sNnsgrF4Wir4oDaJEVM2r9WeJyrdJmreOpcQoLC6XTV1NZZBwb8hEMB&#10;/tWGhoYt72yR6HjHodFkQjUr/0iq0hWLi6JQprq6+rXXIL3CPWVS0LUaztRU55dR0hgBfadLPxtU&#10;SDIzklZEYsJG1SBvlF7t8aVjLdoAMFCL3gYA1KANAIBma9uAyxasq1oulyUrlXazffbUBwAAU20x&#10;crl89j0z7WZbb02nw2wPTgk/QxUHVB+PfuGIm2rjEk9fcoPBmJ7xLLUtABE2txuaunt6SJTi0zFO&#10;QLiRafCsxsZGKh0Viviik98yDPUqoXGscRF4j78YXC5euVLy/PMvUCsXVakLcnL20DlRyw+UdJS1&#10;AG8UctozEZjJMtQGbBEGRrIAkpN85O1cZaJj92Bvt6231tTQPdjXY+szWtoGXIOj5YLHkalIUER2&#10;InMfetTVbosbN83SivbUdAJ6OnIWjmzjON5JyTgMzlWTCc3atDk//wiDE6iru6ehsQnwGIWDiaAc&#10;m6lC/av4VGNj4xuvv0EVu/l5h+8cOt5BaExPf7ao+FTIcrGw8Nhrr71Jna/RPLU9exudE7X8wJV+&#10;owkSs0cYWIjwOThvirFfLIzj8GH0jKQDJMbmX4V2GMEE0rGm77bR3No92Gu0tNWaGsber0CVukCR&#10;oIgbN3XGXYrZU2a2XzP23Oyw99uFCEcMoz6UcBWOY9SnSudczcnZm7XpbdhN6elNWW8BAHr7TA2N&#10;TU6nK7jhRs/UxYsX93yyh0rH4qJvJTSOKduQ+RL1wS1EuIggyLvv/g2adMMQXGzWNlQVXHcOOFj2&#10;hh6HiKjOVYyt/Q2NjqQdUoMdkBzlIzz0OHThG8ytxv5Wo7m1pu+20dIG7jBTKpOSk5UP3vfAzyIV&#10;sRFT238y9tzstPfbuDXHgYg/STgS7bH3H0/UPIJP04UePYl1VuvAzZo6p8spIg598a9C6cjwpC6h&#10;cfQZNFtszZpVr772Sihw8bXX3jh69BjVG8YQ+q7Kv954rpYphRuac8Nld1mX4Xa9YBgHTGJkePEC&#10;JF30kZWONb23anpvG8ytNX23B5xiOkiVyqQYuRwAoExW4hMAAFLDd4VCkZCgYN6OyYTq9XrinMpK&#10;PYqinpssAMCEotDe1j5qSpUqNfHuBxKnPNB+1dB21WhpRbkKRzqfKgB3pnDEbdaKh1Ubl+DOVbqO&#10;5B5fpdPpqq6pHRgYAPzDjaLgkDR98ruThw4dujPpOPbRCG15s/zJZe+++44QwonHRQRBUBT905+e&#10;pibdMAy46LDaS3ZcQI0mOBSpaTcIKwJ9PA6WcCOEkRiDvOQOSC7ycWS7hv6Wmp7b1zv1NX23fbyi&#10;PDG8BIUC55xcLg9i/h5OTYPBaDQaTSiqr9QbjEZq1bkwTP58hvLfxsW3XzW2XjVYWlAuwlGITxWA&#10;sSocAQBTlNPT/rUC7ypHl/Hg+ck7na7bDY19JpO/m6kyhxs903s+2fP9999z92ZJaBwdptXqNCv/&#10;kzRz8eJFOz/6IGS5yJB0gxr6SnZccA44yHtArdcWFmvkflSsncUxVkxiNKMWcwAkN/nYZe292Xvr&#10;ekdlTa9wdahUJiUoFMnJSlwI0o35FYKGI1Or1RmMRqPBCB19l6Op05aoVKkp9/9iXBtou2ownK0T&#10;XMVxp/lUcYuURz3+5WpP6BEa3yE6im41NHZ39wgON9KgkV+4kZmOOTmf0HXjktA4Cm4N1NL+xNmJ&#10;+/blyoedXcHiYlVV9Z/+9DQ1GZXBWdGsbaguKHMOOABCKxMR7rFG9hn8ycgt3OgDIGnlI5GOBrTl&#10;ekdlaYfe2N8qTBGqVKl4A8kxVstlMBgr9Xp9pV6r1VXq9dDBIphNoYhXq9OWqtPiB+5pKzE0na0z&#10;t5jEEY5j16fqMWLoEZqYI5fLcnP24I9fzS2tzS1twQ03eqbfeP2NpqYmOpBLaBxNZjKh6qW/I7mV&#10;4uLijnyVJ4SLgFtrJg5QBADQcTFzwwuZmeuhK1YXXG88W8cDitRYI+tY7nzTcjCWrqh8GAlpakMG&#10;JJtSLG2vvNlz63qHvnugl6/nUJmsxInIGgX0h7lcLlIt/riIiACTkq+mlMtlanWaWp02f8Yvms7W&#10;NZ6p7anulJJxWG3WiocXZj+BT0NjPYDgruzs6r7d0EhFIxA/3MiCRovF8u6Wd6l01F76YayWc4xZ&#10;NKapf8dc2i9MMvrOxdOnz7z2GmTYRTr3vcNqry4oa7ncCMUedyJybMXvk2EYB0xiPEQkxi4fS9sq&#10;r7dXlrZX8nKZ4oE0/E/cc+B0OvEbisvtHpogDPKOz4Q+WAC2DKfwsDBPK9Pw8HB82jPhO00rcUZq&#10;dVqdjrug9DDy/3toQdOZurrCip7qDgmNDBabel/avzSexByqZ4uRjgEq/KdOd3Z2vvnGm6RWAGO4&#10;2HFsohHqyj9yJC/oXDx6tJBavMgwjAaedNPfbOINRSoRmXHoW8U/V0xyGrUYwJJLyfKxydRyyXj1&#10;R+NV7kQUF4dOpxNHHQ4/DMPcHuxxOUP80cjy/EFAZnh4eBiC4NPCkOnBJLUUmAsj6worao9WmJtN&#10;kk8VasTEHDo6Zm3834yMtQAAi9VafbPW5XIFuPCfOt3Y2PjulndJdFSnLcnN3SOhcRQY1IlPLGEE&#10;AQ8xMnORzmWPGklJNzAoCiOiUEpiwkhJfrLlAkgM6l/tsvZcMlz90XCVo9dUoYhXqVLV6jRVaqrg&#10;Z1scfi63G3O7XW63c1gFMkDOj3RkRCPd5RceFhYeHh4WFhYRHo5PcD98rVZ3sqhYq9VxrBXB45Er&#10;NSvuDZtSe7Si7miFHbVJwpFkxMQcun5ynswDnI6UhgDA34X/1JcXL178155/kfaTIRIkoTFU7GRR&#10;cUbGf5FmEksYQ4qLDJ1Re2o6S/dcGuYiVygyEZFhhmD/KoYx3aMx+PIMhfwMgPyxqeRHw9Wb3be4&#10;7JdSmbRSs0KlShWWJuB2u10ul9vtdrndnkAgE5Aw1oTdwAlHhlU8C4eFhYWFhY2LiMBJGR4ezmUb&#10;BoOxqKiYu5RUKpMy0teq1Wl9Je21X5U3nqmlE453IBpxOqo2LsETc+iKOrzoWF3rdLmClYkzco89&#10;efKzQ5+R9nPslXOMKTRCXROkUg0ekPMzFxnc9M26hoqDV2nFIgMU2YiIsLKQy6Gy+VEx5uVpRSQE&#10;kF3WnlP1F39s4uQ4VactUavThGXTOF0jhvEVgiEvHCF3OIKFhYWFh4dHhIePi4gYN24c65ZMJrSo&#10;qLioqJgLI3FHa0b62vti4muPltd+VW42opJP1WOetFUudKyqrnVR2uUEJhOHaNRyjrGXsDp20Ai9&#10;sEilGiCwIUaci/v3H9y69T3uXGw4W3vzSBknDyoDFBEOOBQ3FwfjcC/G6DlKAeQPTSU/Nl292VXP&#10;+smq1AUazQq1Oo2vy9SDwxEfKbefwxgQjgzf1biIiIiIiHHjxkWyYZIXI0dE5JW2mq/KG0/Vgjte&#10;OOL20NqUX2YNpRpA8ySIdKyprbfb7YBn4b8omThEo5ZzjLHROcYOGqndw2Uy2ZGv8uLj44PIRWgT&#10;OAYulh8sadE1kgeC5w5FZiKyHow4Jf8QBGKcAWl1DJyqu/hDU0m3tZf1VrtSs0KtTuOlEXEQ4gbZ&#10;I84/hyDTUWw00t0NcR0ZGRnJnM6DMzI/v4C1CEQul2k0KzLS105GZBX7SmqPlNvRwTscjcC7qIOZ&#10;jk6ns6q6xjowEJRMHI9ZLJbMDZmklBxV6oL8/MMSGkPIoF1SSSmpIICuVN+4yOhB5QhFViJSDtGH&#10;kn/60TYYGEl5q8vSU1hV9GPTVS731pWaFdy9NxiGOZ1Op8uFV1awHNFoE46i+FQBffIFfgtGEGTc&#10;uHFRkZFRkZEMWTwGgzE/vyAvv4C1U51G89RKzYo5yb9oPFVz7YMfzEbTHetTxY04lBUXOlqsA1Ts&#10;AT9k4tBdNdCEVc9YIhIag2/Q1BtSSmqIcJGu2Y3Dai/5AC/SoBeLbFBkJyLd+MbCjhaDvmIZbQMq&#10;Iqs764prL5a2VjB/oDptiWblCu7tqdxuN05EFymnlPVoRgUdAyUcKdMgIjw8OjoqOiqKIX9Hq9Xl&#10;5RdAxykk6Yz0jLVL1Wk1BTdqjpS36pruWOEIAJiinP74l6t50pF3Jo6PSapEgyasjo2UnFGPRoPB&#10;qF76O1LqDal7uDA0+sJFaHyRNxe9xaJwKEKDjaIX/WMwTDIwEsMwAKo76wr1RTc7mQKKCkX8Ss0K&#10;jWYFR8ep2+12ulwOhwNaaOhfOgrLxwmNZBxmHEIr6sLCwqIio8ZHR9El75hMaH5+QU7uXmYRqVDE&#10;Z25Yv3LlihZd47Ud37fqmu5MNPKlo766BhdtAU5SJdqhg4eKiopIfp0xkJIzutFIl3rz1ZE8gSAQ&#10;g4vQfFRGLl7sb+6j5SJULEKhyEpEhJNW5n6T5YxJSKPUa83lxbUXqhmhiOfXcHwCxYnodDrdw21o&#10;fOL72BWOgn2qDNQMDwsbP358dHR0BI2O1Gp1OTl7mbN1iICs2FvSWFSD3XloFEbHgPXEgdqWLVuq&#10;q6qJc8ZAl5zRjUbqdSOTyYpPfUdMSeWBOt9cqT5w0UT+fIReLHKFItvB+KNXHPRawsg68lpz+eel&#10;R7sYs2w0mqcy0tdyefDE44iOYSJypoDf6BjiwlEknypdW5aIiIgJ0VHjx4+HxiMNBmNO7t78/AKG&#10;RnQeQPYb+n7a8X1N/g1w5xmxIQBLzqrFqq++OdwrB/BPUuXPT4pZLJY333izq6uLOHO0d8kZxWiE&#10;Nuf99NOc+QvmC+Gib5JRABdRY1/Fwas4F3mLRS5QRLji0OeKfw5vYAAAUNVRV1hxsrqzjm6Dcrks&#10;I30tR98pa2aNMDrydav6TzgGPRmHCw4p4nLoraioqPHR0eOjo6HOHlYvKxGQ5188gbtYJToy0NHp&#10;dDGjEYidpEq0xsbGN98g3/o8ve4kNAbOoNX9r7zy8p/+tDrwrlRhXCz54IJzwMnCRY5iEWE8BkSE&#10;YTaEkxLDRqDYUcdwK8ShyOqEwZNrHE4nx0vXJzr6QTiOVZ8qdDo8PCw6KmrixIlQR2teXkH29h3M&#10;gMzKemupOq1F2/jT9ot3GiBZ6TjSZ9Viray66eLaK0e0JFWiQVNyik5+M0qDjqMSjdAQ4+LFi3bu&#10;3EG95QcGjadPn3n++RdI8+kc7qxchIpFWg8qnVKkngqE5dhFVI6e2Z3m7s+vHb3WXM6qDzjJRKfT&#10;ySHdNMB0DKZwDD2fKrTYbty4yEkTJ0BFZF5eAXNBpCp1QWbmepUqtUXbqN10qlvfLtHRY5500GE6&#10;OoFImTgck1SJRu2SM3r7AIxKNFIvkbi4uCNHvpTL5UGRjNDxFxm5eBFvjso9uDiCP/5QRDh7VsWV&#10;jRa79bOfjv5w+4qPUByKJjocGNs9/Q4XjsHyqXIfgD48PGzC+PGTJk6kRiK1Wl129g4GQKrTlmRl&#10;vZWQoLiZX/bT9u/NRpNERyodb1RUgkC1i6MadFjHURp0DM/Kyhpde5yXV7CdUt2/b19OfHy8QMno&#10;Q/aNIC5S9eIw85Bh2BHm4J9C5iJCmIsQ5yPEjgGEV3SzhldHRt7k8udZi3wmh/+Oln+3+8cD9d2N&#10;tI6yjW9t376N2dnidrvtdrvNbne53Z6fu2CPN79VeD5GcFboAg9ByD6Isk0Oh0+3CHU+hrntdrvF&#10;anU4nOPGRRABmZCgWLlyhUqVajQYoS7W+vpbubmfAgD+XbP44dUpEdER3fp2l80Fxrq5bK76E3rF&#10;Yz+bMG3SUnWawWgkOcyKik/hfYMjI8dFRUX19vb58Ojr00UUGRk5c+ZMnU7ncDiIX5xcLp8z51FJ&#10;NfrRoFWMQyFGAAIsGREEQVH0N79Ri8NFmMuUTiwiAGFQighrrBFhO17ob4tVCeG5Nu21/9J+1mXp&#10;8UUpulwuiO9UWCWfUO3oaz5OKCfjcO6nCnwONzL0+YyOjpJNnBgVFUV9/GWIQcrlsqyNbw2lsG7/&#10;vqbgjkhhJWpHjeaPJHlNLCXs6Oyqv3U7wPUbRKMGHUdjpeMoQ2Oa+nfwECPUkehPLgIA+vv7//Sn&#10;p6urb5IuAu2lH6hcJNZpCOci1IPKHYoIED8hh3D9dJq792g/q26vo7ujZaSvTU9fyxx4cLlcdoZq&#10;/WDRMWARx9BLxvGffxWfjhwXKZfLonkCUpW6ICvrreRk5Z0TgPTQEZpsQcSPwdhsMLZQvzHgzyRV&#10;olGDjkplUnHRt6PobI8mh2p29o7jJ74mzomLi/vkk91DT50Bl4z/8R//j8rF/LzD1MIDsbgI96AO&#10;/x8huVWJ8Uv8D1AWoBvomO4PegIRBCDIVze+++BCDp1YTE9/Ojdnz6JFj0VHRzFA0Wa3s6SeijFS&#10;mDDHon9dUWI9qfj/RHDbax5H4XS5rNaBgcEBBCCRkSNddZKTlRrNiuioqEq93mazk9YyGpsPHfrc&#10;hKKPLVv0aIYqUh7dUdo8tv2ruGc1adWciTETly174vz5C52dI6WENpv92rXSZcueiI6OipHLB202&#10;q3WA/oLy72U2O2n2jRs3TKaReHBnZ5cJRRctfExSjSKbVqvTrPxP0sxPP82ZPz8l8JIRQRBqi1Q6&#10;p4EQLkLKM7iJRWaZSAdC36yqrXbPj4fooOjJnhCuFEXVjqEjHIOcjOM3nyqsMwvdfPI2wsPD5TLZ&#10;pIkTiZ9uMqFZmzbTtWOVy2XZ2duWqtNspkHtplNj3r/q6ZVjMqGqX/6KFF0iRnOqb9b29PYC/3dS&#10;hRq00jE/7wuVKlVCo2hmMqHqpb8juVbWrXvuL3/5b+Fc9AGNW7e+d+DAIdLMnJxPqJ2vif1R+XGR&#10;6kSFRRYRusRUhDGRBDID4XruCNeLxW49VHLk+3p4VqFCEb89exvzL8E13OyUfwop/7TMoNBxbPlU&#10;KWgE3HyqXIcVxOePGzfurskxJBdrZaU+K2szXQqrKnVBdva2hARFi7bx/Isnxnb+qoeO0PJuYhu5&#10;Cn01oY0cCED9BtFOnjz52aHPSM8x0HhTCNrocKi+9vobOu+fRErKvHfffZtOD/lVMhYWHsvO3kGa&#10;mf3+P5Yvf4K68E+7fjA19ngREBkhkRAuevJSqR5UD+WIFSCktuPISPEkAhCPMblMqVhFAEDAVUPZ&#10;u0Uf1nc1QB/kX3v1ld27dzKIRZfLZbfbncPuU/4ppL4OqBmoh08kEKuE8NEAypXOuk23222xWgcH&#10;bRHhEbYLF2UAACAASURBVBHD40ROmzZ15coVymTltWul1D5zRmNzfn5BVFTUY8sXzVrxcER0xBju&#10;DzDQaTFeuPXAE8rYhNiFCx87dOhz4rt6fRXuugwLC7tnyt1d3d3DjXIEfN0+XYozZ86sqqoiNpCz&#10;2ez1dfXQW6WERt52sqj4b3/7O3GOTCb75JPdI41SfavZ4PXlX7lSQi3tz9zwArQfUvnBks7yFggX&#10;AaFOg5GLCJWLpCPmAkUYEb0Dlvz+LA7rroufHi37zuGGNGnTaJ46dHD/L39JKxbxkgxPnSJvrQ+A&#10;kK/bhx88r0IOxD97LryEQtRTx7CSL+FG6Coul9NssQ7abNFRUZ4yj5kzH8ADkFT5aLPZz1+4qNXq&#10;frXwV7PVP5+RNqujtGWg0zJW6dhX3z1zWfK0aVMVCgWpb3tp6XWFQpGcrAwLC4uRy7q6e/j4ZcR8&#10;Mps7d+7Zs2dJtRz4vklo9MlMJnTlyj+SgvAbN745EmIMoGSsrq5+5pn/ttvtJBJAh+4kjkssmIuA&#10;lYtcoAglInNyDXFT3tLzatONd09+0NQDyRtUKOJzc/ZkZKyly7XBMMzhcNhxKCI+DxkZrJScO88Q&#10;RDgO2ZDN8rbL5eo3m51OZ3R0FL4b0dFRKlWqWp1WX1dPzV/1yMdfLf21cvUcAMBYlY+m+u5+g+l+&#10;dWJyslIul5+/cJH4LqHYMVI2aVJHZ1dQdjIyMjIuNk6n0xFnanW6ZcueCHG3aqij8S9/+Su1WiMz&#10;cz3Dj89PaERR9PnnX2hpaSHOVKUugDZ6qPtG33SuzouLYCTEyJuLVCcqSSwyQxFKRDoEIgRXKxGg&#10;CGK1D3x04dOj1791uCBiMXPDC7m5exg8qA6n02a3u4lKUVQ6BshTJEA4BtyniojxKb4407isymvz&#10;Doe932zGMCx6uNUc7l+Vy+XXSktJj84e+ahSpY5t+ditb8fpOGfOo5BWAEXFCxc+Nm3a1OjoqKio&#10;yJ7ePhCMhNW4uLiuzi5iixybza6v1If4cMchjcaTRcWkxjcymWzfvhyvGuFAScZnnnnuxg2vRqBK&#10;ZdKhg/upCqlZ13DzSNkQAKFcBN6ZOKxc5CgW6aDoPZ+KQ4jTlDJL31aT9c02qFhUpS7IzdnDED/A&#10;qzJc0N6n4tHRr8IRCYEth4gy9sVxyuW7ort3Yxg2aLOZzZaIiHDPyMlz5jy6evWq+rr6+vpbUPk4&#10;derUlEXzH3hC6bI5O0pbxiQdJyli7km+d6k6TavVEWU0sZxj0sSJNpvNYrVy+eJED3bPTpqt0+ms&#10;hE83GptDvEVO6GaoQlOTP/xw+29+szjwkpGakkpXqtFT01nywQWP75Qp9Yb4UhgXqVD03gbkIKHH&#10;znYiDuoKTurPUefL5bLMDesZxp1xu90Oh8PFpSpDWBcYyrq8rmZeF3+gqzhCrIRDULE/j8J/XgNE&#10;REdFTpkyZdxwhg7+GJ2Z+RJ0GEh12pLs7G0xMfIWbWPxM/l21Db2APnY+48nah6BtgIgtjAtr6xC&#10;UdSv42/QWVVV1btb3iXdPYpOfstl+DlJNXoZ1ZW6Zs2qoYZwPj7B8kTj0aOF2dnkrq2HDu6nPvKg&#10;xr6fdv3gdrrZQ4zQun7OXEQQxqEcEVqZOOJPZYg1EgRlY4/xvaJdPzXdgIrFQwf3L1r0GL0TzOFw&#10;ONwcf05iiBH+AojPh/D5OBEeuwPjUxX1XImeiUP3mU6XE6egZyiPmTMfoJOP9fW3jh8/kZysVKoe&#10;Slo1p6++21TfPcbQ2KprVDz2s7sTpsyZ8+jx4yeIHub6+lueWvspd98VrITVqVOnWi3W+vp6oqgN&#10;ZbdqiKKR6kqNi4vbtu09crtF/0vGqqrqF1/8H1LqTfb7/1i6FFLCqN162jngYHKlkjSfAC7ShBuB&#10;x4NKPTwCFCE4hPQOH7KLNdqPzu/tMkNq+TM3vLB9+za6QDpemIGX8PtCOJFddSHrugnmZ/sabgxA&#10;Jg6dDdpsZrM5MjISl4/R0VHLlz+hTFaeP3+BFH1E0X68Y8CvF/1q5rLkSHm08cKtsYRGvFHOA08o&#10;FTMT5sx5lNQeobT0ujJZOXPmA2FhYXK5vKu7G09YDXCV0AMzHxhFbtVQdKhCXalejW8ChUYURX//&#10;ew0p9QY6OrHDai/ZgZf2A4hkZA0xkuoXGbjIIBahUBwZ55jbqUMAAMBisx7UFVys1VHPiVKZtD2b&#10;dsQMPAeVGlYU5h0V4Bvk/XF+c6sGx6ca0s1UufbE4dsFWy6bNHny5PDhAg+DwZiZ+RK0OYAqdUFO&#10;zp6YGHlXZVvxMwVjrDOApxVAXl5B5osvE98iBoDaOzpr624JO9U+8gLqVg3NJgChqBpfe/2N0tLr&#10;xDlr1qz6j/9YKYLI4KktnnnmuZs3b5J+WtCUVP0X17qr2uFchGlESuqNcC6OiEXK6FReSpGkEQkZ&#10;N6RBphq6jdtPfXKjWU89zPT0p/fm7pk2bSqrWBRRGImSbzkqtWCgUluRAB6fL5k4DPKxv79/3Lhx&#10;kePGAQBiYuR48iqpngEMdV79bOHCx+5P/rdZKx4eY87VgU5LR2lzouaR5GQlKWGVlJLjdLr6zebA&#10;7yHUrRqaTQBCDo1arS5r09vEOTKZ7MMPt1NHrvG3ZPzoo92FhceJcxSK+Py8w9SU1OqC68YfbhNZ&#10;iCAUpDGl3kDq+rlzkaA7OUBxeFmE7FkdGrPxamNZ9qlPqE5UuVy2a9fOZ2gybjAMczidTkJhL/TG&#10;xnf4TL/cd0PSkFGyzYDvEdcsSgwDFovVZrePHz8+DEEAAHPmPKpWp50/f4Hkf7LZ7IcOfS6Xy+f/&#10;MmXsOVfNRhNezrFUnXayqJjYf7yzs8sDobvummwyoTabLfDXDtWtWl9/C/f3SmikNZMJXb3mz6RL&#10;edu295KSZrP+OMRF4+nTZzd5ExoAAB1Vo1nbUHusgij4mF2p8BCjMC4iEC4yQNFLIxJwCIYLHw9o&#10;8w/qCqhli6rUBcePHX2IxonqcruHmoOLlZ8iRjoHH576KxnHH7oW8cPxi3iiBH91opRCOhzO/v7+&#10;cRHj8BE8pk2bqtGs6OzsJCX0AQDOX7hoMBpVqan3qX42I21W/Qn9mBm1w1POsWzZE4cOfUZKyfHE&#10;9qbcfVdrWwfBxxOgR6nIyMgZM2aQhqw6f/7C6tWrGIbludPRuHv3x6SOR4sXLxrpIe4jGjlzsbm5&#10;+dln/5uaekPNxkQNfTf2Xna73CNikCH7BhZipKbe8OAiEYHDYpGqIL1komcT3r3iLHbre9/t1N36&#10;iXo28Iwb6FU7JBadTq+TLErShc+32FDQTGOgR0+gMnFoV+f7OIFhwGyxuN3uqKiosDAkOjpqqTpN&#10;oVBodTpSbo5eX3X+/IWFCx+LnRmXtGqO8cKtMdMWoLG4JjZ1xtSZ06kpOecvXFSr06ZNmxoWFiaX&#10;TWrv6Az87kHdqjabLaSGrAqhNJzKSr166f8lzpHJZMXF3470Sg2UZPz971eQBmKkS725+L/fDaek&#10;0ktGjq5UUoiRIxeJWhPQ5OB4ERFyI2rsMrxf/E+oEzU3Zw/d0Blut9tO6YPqdYtivoVxvM/xXQUI&#10;HJSD+w/BTwNxcB+jyh/VjT5n4vDIyoGWMAr5HMZUkYiIiHunTYuKivTcXjZkvkSVj8SL/HzmiTEz&#10;plWkPOqp7zJkCZNzcvaSQlQKRXzRyW/xzJfmltZbtxthV4H4pY1Es1gsmRsyrV4tCEJryKoQUo1/&#10;+ctfSR0RN2x4AZKV6mc0bt363pkzXuXtSmXS7l07qbLp8j/ODvZYvVJMeWXfMLhSoZgETCk8CI1Y&#10;HPGdIt5cHPakXm0oyy7+p2mAXCutVCYVnfyWLgDgdDrtjJFFVvkoZtwpsMLRJ59qqEpMJAgbQHw7&#10;hSxrut1uE9oPADZ+/HgAwLRpU5cte4Ja+Giz2fPzj+ANr+9XJ05SxDQW14wBNLpsrlZd0wNPKOf/&#10;MqWyUk88ahTt9wQd5TKZxWIZGBgEgc1jg/ZWrazUr1mzSkKjl+XlFeTu/ZQ4JyVl3saN/8vRiSOW&#10;N/X06bOkUT7wpGdqTmZV/vWOG60kzceSfcPRlcqfi1AF6RVTpEIRAACQb8vPfnLhADW4qNE89dmh&#10;/bROVIfD5XL5nlMTmBryILtlfHAshjxufUxS9f/hI2BgYHBgYHDihAlhYWF44SMAgFrXUVR8ymA0&#10;LlWn3ZN8b2zqjIbim2Mg9DjQaRnotNyvTly48LHjx08QcziIQce77prc2dUN7+PoT4uLiyMNWdXZ&#10;2RU6ZY4h4VCFFjIeOfLl7NmzAykZURT97W+X9vd77QZ0gOJmbUP5wRLv7FAWyUjJvkHgWAW8upB7&#10;HxXxFR0UCVMfn9t/sUZLPQ/Z7/+DrkUFPp6UYP8eP0cizer+c6uGqE812NWNdOPZ0jlOGZcBDC3i&#10;OIx1zNvph0+HhYXFTp+Gy0cAgFarS894ltpVztNSrquy7cKLX3fr28eAfFRtXPLz9PnUcBUAoOjk&#10;N3ilY58JLa/Q+2lAYwbr7Ox88403iW7V0ClzDAuFLy97+w7SZbpu3XO0XPSbPf/8CyQupqc/TeUi&#10;auirKrhOCuuRp2Es9JaMNJQmhRgFcNErMQeiFAGCWOzW94s+pnJRLpcVnfyGjotOp5PKRcClKmMM&#10;OR7J+xAABRTsek3E1x3wMUlVhMN3u93NrW3dPb1DtFCl5ucdViqTqNpRs/KPJhN6T/K9j3+5eopy&#10;+hhAo3bTqa7KtuRkZRbFCZee8azJhAIAJsfI7wtGL9OpU6eql6q99Ul/1qbNoXDego/Gykp9bu6n&#10;JKEtsseZg2Tcv/9gSclV4hylMok6EKPDai8/cMU54CBoPsInIIz3BujwglBXKiDTlDp2I5WLCHED&#10;kNE5hqYsNuvbJ7KvNpSRdhIPLkLb3GAYZrfbvTJR+QKS/vbqp0F6BUQckaBDaNTSVOwkVRGPbGSF&#10;nt4+Y3ML7jlMTlbm5x1WpS4gLa3XV6l++avKSn1UTPRTJzNmrXh4DNCx+JkCm2kwI2OtOm0Jcb7R&#10;2Ozh0Iz7FDFyeeB/F3/4wx/uuece4pz8/CNarU5CI8jKIj8jvPLqy3J5QAV1VVU1NcRITUkFAJQf&#10;KOk3mgRKRkCRjNBrjvIWQvaLwrkIcaJ6QxEA0NBtePXIlsZuI9WVBK3aBMNOVDeX0TP8R8fQE47C&#10;9xYZI+Mu+/M4fKrfYLiVDwwONjQZ8FL3mBh5fv5hjeYpslsI7des/GNlpR4AsDD7iTFAR7PRVPxM&#10;PgAgO3ubQhFP4tDJomJ8etaDD0REhAd+9579r2dJczZmBV84BjkNB5p9syFzPfc7rO+BRhRF//rX&#10;F7q6vPpFbX13C7WKseFMTeO5Oq/MUg7tb7wKNmC9UpmqNSD5O1y5SBCLw/vfbXj7eLZpACUdl0bz&#10;1O7dO6FJNy6Xy8GciSoSHUNNBo0ZPAdwPEgxyxn9ZxiGmdD+iIiI6KgoAABe9Ugqp7bZ7MePn5g6&#10;deqYSVvFu8X+28JZyclKcqXjcLl9RETE+PHjO7sC3Tlv6tSpjY2Nra2tnjmhkI8TTDSaTOhfnv8r&#10;uY34vhy5XO4PNNItmZ29g1StoU5b8vrrr5AJaugr/eeloQYyDAk43As2YNk3CMLCRS8Q0nHRa3SO&#10;YU9Ra83fvtlptQ+QD//9f7yYuR56ZhwOB7MTVUQ6+kU4BsanGgxshwyYgz76lsAvzmyxOhyOSZMm&#10;AgCSk5XU8TpsNntR8Sm8qOOe5HvHAB1bdU2xqTOUqoeAd46uzWYvvVaKZxhMmDB+cNBmsVgDfInN&#10;nDnz+++/Jz6FXystDW5/nGCikdr7Zt265/CRisVEI+P98cqVkk2UethDB8l1Cw6rvWT7eeegY+RX&#10;yK1mg7XGn63bKkJq+caJi154BAABF2q02UX/JBVpyOWyre9ugSbd4G1u3D7kc4tftjhW/JBjQzSL&#10;dEABSvCBnkWb3WYdGJg0cWJYWNjMmQ/gFQ6kjjlEOk5RTjdcqB/VRR0tusZZKx7+9aJfkdqrEgeH&#10;mhwj7+gMdC3HxIkTHQ5HdVU1EdjB7Y8TtFijwWDMyd1LnCOTyVYHtt4TRdHXXnuTNHN7NmQYwur8&#10;6wPdVgK9AEHVAW9RyCPKCM++ofvtIzDxS8vFkQUu3NT+89x+0obxek06Lo70ROXQ+I33fUukG/0o&#10;wgUS+IPiH6Dzo7AO0e8NGRgYNDa3DNpsYDgxh5q2mvniy3jo63514uNfro6UR4FRa2aj6fyLJwAA&#10;uTl75HKZl/do+w6DwQgAiIiISJwVhE7f1Hyc3NxP8V26s9BILdgIfPbNrl0fk8ZiTE9/mtqpqFnb&#10;0KxthMKK5w8eYX+TNcQIKGQVykVoMqrb7bbZ7eTSJaGM5EtH8YWjPzvj+NDIZZSpQL449Gcyqsh7&#10;YrPbjc0tVusAAx1zcz/dkPkSAAAv6hjVdGwsrinPvZKQoMjcsN5bJ/RnZr6ET0+OiYmPuzfw+7Z6&#10;9Wryc8nwLt0paNRqdaRQcErKvCefXB7IR+wrV0oOHDhEnAOt1hjotlTlXRf2Yd75MvwkIwJYklcR&#10;IJCLSmWS9tIPUC66XC4f27+Nam0nXBXdyc5eTufAX2NuivK05nK5Dc0tJhQFeNoqjI75+UfGDB1/&#10;2n6xq7KNWsuh1V3OyRny5M24LyHwcb658+bO9h5kSau7HKxCjuCgMTt7B2nOunXP+fUeRFqNzpVK&#10;XfHaxz86BxxeGBLmTeUpGb3/JbtSSbsBAA8u5ucdhjabcLlcTqeTOKoxIhIgEb8JR4lIdwh2AwD1&#10;tvaOru4eDx1J2BhLdLSjtgsvfg0AyM7exuhWnRkKwjFYhRxBQOPJomJSD8PFixel0LUR98+jLNWV&#10;mrnhBaqQqj1R2W/o4/BzRQRKRpr1yQX+1COCd1sVzkW6ZFQmRvoulQIjtkbt+MZi4cJ/bhi+SjHo&#10;Vf/M1t3T09rWjtMxN3cPteRxzNCxW99+Kas4Jkae7a0HKG7V2ADv2IwZM379618T5+j1VXl5BYE/&#10;RUHIUKUOVvzPT3YTo4z+Tk+lZqUqlUm7d+8krYoaestydAhCUGOCc1PpajY4NSKny0pFIGpVKBdZ&#10;K/oR3251iD/uZJKNZXkXCKVINZvd7nA4JowfHxYWtlSdZjAaSeNY6fVVeCPyCdMmKR772egdA7mj&#10;tCU2dcajC+eSxuUgZqvK5bKOzq4AZ6veN+M+UiFHpV6fkbF2jKvGvLwC0shTq9esio+PD9gOcHel&#10;3thXQvuDFdWbykMyUl2ppKV5chHvAMex0w0ckJydq6JJz1DyqQZOuo3acGaQlKJwM6H9TcZmnAfb&#10;s7eNYe14/sUTNtMgs1t1dsDdqtTGqkZjMzUGN6bQaDKh2du9jlAmk3GNMopkBw4c4uJK1X9Z2m/s&#10;I1GH992NSwIOXZQRwCUjqR+rV4iRPxcdDGMRB95TFkJ3c/9n4oydMxaKStHHChObzdZkNDLTEY+B&#10;jWo6mo2mn7ZfhLpVPf07J08OgltVrVZPmDCBOCcndy/eCX1sojE3dy9JMq5Zs0pwwYaAx/Cqqupd&#10;uz4mvqVQxGdSesF03+xoPFPL+cMREW8GCCd9iUBSdUCAuEgrH4Okse4wDo1NWofg92Oz2ZnpmJv7&#10;KR4DG9V0rNhb0qJtXKpOI3VaLyo+5emtev+MhIiIiEDu1cSJE1etXkWida53HfzYQaPJhJJq/OPi&#10;4qg1/og/f0Bbt75HmkN1pTqs9vJ9VwCgsgdhuJELz01lIAOdZCRlpeIyt7UmYFyEH9ho6I8qRTFD&#10;QZOFplKE0rHRwETHzBdfHgN0pHOrZmVtxoUaya0amAFq/v3f/53UASDAwjFwaTi7d398/sJF4pxX&#10;Xn35kUceEYxGvjk4+/cfzMvLJ76fnv40dfSrm1/d6KpsJ0QTKTk4HPumip2Aw5B909Bt+Ns3O0l9&#10;4PzNRWF0FKkRjlTCccdp2gDvHf4/p9OFov0TJoyPiIiAZuV4OslNmDZp8gNT6k/oR90XYUdtLpvz&#10;oeWPRkVFEW/RKNrvadU2YcKEvj4T3jYoYDZhwoRrP10jPqlER0VRW7L46woQcchmZsmo+uWviImp&#10;cXFxxae+43fr9AGNKIr+9rdLiSMVQ4eTRg29P75dPJLc4kERn5bi3HNTKZgkdExlzoYl7Bs+ngap&#10;b3hguDi0Te8P4Lc841pM2yKNPM7+qRjXJYdPFO/DZ1sF43bUtDtJWV70o2Y4bLqh3jFsZPOCpode&#10;jmwPg34ml2n4G77vVVgYMiNBER0dDQDYkPkSqV0JAKDo5Dd4vsLN/DK8ZHDU2eNfro5TzUhT/47M&#10;/uFDGxwcvPrTdafLxevX4aO98fobTU1NxDnaS98nBGTU5QA5VHNz95IKNgKcfbN169+JXAQAZMN6&#10;pd749Ao5w4VF+bAC2j/PxsPctdis7xf9M4hcBKK4VaVuMqNA5InYoW3U1Hjg5na7Gw3GwcFBAEDW&#10;xreovXI84zsmah557P3HR+P3i7tVqQEmTz5OdHS0QhEX4L1avYbcAYCUyDm6VSNcMhZ/C/31+EM1&#10;llwp+fOfvcpiVKkL8vMPkxavPV5Rd6IS7upkrWjkXpWIiOBNxV9b7Na3T2STxiWGqmH/cVGAeOIu&#10;HHmpRhRFq6qqm5tbmpubxTkisc8Vd9UofJs+fwTHcz5JNikxMVGhiE9QKNxu97CYIF0IXJWiD6qR&#10;fSFR9goAEBER8bP7Z4SHh5tMqGblH0nqivi7O595oqbgxqij40NrU36ZlbYxa3NurtcYutnv/8Mz&#10;DoHu8tVBmy1gqhEAsGXLFuKIHAETjoFAY3b2juztHxDnvPPO5iefXBYwNP7h9yuqq28yn1xrl+X8&#10;a1/T+0WhhAMsAzTyCTTy8KYOr7j5eHZVaw3p9wntG+5vLgKeblUR0Di8itHYvH//wctXrpC+YskC&#10;YwpFvEqVmpG+9sFZD9pstkGb3e12iYVGDsgMHBoxDERFRd1/n4KOjkRvzSil4x++Sx+nmEBSMkTq&#10;9/WZrt+oCCQaq6qq3t3yrpdG1zwFrUQX1/zuUKUmpiYmJj755LKAndnCo4Wkm2bmhheoDx03Pr1M&#10;pi69MxVB2Pw7HNw8/CsZvDy9H5/bHzpcFMGxxfc5CQBjc/O6dX9d/Ju0/QcOSlwMlhmNzfn5R9RL&#10;/++q/7emorxi6pS7Y+TycePGiX6BhILZbIMNTQaXyxUTI99OSenU66syMp7FpxdmPzFFOX3UHeCF&#10;F7+OiZFnbfQaZQFF+z1uzMmTY+6ZcncgdykpKYnUczw//0gABqvyOxqpUcZXX305YKcVRdGtW/9O&#10;eshNTyf3HDL+eLvnZicCOPSgCQ22fFt+5mKNljQza+NbPnHRM/KUb8M0sjw7iHQ7fuWV1xcvTjt9&#10;5qwEpxAxre6yZuV/ajR/LL1WevfkyXfFxISHhYfmY5hvdLThdMRHsCLRUau7vGG4B+njX64edXTs&#10;1reX515ZuXIFqcyROHTizAf+LSI8PJB79Yc//IE0JwARR/+ikSoZU1LmpaTMC9g5PXjgECn7Jivr&#10;LVIczmG16w+XMv3cEME/UTZ1iSAsm4GNxVHSUHZQm0++VgjxAK+j48LFYRCSx9zwEZB+uLehKPrK&#10;K68vXrzk6NFCiUYhC8j09Gfb2zum3jMlRiYLDwsbY8dos9kaGofomE3x7OXnH8GLHaNioh97//FR&#10;V+z40/aLNtNgFmV4Pk/b8ejoaIUiPpC7FBTh6N9YI22UkV5biBhrbG5pWfLbpcQ50Owb/eFrDadr&#10;Ce3cEMaQISBUbsBChgypNKwVjRwCjY3dhre/3k5KSaVzvnPpGw4QJklMCsWwmvBKBsASbkRRdP/+&#10;g/v2HSA965BcAgkKRcAqn+5kq6zUU4v8SKbRPJW18a2YGHm/2WKxWjHMDcSJNfpU4eEdawSs8UXv&#10;6ZF1J8fI8Q5qeXkFmS+SPWH5eV/g12GLtvHr/zg0ur7cGWmz1Dkaaj6O56AcTufVq6WBLHOkRhwz&#10;N7xAbWQ2OtBIm5hKgzrR0fj8X184e+YccY6nRmdEhTT1/rC5iJBNAyCZNRyzaRiyTH3IwSHulcVu&#10;fe3Ili5zD/EQ1GlLcnP3COQiYM/K50VHP6Hxq6+O7ty5q7m5BbopuVyWkb5Wo1kRmIInyTxmMBiL&#10;iopzKA0gSV9NZuZ6t9vdb7FYrVZBQApFNAIwQkcqRYiB/9FY7Pj4l6snKu8i3cAVinid9gd8urWt&#10;vfpmbSB3iZSqSpeKL5b50deRn18QxFrGKyVXSVzUaJ6CtBE/XOqjqw8BjKPyImJ6FLOL/0niolKZ&#10;lA3Tiy6XiyMXOR2gkIcucTyxVVVVq1f/+dVX34ByUS6XZW54QXvph8zM9RIXA28JCYqMjLU67Q/Z&#10;7/+DFHUb1vr92ds/SFX96vLlKzEy2T133x0VOW7MHH6fydTR2QUA2JT1FmnoYxTt35D5Et7YLFHz&#10;yKwVD4+uQ9NuOhUTI8/c4CXLjMZmz9CJsfdOnxwTE8hdIkUc/d1V1Y+qMVX1K+KzJFky+lk1/vnP&#10;a0tKrjI/Yhh/vH1j72WmjjaArahRaOUG9z44Ht15QJt/suIsCQxFJ7+lIsHlckHHJRYgGfkKR+4l&#10;HKyqEUXRffsP7ty5i24L6elPZ25Y77/HRsn4eolyc/fmUNLuiO4NvM/GwOBgn8mEYdhoV434y7jY&#10;2Lsmx0DLOYgenSNLc7r17aPoC1VtXPLz9Pmk2zjxRtrbZ7peVh7IXSI1x/GrcPSXaqSOyxhIyXj0&#10;6DEiFwEAGelrIdk3X1zz4aFCVJ3FtrWrDddJXAQA5OcdpnLR7XY7OHIxhO3y5SvLlv+BjosazVPa&#10;S99vomRUSRZEi4mRZ2au1176IT39aegCRcWnVL/8VU7O3vHR0dOnTp3oPerQKDHID7W5pdViscbE&#10;yHNz9pCkc1HxqZycIWUz6vqPQ/NxiFrtroAXcpDGcUTR/vz8glGmGtkloz9V429/u5Q4KCPRRe6x&#10;L9GOfgAAIABJREFUmmMVdccrhjfE3AeVa72/kO6pHCKUDd3Gd74hp95AU1IxDLPZ7TzoHHqqEUXR&#10;V159/fRpeFWGKnVBZuZ65kQbx4Cjq7J1oHfAax+gmgMjfzql5SjmmcZgM/EJjDSTsAVvsUPegvfH&#10;Yd47CZkJ/ziaWnivrWOUz/LaSchM8m5ikM1iGJgUK58+VzEpzusZxWAwZma+pNVdpvsSs7O3JSQo&#10;bDa7CUUdTsfoUY3w6bCwsH+7/77x0dFarU6z8j8pj7BD2StdlW1f/Z/cUUTHWSseXpj9hEbzR+JX&#10;SdRqA4ODustXA7lLG9Zv6OrqYr63hy4aTxYVZ2T8F0kyQlSjf9B49OixN974X2aKWLss5/7nBGNe&#10;DC0aRWssztAijrCk1W5955sdjT1GkmyipqRiGGYfLtUYpWg8derMK6++Ds1BlctlWRvfghaoeGyg&#10;13r79M22q4aRD8ewofs7RrjJY8OgwAg8xAhOM8wDBgxgwzdAbORmOLzN4WnatYZXg61F+jjCXnl/&#10;3MhOcl+LgEPPNOEMkA6caS3iqYOfLgAwLOGxB2b/56P3zvPyYWi1ug2ZL0EzdOTy/5+9Nw2P47jO&#10;hQsgSIAEBiBFgCRAkJQsSyQAbxG1EI7tGzsRqdw8sb9EAuP72Lm5Ehjnc77kWqSd+ObmiUR5yWaZ&#10;cqI4cWRSkSwvMqHdtkyAizZKABdx5xAAd2Cw7z2DATCDQX0/BhhUnVq6qru6MZCmHtrCzPT09PR0&#10;11vve95zTmDH9ge3bXsAIWSFw+FIZP4Kqsm/83IX3XTjugULFuze/eTOR74JvmwKS87uOdr4yP55&#10;hI7/4+3/71yoGeB9be39j8ywyQvNrd09vb4dz5tvvvnDJ35oSxLcD0+aUv3N3/wteT8EAoHvfOef&#10;cnNzfYBGy7L+7M/+PBaLpZ6prKz4x3/8Ntjs9J4jo91haQ4G4rSj8gUaySwOhNCTb//sTAfV6aay&#10;suInP36aw5YmJ1O3vTo0qm7scTEdy7Ie3P61x//t++RvR96Ke3Y/sXHjb0hA8dIvz12oOx3pUuvo&#10;5shulRnCn+/60OVfBAdbeks+vGpRIC/5ZNKkgxA6HwxOTFA/68RE7PU33mxsbKqu3rSipCQvLy8W&#10;jykZx9J1TCYmo2Njy5Yuve223wBpLRMTsZMnTian75W3rQ63j8yjoONAsOe3d/we+EYnT56qqbkv&#10;CfZLlxZ1dnZN+VU6bt26dW+9+VY0Gp2VKEIhtrdgOkLj+fPBf/hHqgBN7bYHPvGJ38yygzoj0Lh7&#10;95OHD79NPvPv338cBOQGmntanj9tl544R9BIf9abrY0vnHwVrEDr972alwfXGfF4fCqRAC0qjUCj&#10;w0te51Y5cuRobe2fnj7NqTlZWVnx799//I//+AvsV07Jp60vn21+7pQQFDMo6BtAXhu88NOTkU7r&#10;hvUlKYCsrt702c/+fvB8kKWPoVBHXd1zJSUlH/nIh5csXpyUPebv14/F4rF4vKgwUL1p0+uvv9HX&#10;109+0+SpQAiVbloXeuPKWN/ovPhSkdBI6aZ1m7Z8HGSnWJZ1z5bNCKEF2dlTU3h4ZMS3Q4pGo2QW&#10;R19ff3X1JuMGdfM2nN2MofZzn/OpYqplWT/6EZVdW73pLjYu1fryuXlxUV4faH/mCAwy79n9BOs9&#10;SSQSyV7k2ngGSi+7kFIdj3/913/74hf/hJubsWP7VxrqX5VEFq8ebG36zsHuEyEffo4MwiqOy68E&#10;f/FHPzn1g8ZYeDxFH+vqnt29+z/ZBA/LCu/46l/V1n4pHI4sLSoqWb48az53KBseHhkaGuZWWN31&#10;2L80NjahmSo58+hLvf7VX6xZU15Tcy/5JFmPpry8zM/ScVu2bFlCe7hSXqf0hcb29hDo8/m5z312&#10;9Wqfunw988xPQJiKLZfQfSI02Nw7L67IH7z5DLDe7Nj+FRYnpqam4m7W2mJ0dF4KR22EQh2f/ewf&#10;cG2olZUV9ft+Jal20R/sbnr00LVDrZPj896O+94b8cjE6R80vvJHP7708vnUk/ds2dz4zmGQ/5cc&#10;9Q37t9zz38+fD+bm5pauXLk4L8/gwfjYJQIhhEKdXWNj41VVlaBIN0KodtuXkpmOxVWrqh++e778&#10;mpHQSEvd6R3bH2TAfrqQ6cKcHD9Lx+Xn52/cuBFcP8brxhmGRtZK+0UPVGA3lDH40xPz4nJ8pum5&#10;Ntp6kzRnMrc9pnDR2TQwg47gn3fzCkZo//4Dn/3sH1ygO7GRZJGtz5Ac40PRU3saz/303fGhMSVg&#10;NtSy0Gjnw/fFGO203n6ofl/t3tRitKiocM+eJ7j0MRTq2HLP7+3e/WR2dnbx8huW+pSWg53eLrJx&#10;5dq1RCKxdet9gGlZVjhVifTDtXeu23zrfPkp333srRWFxdvoxgxzSBz/4A//ADxjvOC4YWgEaurt&#10;d9y+YcP69KGM7YevjA2MenbLGFviBrta9wWpUj6FhYHdu/nV4EQeY6z7uWA/7DPmJo9vf+sf/vzP&#10;/5J1otqSxWuvXWza9drwtcEMM5svo+dY+ytbnzn6T6/FrPEUfazf9yro7ZAcOx/5Zm3tl0ZGrEBB&#10;wcqSEoG4mu6Ljqmpqett7QihnQ8/VFlZAfhNSv37re/+/nzJdIyERs49ebS29oE0IY4lJSW3bbyN&#10;OrH1DUlGno7QuHcvrAz3x1+cM8pYU3MvoIzxaOziS+kUZRTgx+hE9LGDEAWTZUTAk5OTk4ZNfUk4&#10;dASKWPmX+sIX/udTT/+Ifam29n5uv8nkGL460LTrtWuvGSrbaOr7mZqlzXHeuaG2dvsJ/vjEKzXP&#10;dB9rTz5MRh93Pvx37Jb1Dftrtn7+/PngokWLylatys1dNB8XBJHRaE9vnyDo+L0k2cotytv8w5r5&#10;8o3O7jmahxalD3G85557ACOvr29IU2gElLGsrOwzv/3pOaOM2yHzuNrQMtY/aoRfGVVn4BP/eRiG&#10;GGtr70+awcDKlF8NDnQuSKcRDF74/c/+wZGjx8DzhYWB3bv/U1TdZnI8funXwdNPHZkYHjNLXjPD&#10;V7TotPbd//ND//uliRn6uG3bA/X7fsWyjWDwQs3Wz++rb8jOzl5ZUhIoyE/LL2RzdfX09o1YVlVV&#10;JZiLLCtcO9PxuKx63YceuGNe/HwxayKtiGNFRUVxcTH3SNILGs+fD4L6gXMYZaypuRd4eeOjsSv1&#10;zVgXLLDj+8LhXXa87cy7bVQOQ2VlxSNM7zSMMTf/Ly0mCQEgPf/8i1/gOVErKyvq973KYv80Wbw2&#10;cPwHb3c0XeN9KHaCiabwEvt8Wl18Nk6Hy2J6tB269NzmH14/OM3+q6oq6/e9ynpzLCu8bdufJbXH&#10;ZUuX3rBsmZdKjVejPdSZSCS2bXsAfMFg8MKuXdPz+Md3bp4vHY/TjTiCiGMo1JH0AKcXNALKGAgE&#10;fMvZYCnj1pr7WMo4GY0bY3bezESjsegTh58BT4oaMSpOAGnCm/7rqae5ZW5qau5tqH+Vm5M0OR6/&#10;vC94+qmjHLJoHvmwiafnFmLnDUWOhScO/e+X3vq/rybpY9KbwxVXdz7yze07voYQKsjPL125ghd6&#10;xHP7S8gvt6mpqWtt7QihXbxcjvPnp0t5zJdcjnQjjhs3bvQui8MMNI6MWCBn4zOf+TS3SY0X48UX&#10;XyYfssbU+GjsSkOzRyiIHbwk+JgnDv+YzdZgY2+6IUavp0xbyvjXX/+bb3/7H9nnd333O1zgRwhF&#10;uq3TTx3tOHIdnk+HcjZ28K18Cf/hOSM3plBf81hTW1966fwrf/j0wIVp8+q2bQ/U7f0ZO2nU1T1f&#10;U/P5kRFr0aJFZatWLlw4z3pajY6Odvf0FhUVss3jts+4VYurVm3c/skMcdQd+fn5n/wkdd4MZnGY&#10;gcY5zNl48cWXyUriiGdMnaWM1A1qbvqxna8Vpo/jbaeBlMrN1lBtrOGXciTHxaTp5oUXXgLPFxYG&#10;6vf9SlT5MNR07cQT74z2WPZnD3vwZf1S0bEP2GsM/4ytK6gFUKf18h8+ffLfpstXVVdvqt/3KrB0&#10;IoQam47UbP38yIiVk5OzakUJp+Tk3A/Z9+3p7RsbG7tny2aJrLpx+6fmhayaIo7g+ZRq6DNxBL04&#10;uGA0l9AI1NT169cr5Wzozmi87b///f+wp4z1zY4QDevdA3bTtOTjRmPRJw7/GIDHLkEBcdWZyntZ&#10;Vb5by7K+8MU/YU03lZUVje8c5jpRJ8fj539+4kpDs/0RY/PHjM2Doj40mYsveo28phYkJ7//9qv/&#10;82dJcXXNmvK6vc+CdMAkilR//BPnzwezs7NXrVhRkL+EdzxzLK5KxtXr7YlEgiurpljOfJFVk8SR&#10;KY7zXCp3wk/iWFJSsqFiA/nM3vSBxsbGJlAd0Q1lxDpbqlHG5slo3Bsq4Dy/HuDoj489H40DKZXT&#10;tp4sIK47exlHRyydKYPBC1/44p+wGf01NffW7X2W60SNdFsnnnhnoKXXAa/HKi87uwYc6LQ2ezMX&#10;wPRDd/UebzDqPtpe99v/OXChByGUTHhgmz5aVjiZ1IEQKl6+nIuOafvV4/F4R2c3V1bdMd9k1SRx&#10;ZG23ewjiWFy83LfjAZpqKNSxz0QWhwFoBCgdCAQ+8xmfcjZeeullQEc4lHFfs+JtaxM19My/c6H7&#10;4luXjwDum2xZQI7E1BRZKNXZROpVGpsaLtbW3v8YL0ETIdRzuuPMj46Nj4wpfra9ZIfttsN2BWQd&#10;Riix9gWmrEC6xvL0xcuYNfHy//PUuaemNYZHdj6067vf4aJj0oVYvHx58Q2+9tF1+dsMDQ+PjFis&#10;rNrYdCRlHvnQA3cWlBfNC+K4orAYEEdSO7zxxrW+HcynPvUpYMap22uAOLqFxpERCyRaigw4xm/Y&#10;Y0ePHTtGddHcxijg7W9diUfj2le1i3nHwdd84u0fg2d28rI1HBZKZWYx7Pq+V8FF1oy667vfYbNQ&#10;kuNyQ3PrK+cSE3Hq/IuaCMp+OJutKMru8Ac0yhT9AiyzrxhcSYBx5O8Pvfn1XyX/3rr1PtaYY1nh&#10;mq3/Y+/e5xBCBQX5InRMT3G1LRQSyKrfS6qRuUV5v/Xd358vxBHMt5YV3juDSYvz8latXDFXxLG+&#10;Yb/7yjhuobG+vgFUwPHPgENTxvLy1aytYybKiM3eEVgRQbG9fvbC6Vf7R6myZ1xXKldK1WivQb8X&#10;GySdyrjINd1MjsfPPHO08+h1Jz+NqgfHwAZ2aOuf0RRjR9/ABMaaFYNF4+IL51787H8lQ4/V1Zvq&#10;9j7LLrV3fPWvZtCxoHj5Dea+orc8OZGYamsPsbKqZYV3PvKN5N9l1etuve8j84I4frD8A6DaH5l0&#10;v2qVf64iL8w4bqHRoQHH9ejo6Hj5pVdsKOObl2H5GwfOBGy/AVahI3RX9OTGfZGBF8/8GgA8Gy5N&#10;JBKJSdf9JXjIitVwQwiKCrgoMaNGuq0zPz42cn2IOT6jgUZHqyKlZl0+q5pOQNGgTuuXDRihwQu9&#10;e3/rP5L9fquqKuXoGLBHxzmk7PDZESuclFUBqNTVPZ9KV69++O70r60asyZanzsDJisy6X7Z0qKl&#10;RT6Jw6wZh+2N6Cs0treH5qoCzjM/gn7OGibNv+WFs/xJz+1sgnXuEtnGTzT+BDzzGM+VOi2l8m4+&#10;tzXEafDDov4bCjOBCBdFZVEjPdaZHx8b7Q4zLJBhhMziQzUyRyKc0tJFWQnwAfMUQNrpsXgPFY4W&#10;DZieeX/1hZ9e29+aRMfGdw6zSR066Og5I1Qfbe3Tsip4PpXmmFuUt3H7p+YFcayu3gRSNcik+1Wr&#10;5kxTDYU6UhUV5gAaWWT23ICDMULIsqyXaMpYU3MfMHd0HW8f64/YRoAc5W+YmWUu9Fxs7rlEf4t7&#10;2S5akt4aDo/ATUsNwdt1cbHnTMfJ3Y2J2VaLOpSRh518Xi79Flid/Hk1dWJvIpSOwod4TvGSy0vC&#10;Ewf+3xdanz+DECoqKqzb+6wcHUuUXJFzWDNo+qMTU1MdnV1r1pTv2P4VMJuncOXDtXemf5pjqo8j&#10;+SSZdF+6amWeX0monMo47oijK2gEBpzPfe6z2hVwHDGhQwdfA7Mwq6ZeJYypBggBwz/s7wA23Eh/&#10;2R/SlLGwMMD2Pk0kEqQrFWFs7HbXBUhxRw4HuNj6i3MCqGNgz+B8rOfBce/HkW2AbYyzpid3R+m2&#10;PhRVtB1v/vWvTvzLW3J0TIp4XHSck5ii7U4Gh4YjkciOHQ8CypXy4yCE5kWv43N7jm3ZshlM+yQm&#10;lZf71Mee09/YXQqHc2jcV98A0hk/85nf8ucs/OgZSk3dsvlukAI4cn0wmSPlfC61Q0GMWfzTSMR/&#10;8QzrvnmQzWrguFINoiOy60Kl0KNKFxdbf3Hu4i/PAwiRUUY7NdX1VKblwcF2Sytst7TCjuipI5z2&#10;OSCKtdkvVjrn6MS/HH7jr34pQcfabV9KqmfK3NHZ9zfper3eHkJMAGXe+XEGgj2jwSEQzCLT/1et&#10;Wulb+j8w41hW2E2Co3NoBJgcCBTYqqlGrqyjR4+1NLdQlJFJAbzy62ZjdzbiOnG0auLAjUdj0frm&#10;N8hnystXs9/CVko1fHpJIFTjlJZlsUXD5bjYe7aT+lKUIqrwNdTVVJ1AIxIRfbuN7e2pCvvCph3U&#10;jpN0zdb8MUf9UevzZ1//mhAdyWoAgYKC5Tcsm0NGqLh9LBbv6u6prt7E+nFSQbJ54cc5u4eTxZFC&#10;Bz/T/9etWwfaVLlJcDQGjb712XiJydkA8bloX6T9rSvC2xerzERYZ6bANu9nXv/Juy+C2jes+0bY&#10;jhH5U3zTfiTrwIG8flVcxABdGIKhZsDRyDKlcRQLj8FGRVBHTS8GTh9nrC1QmK4idPH5M69/7Rdy&#10;dEySlaLCwkBBgceM0MCJ7u7pnYjFWD/Ozp3TxDG3KO/DtXemOTReb2hdigpAHYM50VQRQp/8lLEE&#10;R4fQuI9JZ/QHGi3LUsjZuKKjX2GsqGWxLATr3EYzk3JfZODw1aOUDrD5br77xtHa1Td0/PKX/8IV&#10;LnJg0S7K6LUpBlLC9Jh71OAQe5HV7zBCqX9xCm9VamcXnztLoiOvGsA0Oq4oKdZHR+17yD0NbWsL&#10;sX6cxqYjqRSIjds/lf71cc7uOQpEr2DwQor7BgoKfMviAD5V5CLi6BAaAVEtKyudTmd0cLHoOHGA&#10;MRUhxOZsXP71BeHEobDex0hH30O8cKNUU/3piReZRSLPfTM1Zbfynkt0/Ouv/w2oGy7DxV/ycBHS&#10;R80ooxk11XGg0akHhzhe2QWG7fUNE2lI4m8syaF0WHTATKX1i8+dff2rQnQMBi/UbP188u8VJcWL&#10;Fi1yS9A9ZpCR0dHhkRG2A2IqkQMhlP6FVVufO3Nb5cdgFseeOcjiKCkpWbt27ZxB48iIVd+wn3zm&#10;i1/0K53xmZ/QuHgvsK60vXF5MhrzjFFgpDxRcn2qF3ovneigsi1ra+9ny4jHCPeNY3T0DiD/66mn&#10;2T5TOx9+SMgXz7C4yOOMWDo1Y23KI8JRPvt3HGjU8uC4yCZyhUBIqXiF5ErzpiuJkxVL6ww6cqsB&#10;BIMXUrhStmqVG3R09OW0T0aoo6uoqBCkQIRCHamia+trPlq6yb+SpA5GzJq41tACBLz6+oaUmFnq&#10;oxnHlKbqBBpZHFZPZ3QzXzc3N4M+Gxw19Y3LhqYVzFHWXKd7v3RuH2Ba4JZAvJpwztDRI/r4/PMv&#10;sn2JRXXg+DoqRlwpFfOQAlJGNQOOgdmQl1KiiZrKHhxfa1DwXvE56d01zLY+d+b1HdPouGf3E1DT&#10;qns+mSC4YEF26cqS7OxsF4zQ2OkR+3FiXd0927Y9wCZyEMQx3SsAvPvYW0DAI804yMe6cSCFAzkt&#10;GmcAGtevv7VstR+B1h/9iKKMlZUVgKaMXBscuNBjL0Zh4mWlcCNXVhIRDqGmeqH3UnPvJQDtgPU6&#10;KSNuh44Gp71g8MK3vv0P4Mna2vud4CJXShUVE2d+IHsfq56aqnWS0iAIiTW+vuQCNvwlXXyoLlym&#10;0LG6ehPbo2PnI99MGvcXLly4unSVTN3xEPZUd93b1zeZSEiIY1n1ujQnjpHQyGhwSNKLw09N9baN&#10;t5HP7PUHGlk11SMDDrisLMs6dOg18pmtTJTxCogy0iqW23Cja00VUMby8tVss2wRLmJHt6ZZgLQs&#10;68t//hcgVaOm5l5uPw09XJRwF/Uoo+iEOVdTMdaa5hw0x9RZjUkuYKwYHceemVvnwjSbQsetW+9j&#10;+zvu2PG1pBMkNzd3RUlxWgEJuGITialQR+fWrfeBRI6dj3wjJQamP3FsrTuzZctmsJJOVcYJFBQU&#10;5OfPCXEkD8NDaGTV1E8DNdWQEweMQ4deYyZlChrjo7GuY+1GEVmsqeoTxxMdZ5v7KMrI5vhPTU1N&#10;krVvdNFRDSAdz1Rf/vJfdHR0AuLOVvBBCPWc6VDHRciwOecQQSyUXEXYJWVUUFO1Ao0IBhqxWtDR&#10;QIlzI8DkpsOXwwilbZAAk9zx3cfeRAg9svMhQFksK7x9x9eS0FIYCBQVFtp+vpHohDMGOTg4NBGL&#10;gWrdZH/gsup16zbfmtbQ+NyZT2/6lMSM41sWB6upOjDjuIXG9etvXa2ppjq7V4E3dcvmu5miqW0K&#10;rRnp7EZvkwEodP3pyRcBZWRFSFspFTu9L0UYqU5avvWtf+BaUtkKPsk6cOq4KHSlIjHqOKWM3tMB&#10;sFrCdsonT9hXoqW2NlHXhh0s5Kf2mRtYeu854Z3CM/nuY2+11J1GCO18+CGQ7BgMXtgxY8kpKV6+&#10;OC/PG9gzs9y43tbOVgDYvefJFHH8eNqXjmt97gwQ80i88C33Pz8/H2iqqWQYr6BRoqZ6Out0dHSA&#10;rsU1DK5cfvUCHTXEqr4Jcn0roAgONdWZKebwtaP90SFAGcG2sFyqG3TUNJ7b/tu//8BTT/9IBRcj&#10;PdZ0fVQM8jSkuIiF+fys+0aQO6BEGU2oqT4HGg15cBTtqfqdGg0cpOvyPG989ZedjdeLigr37H4C&#10;GFbrG/ananaXrlrJWnK8+VGcQGkkMhoORyTEMbBmaZqXjju75ygQ80Khjn1EZRzf+hvDeqr6PlW9&#10;C6WxCWLvp71stZG6rg4efA3My/fQona0N2JdG0K2a1klmmhOU515+vC1o6qUEWMz96U5hhQKdXz9&#10;6/8XPMlN1Yh0W2eeOUaDIoFndrjI43kMCeTSF1FZPuFJ8EBN9S7QiDjXmBLQKFYJwNjNteQqc0O/&#10;8YjoHQ1/Wtd/vnvNmnLWsLrzkW8mg44LFiwotfdJ6sKeuxAtfW47u7vlxDHNcxwjoZHFVg7g7nNC&#10;HCsqYKFdXU1VDxpV1VTT4Ua2BRWPMmpOSMZcBzaUornvUnPfZVvKODU1pX72VNHRBED+Oc96w0L7&#10;5Hi89ZfniD5Ts2QRY2a+4+EiG2LEWtKoiDIaTGdU+FUEuoWLQKMicil6cBwXP/SB5boIcMSsiYY/&#10;fW5iZLy6etPOh/8OvFq77UtJdFmyeHHx8uXKs5GvCgHGWEQcUxNv+hPHc3uOsQmOqb9Lipf706bK&#10;fe6/K2h03J1R64prbm5uaaHqibPe1LY3Ls1OrhqrdnEKh42mKpkQoZHkpWC9KmXUWVtgLYB0ipHf&#10;+tY/gGpwlZUVbMVXhFCw7uR0X2IuWVTHRfDbiN03vFxGN5RR9AN4paa6CjSqVTfE3tyS2pBmOnND&#10;RFl++Uc/Rght2/YAKOkZCnWkgo7LlhYtXpxnaNGuerDqO7nW1sYSRzLH8UO1d6QzNF5raAE+VcsK&#10;7yWqp/lGHNncf6+gsbGxCdRN/bTXjYsRwgxlLC9fDaS8rqNtk6Nxu9W3Z5qqdPZs7rvUokUZvVtk&#10;6APkkSNHn2ZCjKxghRBqeeXsyPUhAhQZsjgDktgWF0UhRmQTcXRCGTlrHM5iyBM11TxgOaloIYYx&#10;e/ep7QbmW3zYvXkg2JNM59i161Fglaxv2J/yYpTNBB3TIakR0t9YvH9gEBBHMsexuGpVOuc4xqyJ&#10;7oarYGlC5/7PTbgRIaTVo0oDGsF+Z+ummpoVBJcYCDSylLHrWBt2NolgN8QRy3Wt5P4aLr5pSxlj&#10;3EriynctdgCQCjBpWdaXv/wX4Mldux5ly9r1nO7oPd0JQZFLFjEN0iJcZKZdUTtocYkA0cSNuWzG&#10;gAFHV001E2g0inBYaW/O7Knq+K2eucEdrc+daak7nbTkMFfvNPdasGCB+6bHpuc5YkLjRRznUXGc&#10;a/WtgDiSLphAQcG80FQ1oBHs14YyGrrQ2OJwbDpj2+uXveeuUuKI+dv3jw6e7DpHvsBWtktRRpeF&#10;OrCze1T87+tfh40Ya2vvB+4nhFCk27pc30yzRQ5ZhCKqOi7yJneZ+4bdXEgZNQ04hi8p0ZrMVaBR&#10;PRVS9eKyz01UYqs2WZ9OMze4442v/rL/fHdVVSUIOjY2HUmlfhcVFubk5CjfOqqtyo0wyImJeP/A&#10;YC3dyyIU6phlveldHOd6Q+vvVv8OtAqngRlHK4VDFRrb20OhUAf5zB133O6DVATU1MrKCsBauo62&#10;Mbc9Vli8I+3ClQpZHGCeeulCPVAjWQORTSVx/TQMI2P//oMHDhwEZ56VgifH48G9Jycn4tM8UASK&#10;PFzEyriIRQ9FaxSF/idqlFHEC/1XU7UCjbyj0amD4zl98gAOwUhactjCpOTkyOt4jM1NXa5gsrOr&#10;+54tm2FV1V2zxDHN+zhea2CIIwGNvuX+g3BjKNSRapVlDBoBZQwECrgeHOOa6iEFNZWeMDTnHXVN&#10;VZM4RuNjb7cdB5QRJAKyUUYs4nY+AqRlWV//PzBb47Fdj7JZjC0vnx0fHoNzuAgUMVOlXQUXkQwm&#10;ORIexkq5jHLKKAUnKWqaV1N1sdNYq2X9ksKu3KeKeSlqIxIaafjTOoQQmKBDodmCYaK6ZTrs0GTm&#10;BrVijsXC4QhYjDY2HUnN7DduWZ/OfRzZonGkpro4L8+fonHr1q1bsmSJBMgMQCOgorfffrtN6Lhd&#10;AAAgAElEQVQPX4xVU8Hpjo/Guo62O7oodYmjqNS1kDjuv/Qm2J2cMtrc/5oCtRuA/Pr/gVLqju1f&#10;YbMYQ03XBlp6qc9TAMXZuGAKCOW4KA0xUkgrd9+AX0pOGX0z4CioqeoZjcwlqpbsj+RUm3vj6Hhw&#10;XJSyc4M8XU1tZ/ccZerDzY4FCxbkylpWYeR7SxJAHLduvQ/IkmTdtXTOcRwI9vxm5Z0STXWuzDj7&#10;jEMjcL4qpW24bj1nq6a2vXZJsPC00VSli1YbM46UOM7u/XDbMRoX7wUHLzGmGkFH5Kho6v79Bw8c&#10;OEQ+U73pLuCXQwhFuq0rDc3TcIiJzyFBEfBCgYiKsCousiFGqC7ateHFImrohjI6AUTsFEmx89RM&#10;zhu1EE6huxZS8uBgx1OG5k/R+Mj+cGhENv0tyDb5qzr/VhwGGY5EwuEIcCfU1T2f4l43bl6/qNAP&#10;P4uzIddUly71ifJuqNhAPgwGLyiWxVG6Mlikvf0Oz1gjcYkcO0oJkqyaev31S4olnmWXMrYFTGXi&#10;ODPvHG47NkBXhmMNOJOTk9r3GXZee0QFIy3L+vbfw55Tu5gsxsnxeMtLZ6noIuYxRa7jhsVF5AgX&#10;WSSAXS5F07owA0eDMspA14ia6rZhlg+BRgMeHNuDg6qA9vX/Sh21vC6kSeSSxYvd3ViGMzfA2zu7&#10;utnmPKm6cblFeemc/s9qqmQxNd98qmwKB1vTzTk0AjVVXlLc1AK7o6MDZPpXV28iH472RkauDqqR&#10;P10zjlPiOPM8iDJWb7oLCJLyJhs26Ihd1SqRwOS/Pv590Ftjx/avsNka11+/ONpjzcIhJnYIDk9E&#10;Fp3hooihiKRUgBYiI5UDyuhCTdXypqqlbRjKaPSKNfGw0qazo5mg7DXc1YMGJXOIxhEbsqdq3bvh&#10;SCQvLw90FCG7D6azGSepqdIr7/A+332q+fn5zlI4nECjBmV0oakCAw4309/Y3SxrxKFg8adrZ/dH&#10;B1v6qXwSNsqo2K/YQHUNNZjECAUvXHj66WfIDSorK1gpdfjaQKjpOgWHiFdzB4AiT0TVxkVgvbGV&#10;UqXuG33KKKZOuuq9icvWLgdXndTxAo2qqZB2t7Epk44+SnbjgZ+j/fI5ZGJiQvMTPO/RAd7Y0dUN&#10;BCeyYHdgzdJ07lR1raE1LXL/b98ogTPn0NjeHgoGqQqld9zhsQcHY4QQaFy8hcmoS0Kjets8dk0q&#10;N+NoWVXJ1/ZftknzxxhPKjTZsEdHoyaBb3/7H8Ezj/Gk1OaXzkI4ZBBRCIosWaSLAGBsj4uIh4tC&#10;KVXmvhEudIQLI0cGHFNqqnrEgNfni8VUe2OObQUiPo3XqYPjkQfnFG59Gv1qAsVoCeRBZoU6KUAm&#10;rIBeDg4Q606EAwMD69ffCtL/64i6a+tr5pWm2jgHmirIbgyFOlQ6G+foUkak4MHBCGW5+zKWZYEu&#10;VCDQGBuN9Z/r5n9M8uMxQlkY46ysmb8RzsJZ7DtmDjb5enKL5Paz2zJ/z37E7P/jrOk3ATWVDZHK&#10;o4yi+ylLcptmuTzf6IUXXjxKt2Osrb2fdaVee+3ixFBUSr95q1/Mm91FZNEOF7EIF7muVN4a6ET3&#10;uQNX3hIeuYBXSuY3rLm9jVCnUtjV1tOChUeCdTbmfaJO8Tes00EDCyRjTQzqRgMAFJMSCFihJhKJ&#10;idiEF8xPDfZU997T21dTc19j05FZ7tWwv709lIx0JLM4IlK30Rxqqr9XBZJnOs6fD6YmlqVLi7p7&#10;en2AxiVLlkSjUZK8btv2gGtobAJpGxu1KaB04ubiKKCMhYUBqKYeuT4DR8lPmP4biRBQfnR8MCeR&#10;lQS/6a1nQZJ44u22Y2OT4/Zqqt1p0VtwuANIy7Ief/z74ISzS+zhqwMdTde4s5UwY14Oim5wEfFx&#10;USg8IowQisbHnjz585Pd51FmvJ9GYWGAlUAio6PmxE/D9lRy9A8Mbt16385HvkGWsK6rey4V7Phw&#10;7Z2Nj+xPzzM/2NRdWVlB6o719Q2pyby4eLkP0IgQ2lCx4cS7J0i+ZwuN9oIqYI2eq6kIIcabKlJT&#10;bXiWahaHRsSRV1WV8uO83U4f+ea7gY1lcnJyJlfBYTKG7E51dJc//fQzwH2z8+GHQIL/5Fi8+cUz&#10;QC+ddfSIlFXEhBUxPFqHuCjqt4EErlSMTnSd++v9f5/BxfchLtbtfZaVQEboZglIgwsbf4vs7bFY&#10;rL9/AKywSTNOOvtUr9W3ANlsH92jyp/DgBXjFEyqNtDI1odT9OC4bBkAWGP1Jugr6zrSZuqsYVm3&#10;KSywCPKRsj862DJwhaKMW6VqqiMksw9t6ew2FOp46qkf0Wf7LrYGeqjp2vjwGAcLBbFGCIqID4qY&#10;F24UVCFncJHJhmRDjMlNovGxn517+fvHngaEPjPe86N60131+15lcTEaHRsbG1O8q3QCkLKb1TE9&#10;7R8YZM04KdKSW5SXtmacrqa226o+Rj4DMguLl9/gPzRaVti2Yly2FmVECN2hK6jqXxHNzS2gGgtg&#10;jZ1Hrsvzxviimy5x5F7lkkQOjN6hKWNhYQDU407mbLi/XbAiQCrs/PHHvw9r3zCu1PGh6LVDrcKu&#10;HRgiIocpcnmhLVl0jIsELe+PDv7z4R8cuHI4gxPvq7Fl8911e39WV/csm32USCS6eDqeCwjUhkm1&#10;N04/tsKRFStKKisrRMQxnc04+aEFsEGY77n/bMU4W5+qTazRbaDR0QAGnMrKCiDudapQRtIjo3BF&#10;8iOOrJdH6MfBCGUBNbVGbMChPko/7kjeN1mKdxvvI0KhjhdffIk+5nvZ3K/mF07b3+N0gw3OZpjn&#10;VsG8MCWstuocF090nXvyxLMsWUwGU1kykRnvEbIozV/s6x+wtcK5ruUl37k2THb39G2rfWDHV/+K&#10;BJiRESs5N964Zf2iwtyYNZGOxLGxrbp6U13d8ySspHSp4uLlly5f9eEwdMONdtDIzWhUm8q1Zn9y&#10;Y6Cmso2Q+s91UaYYBTMOAX4zrxHvpQ6BtKoK4Jbjx8GozeocGKMq4LDe1DhxQxpBR1WAZG+1rCyE&#10;0N8ztW9Y901/sHuYLa0ggkPupIEFFk5uRr8zXKTfkxwvNze80sJJ762srNiz+wmWTGTG+2F09/SS&#10;UUZDGcKej/6BgS1bNiMCGi0rXF/fkMKYW+/7yLknj6XhCb/W0LLlu5spaCRgZXFeXl5u7viE56Be&#10;UVFBQaNduFEmqHICjXPBGoGaOnx1INob0bhiFSpVISbiyC9ZAtCAllXfCUGyC0jJrAGHe0uZKHOj&#10;tXA90nQElEtla99MjsUvvRokJVNMDkSHEjGDfNywIv1lMfsk5uX1y3ER/HwY7TnxLBcXa2vvb6h/&#10;NYOL78ORSCQ6urqs6fCB2wR/U8FFxSyOZMllUBmHVCZvTVdNNWZN3IhKgVhFhvr8KYujG26UQeP5&#10;IHznHXfc7tJfY7sxwEU2baP/bDdn3/YRR3HJEvZ4sfgCxnzehBB6O3RcnTIKT5G7RaxWPfHH/+3f&#10;walmCza2v3N1bChKWm44HyZHRCkoSoOLTP6iDS5OPxqNje18bReI+6Jpp+LPHtn5UAYk3odjxApf&#10;vd42OhoVzT1YXvrDJw+OLOm0L0kcSWgkOj0VV61aXrkyPU/+YGMXCJSSxHGuwo3OoZFpRLXR1Qyu&#10;9paDB228qZ1HrjMVarA74ogFlbcEiRwYs59+svs8CGiBixhjnBBUwMGmfGw6GHnkyFGQ48+2k4yP&#10;xUNvX4EQKNo17dCZRUQVUIQtjqGIClFQiov/fPg/2q1OcHSVlRX1+151VEIzM+bxiI6N9fX3X73e&#10;1tPbl2x04yaIaAom1d4IHw8Pj3z6t/6bpNNT2hLHrqY2cOv5D42I6cIh11RzNKBxJm3DfbEbyVUJ&#10;WCM7l/Wf6yY2z2IvL3HEkVccB+6DTOEHT8+8ndgsFXQ81XOeRvS72HRG2++eBe6SrCwjpzQ1sjQp&#10;46VfnZ8cn9S+lbFsS35YEdFOX6e42Dbc8fiRp0DEFyFUU3Mvm6mZ2tP4xETy18EGV/has6NOSRz+&#10;WdVZnto2obL7G/FqB9MBZZu/FT8KiI2zjxwdm8bPpdk7XJcjOM+VHBoe2bKFituR4cYbN9+anrn/&#10;A8GeT2//1J49/8WFpYU5OUuLioZHPC/os27dOuDEccgaQenU9eudpM5o8aGwFZZ32+hsui4obarS&#10;iFGkpCCYBIIY4giuapBAh9FJGhpr1NRUm5sMG28TOP0vFOqwpYxjQ9Hud9th/iKTv5GSTLFUWUVs&#10;LJXTypEWUfVx8Z8O/weLizu2f+WxXY9ycTGRSIxGo85w0eWE6hYXTSyVFKdsD3ACezB5mDoNWvTR&#10;/OUgf29fv0xTDaxZmraaaqm1jHwIQn3+EEe2mKqkd2O2ImVECN1+++2eTtxIIdDYd7bLtsOOMOLI&#10;K44jvCjtZdXZ/z/ZY6OmTk1NiboWc9ELoovp8fi/fd+WMl470MJiKqaxEHPFVSb3kQOK/FaODFkU&#10;4SLm4eLb/8Emaez67nfYNM3kiMVi0bExjB21AdR/i+llDvZqz/YwqUi/VAJ46vjnHHRNKKhe/RS6&#10;DDIaHZuvmmpjGyiS7r+mCqARIRQMBt1CY1lZKfl7eGTGaQaUkQk09p3rQsKeGGoNicELkgoA8vo4&#10;xGYtg1QFnC2b74ZV1pT7bPhAH0OhjhdffFlOGYeu9He9G4L4pxJoxOJGVWx/Y5IsIjFZJIrj0PmL&#10;FF8ci48DvN+9+z/Zsj7JfY+NjU3EYo6X+tjpG+eSMjq/ivRg0gX8KMGkMrt1oKDqVoI3S3mVDri7&#10;pxcSRwIab0zXsjidTdcl4cZlfoUbQe9GiaYqhEbg3oGU0fHNJn2LPNAYi0yMXBlUvp5UiCMHKRGn&#10;+iYgNFBWPdUblFBGpN9qw1P6CJoycinj1QOtNj+iqFActw6PsJUjVieLCMjYMy+NxsYeP/IU4IvJ&#10;splsRixCKJFIRMfGyMWKASl1nlBGE2qqfRcpN1ZPXWjxEiYNskwDHpzUNoNDw/NRU42ERj60RuaC&#10;WVo0B8TRETTSTHP9hlt9mBqOS6GRNODoEkcsbLuD2V6MCOTP8arHpQ6gncn0B4edTEgyc95cA6Rl&#10;WUz5m/sgZbzcP3y53zbKaEca+TRRCIoisjjzpAgX/5mJL4rKSSfpe3RsjPw5HODiHLtvvKeMukFH&#10;F9/DczXVi4WK1wqqHCZjsdgnP/mJ+aiprqOzG+ck3Lh23VoJzNlD48iIBZL9169fb+z6ElwcaoFG&#10;heZvvBxH+v8516eSrMpLBTnVSxlwKisrgDc1oamm2tBHdwD54osvgYqp2xjK2PVuuxZjxHaxxtmE&#10;fTkocskiCC6SEgBGbJ6GBBfj8ThdUdpQiBFjXycYHymj5H0qaqqIJjqmVg5oolMK6IeC6tiq2s+Y&#10;cUgGVrppbXpCY1djG8huJKGxoCDfD3hetw7As6itMR8ag7xkf5erUdvtmpupQGNVJZzdpqHRljgK&#10;Pl5ecxxsirhuVXDjJD04tJrKzfTHrmdPUwAJ1NSamnsBkI8NRruOt+swRvsuHNNVdBRBUUgWZ606&#10;yc/Zc+JZdVyMxWKgGJV39se0o4xOaY0PaqqJ9Ankcp9uAo2eJvuLBkdTJVhjcdWqgvIilH6DE25s&#10;moPEf/CMiDjyoREosKK0DbPE0TbQOHxlgDaLiqyqvHYciKGPgDDyZVWAvjDo2B8dCoW7JIed8qZi&#10;c4n8NhRNPA4cOAj6MrJAfnV/i2xvtmiJxYioA4pMzgYsLPdycwNb72bXrke5uDg2Pg5MN85wce4p&#10;o7O7z8i1p0HLFCmXKlXVDTS6+d3mJNCo+7vFYrGPfuQjgP2Qk3Z6mnEioZEPl28QscaFOTkF+X4Q&#10;R5D4HzyvA43Ag8OqqV7MDi3NsozGvrNd0tpviIttlAQn8uMwKCmUVZmgY8sQ5U0tL1/N1k11p5+o&#10;AaQaRr7wAhVlrKysACd5bDDadbxNCIEYyw6IanHMQ0QRKCIOKEpEVITQia5zbH3UXd/9Dtd3MzY+&#10;DmxQvuGiecro9BJyasAxH3TUxySz+Gcwo9FYoNGJaSgrC+RCkC2Cb9yyHqXlWGYV0PIk1bvRJ011&#10;7ToJD7SDRmUPjvNoB/1Td3R0dnZ20hM3hTGz3lQpceSl8MuuTr6syi0CwKs8DgKNbO0ekOmPzZEM&#10;LJm3eDAWCnUcPEgVE+dEGY+3Ccqiyv4xcIiFb+eCIteGSpJFQkRFCLWNdDx54llw5Du2f4Wbp8Hi&#10;om+cz1M66RFldBB0VDkcBTXVcz+q6LANKbrG5HlFmGRz/8kpvqx63aLC3DSExsVWDujdSAbv0sqJ&#10;w4FGFQ+O8SkGUEa2R2PKgwO6xmPWaMNd/Ar8OBBYmbAjYoKO5B+tQ1SnMbZuKutNBdBgBCBtMBJj&#10;hNDBgwfJFwsLAwBL4mPxtjcvc/P6uYA4/Q8L4JBBRI58KiKLs0/CuTUajz554ucgVaOm5l5uXj8X&#10;F52lapiUUucDZbQ7Vemrprrx47goXGDs+BVPWjQ6dtttvyFhYKWb1qUhNHY1tQETCYnoaeXE4UAj&#10;68GR96IyQhxBsj8bMeo70ynaC9BObRI5bGVVnqOHE3REqD3cCeZoUKNAwlewZ0XgRJ/HGHAgx+o7&#10;1zU5FpflbGDMQUvRcTCIiLlsV6igsuXlMMLo5eYGYL2prKzY+TCnmUYsFptDXNSSUnUB1QfKKOEu&#10;bmDSTzVVspkHawyXgUYnl9iaNWsAA6Ny/7ekY7hxINgD5nYyeBcoKMhZsMBnaEQIhUJq0MgEGm9V&#10;msrdzfXAgwNWFsOXB1hk4hNHNT8Ov2wxUxmVjnLBoGPr4FUaF+/SKoKDvVHzuJh14UKzrQHnSn2z&#10;q89jWSCLiExlHCxWUCkhDmOE0YmucweuHAbcd8/uJ9j6qPF4nC12g01Nh6YbwM+V9Kp4BRqqoeq3&#10;muombcPs+kTz9KpecYNDwxLDZ1laskbEZDcCPbOgoMCHY4AtOHjhRg40ttMQWlZW5uG9OvObA0EV&#10;rCyGrwwwS1dxn0Wh11Qkq8JlLjfoSEDx9J+n+qgflQ002nfbMCquSjDr6R89A5gWOMNDl/rHB6Py&#10;mKKsNdWsvCpFRIIG2oIipj040fjYkyd/Dr7jnt1PsE2JJxMJtmm4MeuN0VkQ6UupPhhT7Qw4inka&#10;zr6ErzBpFwT1o76dLkzOKoHhMJCpyCk+sGZpeqZwLLPyacZG1fj2J9xYUlwiYYNCaAzyWKP8p8Xu&#10;ZpyOjk6Qhw5gpvdMJxahGsdugxFSk1W5RQA4QUe+Jad1+KrkmNUz/bH3CQAHDhySU8bOo9dV80Aw&#10;hkCImTLj4i4cWA8UZ59/8iQMMe7Y/hV2OZJIJEBePzKbwui/lOoNZdQBG2fpjKrlxdNETU2H+nZa&#10;x59IJKo+VAVghgybpSdxjIfGJE4cf8KNwInTriioNjYd4UKjZ7cvZrypsD76DGtEwhx8WAHArj4O&#10;iXiIG3RkMh1pdGyl0zZYaNQqKe4pfTxw4CBYeYBAY3ws1nmsjXDfSAdXsxUVHxchog4oJqXUk92w&#10;6hBrvUk2X2SPy5g4OCdSqjeU0SMsdHli/FJTDYOx/4HG5H8KC4vAbEkSx9LqdCyLMxDsSTcnDmi/&#10;yIdG1qtD2lM9Io7H6N6BrAdn5PIggjFFhj4KZVWm06lQUGUqj4OdEOgIvKkgxwg5qg/nEUCCnA22&#10;MUgyZ9SmtwZSkFVZWilCRCEoIihoY46Umgwxsgc4Pj7Or4+KtIsHGc7un5+UEexGBYfc5WmYVVOR&#10;a0Zr8Pf3pAz64NDQvAs3RkIjH1zzARFpW5yX54MTB/TfQDxNFUIj69UpLSv1+kBBibg15VT0qPdM&#10;J9dcI/TjkFc/Esiq4naMMksOcVG2R2RFcJCL0qnGARKoqWxjkOtvXFYCQsm8z4NDBhEJOigERdiI&#10;AyP0s3OvMFLqg2yIcSIW4/fTQO6S1JT3oCulpiFldICFCucMO/pO7tVUl30lzfabNAOTYESjYyCz&#10;jjJ8pmu48dbCmySw5IMTJz8/f8mSJSJ45kMjOMpbGTXVC+IIBFUAM6Q9lb3ZxF5TTnMpjl7EBB0h&#10;tmLEhVh5oHHSXUlxZC4AyaqpABrHBkYjoWHlnA3OPwigWISIwCSMsIBEknXmWvovvRM6Dgj6tm2w&#10;WMFkIhEjLKmGcdGDd3nNIp1RRp2cDePcGHuppmLvTqcbmNQ9AHafQGMD2Y3pSRwXhBISPXNOwo1B&#10;W9bI2FNLtaZpZxdDSwvVHRDUwYn2hDkXh9BrqulWRdJMR4FhtT3SBTManXpwvKaPtmrq9TcuOfCl&#10;CrEQWHEEiAhjijxQTL707PlXwDfatetR9kSNj497iIte94mfH5RRD4cE6YyqXajmQk11QhO9YL1a&#10;l1thURFwtVBdONIy3LjYWgiaas1BCw66XJw9awwqVE81mOOIGTW1sDAA5u7hywPcuKAA2JDYTQMS&#10;5gSZjnLDKkYIYVhS3ESgUQ6QjjHSVk3tPdOF3GIjAWuCWnEQERGETG4rx7fbj7dbXbSU+hVWSh0f&#10;H8dc8c4XXHRwI3gopZqkjMxqUhtskPt0Rh/UVNHbTampXvZbxpZlgXU5OYenbbgROHFIZMrLy/Ph&#10;GJbkU4JqqN0OGgF4qmRuuCSOQE1le1H1nuniiaII9j9iL0UOjxQGHYU7YREYoxAdaKxkfEOTiYRx&#10;xcwBQB49ekyuplqh4fGBUbWIIoI4RheM4+6AyQcRdOFg+xtjFI2NvdK6n9xbefnqWqbua3xyMilf&#10;4znCxfSSUk1SRjM+VZfpjD6oqYZ8x3NSBhZFo2MSw2dgzdI0LKY6EOwBcyYJ58t8SW2sqKCdvXRe&#10;BuLZcKjqqYFAQP8G05uYAGsEp2y0O0yLonxZlXHT8GRV+qqDdcN5O4EQO/M6CDSCSzMVaMQezINa&#10;AHngwEHAbgEj7zxyHSCdXpU4TvV2tlEHX1kFpclJUEz+ceDq4YGxIXLnO3c+BI4/JaW6MaN6hYv+&#10;S6lzRxlFnEbytRykM5qCSYNqqvG0Dc2FCEIIla9ZQ4mTdH2Z0vkQbgQel7xcz+Ec2HAQQmSMFkIj&#10;Wy9n48aNGnDo6GYG0FhUSM19oz1haBF1L6uKlsY2htXZ/YRGuynIkQYavWAJiirrUTorhqemdrqc&#10;wAVNq4TKKo8mQlBMlhHff/UtgOtsz6mJWAy7Fub8xEVPy4jPIWV0aUZ1lBqPXZ8b7G7Pij+m5/Xt&#10;gBMH1MsurlqZhtC4tnC1RK30QVNlK6mC4uHZkjfLTbSmiKO8Ds50VXGh11SyEOXIqvZBR55hFewH&#10;UMbCwgCIfiUSCRYoPNPPhBjZ0dEBlh2smjo2EEXIuTuVh3g2XThgN0fIr6ebeey/ehgmbDAJ/pOJ&#10;RCwedwkqaYeL7t6STpTR4dygApM+qKkKYK83Heocg159uxErDOwOJHFMT9a4FMHGjdSrvmiqxcXF&#10;FDzT4UYZa1y//lbwk3tBHI8ff5cSB+ikxtHuMAWIUlkV/r8ol0MFHZEQHUGgkQ2OzrJGQV9CTzEy&#10;9RsBylhevhpAeO/pTgLl5Jn8srZUwkYcWIyImN6AAEWMUDQ+duDqYUAZ2cxRqoC4voiaprjoeEU1&#10;95TR5hs7yPo3jSsYuUrtcNuW2Q1+Sj5rdDQqCd0tr0xH1ggEVYBMeXl+xEeLSyhoBDn9FDSOWJTY&#10;altY3D1xtKwweAZM38lYI0P7pLKqatCRiUCKDaskOg6MD0lo7tTUFBZPG/7UREkC5JEjxyTHiRDq&#10;Pd0hxz55w0b+1CFrccxFRAoUk+MAQxnZhI1YPM5dgviAi57+cm7eaJwy6gh9yGnOhjMDjvsoneho&#10;3UcTzaZt2O8tkUisKCkRkZzcorw0TPwPh0YA0w35blKV529ki9YaaCap0S1xlG7f0gI7GDPTdycS&#10;wSFXVtUIOjI7oWFVhI4g0AhoLidtgxOF82PIA43xaCwcGtG2psppJGLh0AYRKVCc2eCdjncBZQQL&#10;JozxNGV0RBZd4uJ8lFKdUUY726SBnA3FL6ECkwZXNZow6ZsfVXjC1914I/kQOHHSkDhGQiOFtK3E&#10;/9RGef6GjDWqlIiTI6XtD95JNxEEHpxYZAJxfDJSWZW7EuUaTTl1wxGAYS46Xhy5Ru4dxMDJGp5I&#10;ulT2FCA7OjpgjSG6f03v6U6operkMnKlVcgykT0isv2N3w4dB8ZUNsoYi8exU1BMX1z0S0p1Txnd&#10;pPkrzh9ODTiGvakOwN7PfpOpbT760Y8ANY70W6anE2dl1nL6mGcPeGFOjg8HAPI3pKyRjoUSgqqM&#10;OLqRVdVKxGEgkGIpj9RIw+DVDZejI1BTWWiUlYgTeFd8oIyVlRUg7WGwtZfN1sBYsTScNNDI0V2x&#10;DBGpyjiYpYzgqpimjE7JYvrjojGw13yrP5TRZQUcBwYcN0FHU/Frl5vZwuSIZUk6PaVnuDEPLSIf&#10;AqfL0iK/RWCQuChzqJZRrNGTLi/AQgnG0KV+6t6wqYyKNIKOwLDKzg4CdByYGAKQA45ZyBqlAOkB&#10;NB6XrDkQQoOtfXyg0Ch/I9ge8eBQiIhoVn9FqM3qbB2kun3VMuVSYy5w0Q0s+aOjpglllAiV5tL8&#10;vWqd6bKGqrvmId7SRNEYHY0CP+D5tHfi3GDJVNOcHM/7bwDWiGgrUI4ItBFCpaVl4BfNypr91bNS&#10;D5iH/MuBt4E8cyMeiSGMUNb0dZGV+g9GOAtlUU/NfELqgzDCWTiLePPsQU7vBKOsLIzQ9P9S2848&#10;nfos8r1ATQVNQjTy8ekTknxPlrlfvbm5maK29G1jtU+nbRhFZjrEqzB/ssuVA9feJrcoL18Nchln&#10;o4xzgYvNzc1hxjhmAOTcLJVUTCmCSZ1BTcQpr8/rOcbM5lg+yYtZI6ZWs5ynWc0KrHYl+I3FX8TO&#10;g8N7i2CJgOGaXIWFY8lX4H0j+6+Al+Tni+TBwJqlaQiNKwopgyioR1NQUNA/MOg7cTapHhoAACAA&#10;SURBVAylbA1CSbegoIBFQGezN41dMkEVjOHL/QDJiFsnaxYdZ16aQcfZwwRwyEXHmYdK6DgwPixR&#10;U/VKpyavawYg3WOkZVmAjoM1x2BrL8Z49lP4n5dlP9Vjuwmdi5CY1fKm/3uql+pXvJVuuYwQgomM&#10;biBKmbMcPXrspZdeOXToNbCSy4zMSNsBPJWlm9Z2NbWl1REuthbOLWtECK1du7atbfa0kG6bbC4B&#10;R0T1VNFkohVxFL3W2SnrehgLT3CWbYKsDM7ky/QlRjy7DaWwYmbFRyurgxMUNIJ0ooStmso9pzyF&#10;xQ2XA7jIZjQOtPQi+9pwszHFVMKkfcE4hS4cov7G73QcBzkbbMXUmCZldBlctCzrL//ywfvv3/by&#10;y69kcDEz5tEAJtVAedoRx5g1Ie2/UeDDMQCTKrmeyCZnAf4UIkZAl36cjo5O+ea9pzsZvYKHasQD&#10;Ng0DM/mLkrrhtugIMjegoOoAGj0ASODBYYsShNuHFdsUy160CUPC4ji2/Y1P9VA3M9s/a9qY6pIs&#10;KuNic3Pz//pf2w4dei0zz2bGvBsgZTywJu1SGweCPTDQQ2CQP6yxpLhE9NIsNALr6sbbN9rOME5E&#10;LWJWYrIL7mLfA82oIOwgT1JEDDra1Q23RcexBEVrqtyzRjWA1CxL2yw5yGj/6Nhstw0pzqmbcQSN&#10;OPhtHSlEnD7b0fjYqT4KGmu2QjU1rqymYte4aFnWX/7ldpB3mxmZMY8GaR9Jz3JxE9YE+ZB0wQR8&#10;YY2gIA55xmZjjWzDKnIyEXlutPw4WrHKWXsq4aeZPZqUB4cMOsotOcmdpDZJHinYD5LFHS+Gr5FH&#10;CNQANJO54dZNk5q76TOpbtUBdBzI1OH2ISQyEKofOlZ7mvuY16/jVG8QnFtgwJmamlIM5boExeT4&#10;2799iBsI5yzgMiMz0nKQOfVp2JoKIXRr0Y0n0KlZDAqF0ufYhDacslIqc0Pix7G3pwqQ9vgxKsGg&#10;nI6HxSMTxEcRppjUJxIvzfyPteQYREc46bJCpS6GKWEkDyDlQAb7fNHHOdDSJ4KILEV3rYMXsByq&#10;8EkaGtkmISpRRiOJAhihY0ePsTrqju1fqa19AGi8mZEZ82IUV61Kw6OKjVCsEdScWVpUNDwy4ukB&#10;VFRUvIhe5B7ALDTCLl/SUjiCXAxl4sh7P4jbDV0aoFM1SLIIcjlIoykiEJQ2rDLpHEroiJL2VJSV&#10;hS5aVyVYPjk56ZgiOyCRSOBoBYHGwsIAmM0tijUyO7Q9aPVkB/Xudxi1Dl2RQ2OcPr3e4SJC6N//&#10;/Qfg+fp9v6qqqszMsJkxf0dBeVEkNJJWh7Qy6wbyIXDV+j/IojekDScMF/pS94pbtyrGHdLMjXhk&#10;AqYLcYOOruqGI/u4I+LWYuVgOTZtNOXM74LqaGRIr6OjQ05tB5t76aJw4n0pVRXHokAj99gxGXWc&#10;+e+p3iDwpgI1NS414NhEFjVxsaOj4xitZ+x8+O8yuJgZ830E0q/IOKgMCoYP/TfYhsYcaATj1vW3&#10;cMycpiZ5hBBTQBVmbqQEVRLiHFtyhLXfhOjIVpJrta5RrBEUFhd4cMxXgxNjJGICjZWMB4dBNG4n&#10;RtsuVJIEDikcIk4HqxZAGTffDXY1KaaMpqqtpDZ95pmfANq9janIkxmZMe9GGtbE6T/fQz5Mh4bG&#10;KSvQtKDKlsIJBALcqcaIH0dlDF3snwEqKkCI1C05OCulhYL9wNx/jrKKqFo5yUgnYI1MOwiJ0Gy8&#10;3g2c+mc+FwiqgNpabUO8CKYW4KjDkF1FgJknW4euShZJSKCmGixBRm798kuvkC9tq+Xg4vCVgc4j&#10;1zkHQWvFWPoqVJ2xSPYQFZ3h7YlTZF90JLzqRbwKL4gtxsIUasGC59lP4z3ODD/GQLAn3Q5pY9XH&#10;dje+kHoIqpjOyUgVxLEtcC6HPFduVXkpHAKJZ1EtCXYyS44RdES8SnIIdUS7aT5BqQHT/kkp8mDj&#10;6MhMnyAzHSiBVvsQMZmZPRasCly0TB6Nj4Hu0CDQyFJGh43bFdYABw8eAiewhqnIc3p306VXzlNv&#10;BumzmEYjIiMIcx5S2UEYptIS2sjMltTeMbsTukIZeTDCPYBmKRgeJ12+mOr+DZOjSA2GruMvTDXO&#10;jPfpiNHJG2AsXVqErnt+DEuWLIlGo+zzfEG1tNRAYXFkF3SUl8IZ7Q4jfpIi6MXBWfAKG1cpKquI&#10;KmWe2ttYYkKCOlih8Tnyvh2V3J5qXR/iZRq6/se2O+Z+7Wk9laqLAygjW7uHhEZsSxbd1QQ4dJAy&#10;pm7ZfDc4mL6zXU5wUXRpcquDYh61IlENca5S/i3H4iK3iAZbsRSLNoW4yC8+hZHQlpwBhMwQE9n2&#10;dr/zN9auW0s+TJlUs7kHVFpWKulUr+7HcTNGuyzq07G6JQc0rnKNjlhJAYI9N6TTtEcAyZY0AvbU&#10;sVSs0SgyCr8hA4cYNLHCKBTukqupyWxRs6Ao+j1BzgZrlHWIi7wmaAjzQYdCUcxTVLFcj6VvBK42&#10;SyGfuK0NEmAeX7WVCLfYFjIz4/05QKLwnKc2plyy2ZIDktTLd+9WtVQ6GGChRie05HAnHZfoiDDC&#10;qJXO92fbUTmYsrFpjGQoIzxIq21YpT6ctpKKxVjIwiH9zVuHKdYILLVTU1OJqSmDCqoEZVk1FUDj&#10;aE+488h1I7iImUsUI0GoEly9ABdFUioXEpmQIKttQsqIRdIMD+dEVDJDGTNDMMLifJJlS+fSUput&#10;uap2oqNy0RGU4AKTeGSGMtLTDdOCUYqOWAsdsT06UmyMDjROyrPu7DiNKZwCMzs4yGh/hNeU2LWY&#10;yu91jGQtjmcvDdxOBxo1WkObI4vJAXI22CKu1w9d9AMXsdjCIwE8zGlPxZdS+fon2APmUFIGC+0p&#10;I8pQxsxwCI3+jHVr12lA48aNt7khjg4GmMRHu8OYP1NgOpFR0NiN01VDio78OqvU/AWqpzpbMngN&#10;kJA10jAz1jeqBGxa/7jgimRwiGZ7eaCB8SGQ0QgEVWFxOEegKH8DDDQyaur1gxcN4CKDNzQu0ved&#10;OMQoi23LwFUgpSLJxrzevhDnRNFHtabGmfF+HZLmG/4M0HwjlUCSLT0grMMG3TXlkK/wMc8hjnnz&#10;DTfZ0RYdEYOOM7NPKjYD7KmVEg+OCYA0Mo8wrHHUBr1cRhmxrCkV2dkqNQbGhuUKMIc16oOiyrzc&#10;0dEB693TID18ZSDaE5lZNLnARa4llUfVIC5KQ4y2UiqW65uMGIu5H8DaczBXVbFnnJmRGaxKBNwS&#10;ebl+l35N1RLP5h4QR5PRn3/co6OtQMQ1rMKwijN05IqrYtTR7rmhML87wEiQ1AiKEjjx4DjYGGIh&#10;5nzXmbfAQCNTdIYyNzkFRZX32Da5TFJGzLvY3OKiA+uNaykVs3sA3wHLkQ9zOtiLHTcZTMwM7uhq&#10;lDVY9iHrXzSyleBJVVZlF6zCrY8ff5eaiehpqPdkh43RVIqO2Bd0NDDU5nrHPBJM7tG+yCxYGWjY&#10;SGEmPXhfi9ehamB8iDrgcl7ahrT6j0uymNr/saPHJZQRIdTZdJ2GE7e4iFRwkSGCfFyUSqlYUUrl&#10;NAAXIas4YMk97RnKmBnpOoqLi7nP81P+mbzGLBrgVIsA8GYh/stgTpy9p7MkXTXIuuFM/XFuKQBE&#10;VCRHvGoAM9sijEBBgIGJYensip2n8yvVp6FmHGcfFO2LiMUAD+YtyUfM/AmgEQYap6aQ01UJ1jr5&#10;jC+sehOdZdsTHu0JIwYF3eCibaqG3G5t8xKDoALCJ3HfYH33TYYyZsY8GyUlJRqssbS0VEoHsXQW&#10;MpHpCAQr/nEAtgdXrzbckVNnlS6dhanQ42BsRDaJq+TeqTBItdMlonvAY1nOLjiwBykjSKSv8msC&#10;kMadUEShwJCjY9Gl7EBQBdJu39kur3CRo83wNEx+opGdrILFCf6CQsQsC8Ry/sdgIeasPTKUMTP4&#10;o7KKsheAkqU5OQt8Pp5UB6qZlH+Y14hFKg4SL09FYOkw6CgM52C+FsomOwrQkVuFHBMJ/qn51VlF&#10;K7e4o1/SRQR2QFAduNBjU8LGuRnHpj6OaFvg+wWANKUbwdUni8nR0dEpL7DXd7ZLjIvYFS7yLm8l&#10;642zEKOdlMqr1ypx36jl+GdGZghGvH1M8mpBQYHPx5NKuJ8WVHl1XaGOimY0SxUdFdTZZreWH990&#10;XuOsZIpRFvHp1EO6MioC/YpZZRVRIi0CLYs54moWWdBcc452XqVU3KbRnMKp3LxYH47kiyWumsoO&#10;LdboDBSTA3hTWaNs35kuDjNjoctTXFQslMoDPE0pVWCgVXXfiKTXzMgMOORlVOdw5NhOIySiGQw6&#10;yolRpMuiIQ002XCKjoitG66Ejrb3tgjsDdQTN4eR3N4Y7oEXKz3LDTRS4VtQMso8KIqvOqCmAvtx&#10;LDIR7YlIRNS5wUWksh9nUqpd7Rsb900mxz8z5v3IsZtzshj+h6TtNITYCaAS6Fey3RF7JfBMGx2n&#10;fTVYhI6I8vgQzxDOHTG/EUt/xtpR8VpQkQNkbgDq0x/s4dM7l0eG1V7Qnx9tCgwZAkXu1QgCySNX&#10;Bn3CRZ61RRjMUMliNCWlcihgxn2TGe+FsXbtWh1oxCJ0lMuqLHAK0bGlpVUyGcE38PEMfKgNOnL2&#10;hmY6WCGeAxbNGlkRRh1jVJH4cq6lVmESNyOP2sEk4nTQxmLp081BabdXSB07yPf3iiki++Rc0P8Z&#10;jOEr/UhiujGIiyoOVYWMJj4uKib4S2oRSGvfZBI2MmM+jvz8fA1ovOXWWwAcKlJDno5Kba/a4hjP&#10;ApgMHSGYaaKjNKljBnSm9zk2RWniwOGiO6eb7JSoUYhH8LzjiCN2doAzscYJaeaGINCITZ8cjFCH&#10;tA5OfDQmxUXG2MzokI5x0a4KOe8rSkKMglqp7LtYKRXbVABgmzJmRmbM48FP3ggEAkjDkuqqDoD9&#10;zOum51QqJYOtJGeX1IEEPljhFKxvKzU8bMvrYOnRGOlFRZwMIhsFlm1V+f6iInQaZ0Ot3pDt6D3d&#10;NbM15uMingtcdBpiRAiSP4dSqo37JgOPmeF2+J+8YcMabe2pbAwSTks2/lV7qKHEWcfcEXGqAYi4&#10;I5KHHtXBSdkvY55Bike0bzT5zUUb6Lp8sGKUEbldBeiXhsPmd6seXDSFi9wFoiIuSkOMwk7FSlIq&#10;p3Fjxn2TGR4N/5M3bKHRFg5tgo52uqu61Z7Bs9RcoIKOiKmVg2Z0WoSESR2II65qT82aAOk1RkZ7&#10;IwjLtFOsF3TEDjHHtufDzJiybdPoDygiNNoTdoCLGMmrrdrhop0lFT7EmiFGbq1UeymVV/wj477J&#10;jPceYVWZbSRBR8eWHHvSiDhsj5O/oYWOyC6pA9GhR3InslOE3QOkTxhpKzFmud+JFA6V96CX7+8O&#10;FI/TVYQq6XbK0Z4w9QXmChfVrTeA/nFDjNxaqfIEf56UmnHfZMZ7cmRL5xmeTVtaMc6u7o1qnDEW&#10;nlCoG86LO4pq5fDW1IjsyiirmGNz0LLMdBfNIjwIRirs1EWIEbydLjaOPatRh42TRdDBOBUhBeFG&#10;AS5i2E/DHS4iFVwEAT+bECOTrSGslSp2pQLiKSgRkBmZ8V5ljXKmyLJDe8OqCnccuthPsT1h3XBe&#10;Rgc333H2T8rFSh2RjbjqbvpGTnL2jfJIzF3n80lxlga2YP38Da53w+FZ9YDl8vcAemXwKpoyEUHE&#10;qyqnh4sqzWc4u8KSEKMoW0NA/oQbCKTUDDhmxnuVNSJZzrFNeVU7Kql262j0nGJmEMTWWaX2xpZa&#10;pTQropiq4VvdaWclZKQquIACYugnxRh2mKLIH7ulErMU1lz1nCmqbLd+/XryIahxzA0ucsyonuKi&#10;aD3As6Ribn9v+xAjhgYilJFSMyMDjXaLcoyF4IekmR626RyeoqNgGsLAdo9m2hhSq18ortqAjsa0&#10;js1gnAnAdllYXG239OMZjXXuQTE5AoUBu0tR14xqGhe1LKkS641tiBFQTAYyIcBmEhkz4704NJI3&#10;EAL5FLC8qtywCoRWpIiOrCNWtTIq29+RsOEgvjGHL66iLMVqanrJGE5VVudSoWTrLLMfj51qn2rL&#10;NIPnRHOnoPIohUW2uCiqEuAFLooLpfJDjFzypyelZuAxM94XrBFzmSIlrGjqqNLtqbHslmIwC3Bm&#10;ENZEI5hTkI4xhyOuat7zTjLTseeTSlL9FOuqDhpUiV/AbNa/I9qreXKwl7gIRVSu6YagmJi2hs0J&#10;LjJgJg4xirI1uFIqtxZOBhcz4z0PjQJ11EZHRTZVcpC6Q3VhQa6474+0ug0mjIRq6EhNKBJxlR4j&#10;I9bs0ebkGJimfcFIQcCQV7NGjorC2CPvGwjEVdC4+Pz5oBum6ObErSlfTT4EsUYkElExcdoQZUZl&#10;VVMPcREJcRELH/LYHjdbQ1grNeNKzYz3KWtE3OQNpGnJEc1vZWVlsmkRfJAuOsrt8rQxB82aUWT0&#10;8eYlVIH2YDDo1ZTtHUZipY9V+Wf/nSWNjmf+W0X3BrEsi7o0s7N9YooYy4vFL1lZwESmEVYOLhrG&#10;RVa9lLSI4ltvJCFGUbYG/JYZV2pmvE+hUWJQc4eO0w/Lykol06JbdCSnFQYvCaVrdnIViqsYG7H+&#10;+4CRlXRj+samIxQRX7JQVThV/DLCt2Nh0VT60fDVQdmlaQeNZuRTjBFTfR8s1JasDDBkUS24iKRV&#10;yJ3hIi+FEWOpJZVnvYEqqE2IkV8rNSOlZsZ7deTIJ40s0C8RIZ4lxzb3kZPsqDRnsS2iZnw3CpVR&#10;FYw5TNYjQjgrWT2VdNRgjLMM9ZIi9qo7fU8P8ZGIuqskR9FNN8x8vEphb53ERrtNBMk7ePGCPAqQ&#10;lIm4IQ49u6dKKX+lORmfLEpVCoG/2jkuYl1cZK03rCHVPsSIpDvJjMwwPYaHR9KONXLuD6ElByGe&#10;JceGO6rMf1g46XAzOoTcEcmNOZS3AgNCiSjSaQognTMeVVlT/LmKFhvOP/s3Ss06qcOe/vZVVQCQ&#10;qH7CbGEIc/kq8OytXr1aQrhXfKSMIno8ssgx3TDPIH5C5JzgIg/vkSDEmJFSMyMjqCbHiRMnuCCm&#10;a1hVt6QaQEdsg47cuQaKq0jszfFguN23XQCQ9AqRmIyRV/+QEAgxq8dGeyLggEklc8GCBQZWEnag&#10;mNx/KS3vgyNZWLAIOm6Qu+Aioi5XF905BEtDJKZ6IuuNJMTIzdbISKmZYYQXImpBXAgbsKcZNPKQ&#10;DIvQUY6F0lIAks/G4sqoPHQE5ZgZvBSFHpHAuYoYb0453buY6xuaAxJJz/tAGGS8QmSqhjYjVCKX&#10;7LcRBzJHeyLVm+4SKZmG660KVg+pSwYcCfn7Lrt5OSSLIEPDBS4iN7iIeboMF/PEkIYVQoyZbI3M&#10;8GiMIGp9XEUbJnwYo6OjOtBozoMDNhCh4wjHhqPU647TVDaFj87EVdqbk7Iirly6QjSJI4QWqNkp&#10;vcbIwoCwqkvJh0qlXhsTtXBUNiEq0bH5G2TWBDclxjkuSil7IpEAJiYy8Ln0g8VKIiqpPujioq2t&#10;WoSL2u2+5dYbxRBjZmTGe2S0tbVpQCMWJmzopnMI0REs0oM0CSsoLVTvBCtCR93Qo5g+IoTx8KV+&#10;yfnNyjLZSMpxKbgE3cipvT2k9BnG5FSJ4otTcEhOtiumltmtkDxRUNmD3SAuo7qoIDd/ZcCeLLLB&#10;RdaMCvpD2UUNFHERKeAi15KqZL3JFL7JjPffmIbGcjrlmSurOk3n4KNjLB6XHFZBWSH1PjV01DLm&#10;2ImrbGqHQ8nOTyoJFhyhUIg+QOzCxKP07QVAiEWwf8uNH5SskHJmwo3Oj0YBFJPjjjvvoI4keIGM&#10;1K74WBkki2oiKsd0g7FUunCCi8LUforyYf4dqWW9yUipmfG+gsY1vJRnBlU4zzhGR6W2f1J0tC/T&#10;bBt61KGPlbSdki2Y4ilAIrXkQ3kSZtFNNzAVbdRbbMi7cgiOTs4sMQrEFlNnlbaGZjuQqcUxRfmv&#10;UlpWChaI9fUNNDTS6EU4UdVFVGQj6SOOwVUdFxHzkFvllb2n5NYbhPi8MzMyw/XoRgPkQxBh8T95&#10;o3Cm0wB/6unq6rJDRw4WaqOjChqI0REhvoTFMeZIQ4+Yl6HB0seigMw6tQDwGx9KvvEQBzgtAX4v&#10;XLJILbtfVzZV3hZ0OUb4xuI1YBOuSdVTUEyORCJRXb2JxukmEhptyCIQUZGqGRXJ6sBp4iJI7Rem&#10;ajD2HLn1JpPFmBmejXEUIx/6b8MBo6qyUgaN3TPQKEZH7BId5aVbMLJb59omdSiKq8C5KqaPvac7&#10;ySMEUTF+rNGv0uGpOVle8Cx/ZUAPBA31pYJ0lDDERhmTqhNodAeKyTE5Oblly2YRa8xfVZi/KqDi&#10;uEGS4KLa8o5bB04RFwUpjGrdOVSsNxlwzIz31oiORmWCKo+tOdRRFdExEJB1yFt1e7lIBcLK6MgP&#10;PYI5S5k+VlZQWB4MXtCYiP0CSMga6QXHkhUFMwhlrusjbODB0WUlH9d3totZJDWpQqN45eHsa91x&#10;++3kQ8sK7yPQcfUnbkKElAB/VpXgoqRmIUKe4yLSwcWM9SYz3h/jett1GTSyiZYwFqHjwVFBx3h8&#10;UmXahehoUzdcIfQoFlfl9LGoSIblqaiYPUB6iZHlq6GdiuoQkr+IyEexjR6qDXo/OrLq9JsqV9wi&#10;EoGzs7L4WTHi0+gG6/OWLN6y+W4RcfzAPeuFZNF9cFGCi9gRLvKrkEPRFcQoUcZ6kxk+IxPqomYw&#10;WveKRCJzdWDT8w5X4RWgIzKFjoV0a3UqiR5L+sSq1A23CT1ymjKSnZl49LHnZKfkgIFhBM8RiZya&#10;mgJeEjLrf+lNy03qqIrKqrhQXPJMlC1eSW4eCnWQOScUcZSuLdwTYFZTrat7PrW2WHZLyUydcQFZ&#10;5ImoBnARwTQPJVxUSdUAXhuJ9SYzMsOXsYaurDKZSPh8AKnSLnxB9eSJk2J0tKWSquiYCnjO6Fez&#10;/GZRIJe8V7ndYg2EHtWjjxgjIkLLHrBcbvSNRE5hDMzGJMwsWVlgusaMUFkV1cdha9sFYovLxe0S&#10;c3JyVBDRyBdKJBJ33/07YAFUV/fcLHH83Q2qZNE2uAhkCVoIFdVH9QYXSSSm72D21suMzDA3xvFE&#10;2mFzuRQaJdyRvp9coWN8Uqip3rBhhc0tqm/M4YqrHPqIeLmPCCGMY5GYCHXkpVuwjxh551130iRs&#10;9iDzVwakteKw8/pwWEghbbsc957plFhDc8Qn1guIX7xkMSCOu/c8mfr7pt/dICSLXMFTJGwgXpIG&#10;7ZTh1g03hYtcL6tNFfLMyAzT4xpUU1f7fwwXLlyQCaryoq48S6oBdAwECoSCKquCukZHmbgqoY/E&#10;k2WLSkSoo8usbDDSBUwGCgpEDAwhVHTTDWocTE851Wh6zHDKkcsDEmvoguxsYMbxjvcijCcmJrbV&#10;PkD/yh17904Tx4LSwvJP3sQni1oiqlaSBmINrpq4yLxXuwp5ZmSGB+MIOk8+BLLc0Nx1pEKiWGM4&#10;EgGTjxfoWCnVJxdOa6o0OjLN1jm2VSwscemSPhYWUQsIkL+hlYRnP7k7hcn1G6iCZ+00fi8h8jfs&#10;Uvs1/imorJxAY2qDDy5ZS18JlDU0SRw9RETiIplMJDZsWA+qtO985Bupddv6mo8JySKnO4d+cNEW&#10;F7E+LtKp/UqW1Iz1JjM8Hk34HPDggCXynIyUYZ4vqF66eAlLw+9G0DFBh1gB0tywvgTGCGcCMELb&#10;qq5zVZM+lkwUkUcIqpo5KKOqOt3rwGRFxQZAekiT6tIPLDeZucGnmqqNOFIKbvjcILCGUnXGFy70&#10;cIom7VcIIYQmYjFAHC0rXLP180m0Xnnb6g+QsqqELHqEi5RTTBkXORppBhczY27GOJ54Gb/RgChB&#10;q7AwsHXrfdRm4+M+HEx/H1Ucu2hGQM2RTxpZWTjV8J33MHlX8Z+ZeSh8ZgPNb4JQUEUII5xFvzO5&#10;J4xwFs5CWbMfjjHKQtQBpo4m9aHJ6SQra3pGyEIIoazky8lZYGYznDXzPYgnWdkZELIFCxZMTk46&#10;nJ9JiLWdymlABq/n5+eXl68OhTpmT2wwmArmLf3AcoiH3s2A2O6JmXm670xndfWm+ob9pKb6yM6H&#10;pqExJycrKwt7UfWVd1QTsdjWrfft3vMkmbpqWeFt2/6svHx1dfWmNeXlPTd39Jzo4P8i9E6FDm/E&#10;/g5YHNPnip9Q2QHPYHYD3v6x9NXMyAyzoxsNXENdE3QRHITQzocfAs9EIqN+QGM/v2/ENDQCHwRC&#10;KBwOBwIBT9FRHuC8YcOK7uOhJDrOYpgMHac3QgwWpjARMSg7/aYUZGYRS3UGIDcUfxAQMvJhtqHm&#10;G1gRIwVImUgkqioryWM7f34WGvOTJlUwslwfq+KLgkl9+PLAJ2o/Bc7tvvqGe2YEloULF8ZiMa9B&#10;MTmmpqZisdhjux6t2fp5ywqDo6qrez4zu2VGZpgdNTX3AsqIEOrvH/D/SMptHaqXLl6i1BWExA+R&#10;M2V1xQqqAyIo3bIokEsua3kWeZ4xR1dclUcf6QBkLAKtxs4LfmrqlOqTPsa4olJYCX3pzcVcw6mz&#10;REa5idU2kYN8Q+5ANqgYR5pxFi1c6JF8yh1jExNVVZV1e58FiRyZkRmZYXxUb7qLpYxDwyPjE56n&#10;dvT19YFn1qxRTt5A/GR/A+hYvkZW8HNRIHc2qEL6SwE68gu/YZuuGrysbbZIdApspn+t1j5JV3qz&#10;LRslMGmLlHfS/ZXIrrwIoZIPl7J5GhqJGzJAFeVyyL5G8s+Od67V1NwHoDEVJV20cKHb06sGiskx&#10;OTkZj8eT6AgsOZmRGZlhcNTW3l9X92xREVQQr11r8+HTRWoqBY1g0u/q7pbIY0bQMZFISOrLLNuw&#10;AlZvw3wAg8YcJHOuIoGNnqKPmAnbYIwRikdiAM696krvDinX33or+RA6cW5eDcvZ6AAAIABJREFU&#10;ztuHA1uqNKlD/DroiZXcW8fbVz/zif9GLzvCFHFctMgHUEyN0bExhFBVVWVD/au7vvudDEBmRmaY&#10;HTU19za+81bKUkCRuf6B4ZE5yNwgEyuFs3l3VxcTRMRkVMp93HFyMlFVWUnqqFT+BmXDQShrOjao&#10;bMxBKOnLwSgLcbw5iBt9lNtzEFrUR3EX4MTxxC2ihpTkKAgUACdOY1NTKm639OblMojI0vww9c2x&#10;TWQyfHawpuZeMpi3e8+TqQhEXm7uhK7Agp3nrCcSicjoaEF+PkJo69b7tm69r709FAqFhH06MyMz&#10;MkNhFBYWVlVVsu6W1AhHIs3Nrf4cDMj3J0uJzUJj+ZpyRKAUtnOoGkHHggBkjalTVnrnmmmmyENH&#10;xDXmIJzF4BnHuTqDihzzKhLYc2Z2eMvamylC1k6bVLOzJycnkZfKqsqYTCSqqzeRGNPYOAuNKz5S&#10;JnP6OEJ2LMAkLYjtePvq1pr7yMMOBi80NjYlL4kF2dk5OTlKHmC9pqCifeDxiYmcnJy83Nzp22ZN&#10;+Zo15ZJbOjMyIzNcjvjkZHPzRf9Lp7IjmwuYCKGTJ08hOw8Ocqus4ltvvYXW0CzO9IlhUwBJORIb&#10;cVXWlFFszyFE1/yxXPL4gHVo2onjY5tGEeOprBA6cfJXBRbmL3TfckPUfkOYzMAVX4kgZcfhqx+5&#10;qRIUi9q9e7ZOW66tpkprp85+ANJ9FRkdDc9d7f/MyIz31QhHIk1NxyKjo759IkhqJBe+ijVUkVl0&#10;TO2zoEBWK27V7WuYUpNI2FUD8Zyr1LuwUlK2FCDLFq4A54espJqdnc2pHzoX4w7aiRMMXiDDjSs+&#10;UubhZ8ujkLRnh4pbYhQ6fG3H9gfJndU37E+d4dxFi7IlPar0A4oSUEyNiVhsaGQkFo9nZq7MyAzv&#10;yOLVa23H3z3lM1/s6++zZ41AKUolb7C6lDt0pNDIjjWmNp2BJ/oZmHqBKOeqK/ooAMjRLgt2pSf8&#10;nzkz+Rv8ZhM+jvXrbwUWJ7Jmd8lHy7zqS4VFGIlpLCTKxxBvbH3uzJYtm8GR73rse3ziyCCiWVBM&#10;vTQ5OTliWcMjI+Pj44k0kHoyIzPeS0zx4qUrTU3Hrl1v8//To6NR8mE5N9YIBtlD0jbKiNTijgjB&#10;0ONquvUu0CdX3bGm+1j79CQLbTizz8yGBgk3DfTmzDyD0HT0EfECjdCegxBw6Ay29pV/nArKBs8H&#10;U2E8NrWRiuqlJl/vg5HxycnqTVR9GSrcmIRGcjg7IvWsfuFT1Kuj3eGJq+FttQ/seuxfUk/X1T2/&#10;Y/uDyXyj3Nzc8fFxbCKamEI+xZfik5PxyUmMUVZWVk7OAvbg+aXVMHNOsMK5wpxyOpzdYIm+w9a3&#10;wbarXMyp0CMTkTD/+2D+AWHuwWPOe7GwcJLsdLI/mvhgsaQWEXvWMOZ+QbY2u1Aq418lzLsl7XEx&#10;/1eY1/0058SGSo62NgqPyW6Rs9AIin0jhLq6ukpLS02gIxJB5sqVK8GHjoxYqRyXRYFcwinDQ0eE&#10;ycJvWYybZtabQ8K0yLyKGHsOeIARykJlC6n+G1RX+uxskUnVZ4xMduUF0Jj6e9kHixfmL4yNxsjj&#10;0z0U7H4LHjRc3ddc84X7SGhMEsfHdj2KEMrOysrLzR0bH3c/G6iDItQXMI7HpyQaiVRcsX/Stv4w&#10;4jUGh5iFbb8Tls6+7ENkouWA/UNxGzu9h5JvI3lN4q7Q/wp63879wWeGy0GyxllBlU267Orqllw0&#10;isqq/J6ZTCRAxhjZlf6GihVE5WYq0KgqrrLeHKYygK6+um5ZuUhQRQo1cXzTWu9kwo1kWHT1J25y&#10;lfXvpHUVo6/yTsaVX7csyymsqbmXfF9d3fOzEcfcXJdLCrl8ysMQYRyT+zzZ0EwLF+lrQViX3wdc&#10;VIN5z3FR/DUx4tsgRJzL+cWi8lDwFSRHJQdyyR4yuGhssJ0aSdZImRoASnV3dcuXVKJnMMaKocdE&#10;IlFEV1IlnTgFq4sETRkVnKuK0Uc7ew4LkBuWU5VULSus3tPYHiPNXesrV60Ebk+SOK74aJkUuvRh&#10;T46CYixkv3fLc2eAGQchtHPnN1LUPJVQ4QARtUBRBH7c61y0vWiBKDdv202m3uKi7l0vv98lKqv6&#10;xlK0UwIwR5RRHWuxzkPJzrH0q2WGVwNYHChoBCjVPVMQR+0+cWjM2Xj7RvKNZBJ9YHURiXXAUAPR&#10;kVvXBkw1rHkVie05AoDsORECawiuE0drXcqZSl3DZHxyUtIieMXHyrSRT84ihbVyEBcImUDU7AtX&#10;f31h5dKS2tr7qYNv2J+C9rzcXK26cRJElIOiCPy4LdvsyKK9K02urDIzJmYZpP+4aAt1EtqkhppK&#10;qJMGUirSooyK4JehjL6xRtBImWaNdENjslYcuIZYXujMtooxWr2aoi+gNdWqmcR/RBRMVRFXHdNH&#10;W4CMdI6Azs9BQ0XGsVGYnJycBK5jMvSYv6pw6QdvEBcOV6wMh8WMSqHdseDleCTWUnd6x/YHwTru&#10;YYI4Llm82H9QlJNIx2SRK6La4SJygIKe4aKSsiqPmBoKMRqUUt2QQs8pYwYXPWCNhcqssatbKkQg&#10;90kdCKESuv8GCN1NFxmfnXYwExoUi6sO6KMCQEY6w6AmDilULliwwEidcXvapTA+85lPA3TZRxDH&#10;1b/5AaxfOVWpuiqyA0J2OxqRm+tOL87OBS2Fg8ELqQoAebm5klWIXDt1DIpiEoldk0WZsqoQXDSP&#10;izwpUkM4VRZLtUKMrpRVd5RRixfqfUEHlDEzzLPGKmXWeOnSJfmd4w4dp/+66847ye0tK0wmpy/f&#10;sALSO4m4Sif469FHHYDccAMNjXTOSU5OjtnrGKsgJQ+UkikcIk21/BM3eXLFKQImIKj0V4uHJ1rq&#10;TtfWPgDCpbse+17q8sjnEUc5InoAikjgwUGaTlSDphszuOio345DJ44am7QlVealVDmeqVlPZUJx&#10;hjLO4ZAkNdqwxkgkonb/uLKtxuNxMP0BkyqerXyDpOIqKAugTB/1AXL5OHTzku6hZLjRdo42hZRY&#10;DEvxWEwSblx2S3H+ygKfOCOr1NpJx817Ty3Ozt1JF+a3rPCOHV9L/r1w4cJUBQBFmugIFJGiskpf&#10;2MZFVKRsujGFiw66tMpxUQs17YFQB2acL/Ps5FlXyqqE/mYoo9dDktQIoZEtnXzy5Ckv0JG8H2Lx&#10;OCjfSsLMDRtWzkqfVBYHK646oo+g7yNi/QEY7Akh1PNuCNTEEXWnsp2yPQLL5OdNTU3dffdvA2ih&#10;NFWzxFESr7RDcXY/8XCsZe/pe7Zshi2OG/anvkIy4uiMJiqDonMFFdk7btRFVGemGz9x0R7qlFET&#10;6SZv2LR1SRv3jTLwq36XzHA22CbGlRIbDmIMrMmaOKbQkZvUgfHUXXdRmioZbgyUFxFoh+3FVdI1&#10;I6ePDBbK6SP552BLH1hGUNDIa0nvD0ayOJW3ePGWzXeLiOMHfneDqs9GpbejGpcVYSHb1vHMk0cj&#10;XdauXY+Cr7Zjx9eSsmp2dnayb5Q+TXQMihoKqgpZdCSiImXTjd+4KJZGse2r6l4bZBdi9FpKdcYR&#10;1YXiDGX0erBNjEFmP4RGYGBNhRuNoKPoTruFrqQKOj2tunPNTOY+komrXG8Olz660FeTf8bCE+th&#10;uJFq4yfJbqQaVng/JhhNta7u+VS4btktJfmrAnL2qZrcoSWxCnZHdjlOvvfd7721Zk35ju1fEcmq&#10;uYsWLaLXInY0EYm+hBoo6iqoNo4bByKqMzOqP7goMLDYW1LlSwFTIUZTUirGSvpwJmEjbQfw4ABp&#10;igON0IlDFBl3ho4C6Ym6l2655RYaZihXC5HdiGTiKoc+MtFHHX1VCpB4/fKbwWRNhRvVnDg+YGQi&#10;kQCaKmLNOB7aUgWQy8NCzNtV6M0rPSdCO3Y8CHJJ6xv2p9yqBfn5yfp8voGiroLqWETl0gtnZlS/&#10;cBHZ4aJWIgfSDDFqKKtGa8LZ8kID7pvMMDiABwdkbnCgkXXiuFl1KhJKtpIqFW6sWEFJqZiAQRv6&#10;SL6go6/aAyTqOd4uCzcuXKiFfJ5SybzFi5m6a8/Naqr/fYMx9daOY2IFLGTf2/jNAwihxxhZdddj&#10;30teJ9nZ2QG6u5lAO9UDRWRTB05JWVUni1wR1Tszqme4iG1xUVl3VVJWJWwsbaRUjZs6Qxn9Gdfb&#10;rlNyaVWlDTSCENqpU6edxio0CGUsHoednghoXF6xEtPFbmZ4IyOuSukjEtFHRwDZfTwkCTdyJT7F&#10;K9s4TLKaamPTkVRxu2W3lCy9udhYIyoW3bgdjyVvYOTZSJd1ZveRqqrKnQ//HWDq22eCjosWLgRF&#10;AGwbOCpAphwU3ZNFdREVeWpG5ZkAnOOiGPm0fDpKyqoXZbi9SGTMUMZ0G210D6xKW2gEuR0Ioe6u&#10;bkc3G1IPPcbjcXBkpBOn9K61xPUF6SMlrurSRxcAOdplfXhdJZD4yIfccKMu5mF6ONdUf+e3QYYM&#10;II7OYZE39AKNPDikXsTozA+PDLb2bdv2AFhCBYMXUkHH/CVLFubkKNJEuQdHFxSdkkV1EdUnM6oR&#10;XFQ3dmriokaIUQH8DEqpGhV51JE+Qxm9G6Ojo9EoJaiuYYAPQiPI7UAIdXd3OaqjoVdtFYYbGylX&#10;yw0VK2axjCZwWEofsYg+mgDImxauBl8ZaKrSavpOAM8xUsbicUAc91LQWOFJiBHZ9jrGEjgE2zd+&#10;Yz9CaPfuJ4CJur5h/65d072OCwOB7OxsuU9IV1lVBkUnZNGgiJpmuGj7qhPrjXqIMV2lVIdCawYX&#10;DVPGNtg22V5QRYxX59Sp0+oLUjVjDufJ22+/DbAB8uHyDSuJFAsN+sjJfWT9q4juB4oF63wGIHuO&#10;h0BeBJkyuGjRItJr6YWCymdsAk0VFF0LhTpSR7sokOsk4qgltDKYimksxBKFFmOE8VBr35kfNhUV&#10;FdbtfRYcyK7H/mXv3ucQQtnZ2UWFAbZQn7Nwo0FQtCOL6iKqEPLSDBexCi6K/Sw2wIkFnY7V+JZt&#10;ZTtX5M+x+yaTsOHbuH6dCjQCi58QGstp4kiUi1Pq8ebMmLNixUrABkgGtrxyBYl8GEE3DaSPmEcf&#10;eUBoSx8lDLLreLssuzEnJ2u2C7MSRiITgUYuXk5OTpaWrgKLnj0zDs8Z4ugqvsjFPy4j5PBCLN3V&#10;zEjKqmzQESG046t/lYxPL8zJSWU6yrVTg6AomdnVyCI3nd9hcDFNcFGAgkjRkupYWVVoyCyHNLfN&#10;lhVJofRIMlKqt6O/r1+upvKhEaQ2dnd3S34mRVO4bQpHLB4Hn0s6cUrvWjs7m2ISyNiyqIhTGcCF&#10;vorEADnaaf3mh2Hoi+rdCHP/Qc6eV/Ipd4yNj9fU3EcBOWHGWXlbef6qgJvkDYyxXt9jOawKXnn9&#10;a7+IhSe2bXsAeG4RQjVbP5+8Zhbn5QUKCiQ0UcIjJaCIkG0Wo89kERlJ0vAIF9USOZwoqz6EGB2r&#10;o05r32TAz1/WaGdPFUAjLDJ+2f0qFdmZVCcmJiQMbHnlSvK2oukjtqePyvqqLkDiixPA3kKmDKYq&#10;fIq0SEUqaQQpY/H41q33sdW6U39/eNudrjyqLvmlCkpiPNppvfNIA0LosV2PAhnEssIkOi7hFx+3&#10;rRWOpNmNyA0oqjhuzAYX5xoXbVMYDVtvTIUYTUupfhhrM0N9NF9oJh+yFVL50AhKySGETp48ZSvs&#10;OENH8snfuO03aE5DOXFW3bWWnE949JGb+yi25zgASMak0328HeZFEIieu2iRAvLZpPlpCafy7ccn&#10;JrbSxJGsjLPmUzcvzF9kKn9DHQjFAir/hfbXL1/46UmEUN3eZ7nomKTCgYKCvNxcW+1UExRtwopq&#10;CiqSOG7URVRTsX9PcdFWWdVpS4kdF0qVMzP16udOpVTnwZEMjJmnjHSgEfHyMvjQWFRUCLjFpUuX&#10;HDvF1bMeb7nlg2CaI8XJ0rvW0mn7yDb6yCmd4xIgEQTI9kOX7gGtLRr2p8AmOzs7Z8ECHXaIdUVX&#10;FbxM/QoTExNAU0UI7dkzHXFcFMi9+fcqnd3Bui5Wm03sejoe++4bgy19RUWFj+16FISoLStcu+1L&#10;yZ+gqLAwLzdXrp26A0V7Eslle2ZFVOTWMe4hLiqnMCJ9XHQZYnTSLcuIlJpx38ztAIHGwsIAm5fB&#10;h0bEDzc6zC9GylmPeXl5gAQwmiqm0/b16aMBgIQ+ndVjxTCdgNBU8/JyGXaIHMOkmxsHYxyLx0tL&#10;V4Eo3e49T6awfMPnP2Y8f0PpHYotjomzX/+lukjnSFVVZd3eZ8H5DwYvVH/8E0lltaiwcPHsT4Bs&#10;OZ8EMkWKqAMFVcVxYza4mPa4aB9xVMdF+ZpAK1vDtJSaSWRMA9YIAo2VfD4ggEZhuNFMtUbuBTo+&#10;zoQbCU21dNOMEwdWfVOjj8YAEqqs3cfaJT0RSU1PhHkquCaqsKZ7+0THx3dsfxDQrNQBF5QVfuD3&#10;KgzSRawfaJTAIflUPDzx2o5fxMLjXHQk445FhYWL/3/23j2ujTrf/38XKEm5JJRbb6Gg0Ftoq21X&#10;m7gq1F2h27V6zpZw9OH63d3C6nHd87Ok7vecs6stdb+651iF7s9Tz1eEuv5sjy70oq3rEuqlpdpQ&#10;lV5JQmmpBNJyCbTkBgkQ5vfHlHTymUtmksmNzuvBQ+lkMkwu83nO+y4W0xiCGBtksoYiVw8q082k&#10;f2M0wK/uVMHkIrDkIvMOnKjBEGJkIB/4292Gq30pKLxCG4tTBRpp0Yjsfe5maSN7540/ztUJt/ue&#10;e35AZzWKJOJUeSbRUuRgPjI0X/W+llkB0vuh7i8uF9P7VGNjY2NiYpiZ55f7lAmWDIcaGxtbsGA+&#10;UsVBTMZZ+WsFX+X+rG1G6inHlIQk7n/jovnrbU34nZxPOorFYi6+U/+gyNWDyrMTFfwqnQoyFzkH&#10;FLlykVOI0b9qjdC7UgWTMXjy2SKOCY3kTJyzZ8/6pGPgztU1a9YQHzWZrhLDjfMV2V4s9GU+UvhX&#10;wbv5Ksl8ZAVIby+r/Zrl3uy7GXyqongRy2Qc//JxyLBk6F06OYmNOp1q9RbkfcZL5nHDcc7qBfwY&#10;jHQvAGPDQoyq9h8Z6Ih1H7v81bZGBjoWr/8p/tJSJBKpJJl9Dg4DFAHYekqZCxmpLg62magBNNzA&#10;QsxFRjcp11IN4MRF9iFGZiMv4CHGPvcUuBgimc1mpEUcN4cqORPn0qVOnxPG/Qs9Er+yIlE8Q7hx&#10;qroRCJ5TzHsoI3jnyfjpX/UBSJKXlcJwJKBxllgU7kCjFzJHnU6lUsFkOD6t4MNgpB99jPRUYGAh&#10;oEmwhCLKm/t3HtZ/s/NLOjoCgHrr7/BOcgmzZkklErwPA0MOjk8osggr+vCgcjIWA7ymGIzF0HCR&#10;ueUNl1INYO56w8I45rdaI0SzOAQFz5tKl4NDi0YySzsvX/Z5Q0fn7mB5h4thmK9wYzYGlCQjhQO5&#10;+VcZAEkXg/Tysho/v8TgU505c2bsLZ9q4IFGCBCWk5OTzIbj3DWyOWtkLOxSevh5IRAw6v3ANwtp&#10;cIjsadh75vLHOgY6VlX/GZ/RkTBrVtrs2VMubixoUKT1rLI2FgNyorIZkkpvCgeDi8CSi36npAKX&#10;Kkb21RqCK3V6e1PpTEZGNFJk4vg/E4Dlpe8aG1u79l46q1EkFafJM2m6vnH3r7IBJG2Sjtehrreb&#10;f7h8LZNPlSIZB/wNNGI+A40+5RgZoTQcPTinjjgykpERlczl/xT1kT5xiDRo/fqlxssft3noSG6K&#10;2NBwAA89zpw5MyMtLT5+Jtk3zCMU2RmLHGDptxMVWAQXg89FLIxcpHo3gGNWLV9DjAEABPaFUUh6&#10;Kl0ODhMaked0dnba7XYuk+T8dAStWnU3Ys14dYybylPFqGr5mdJz/AMk0APS24js/hz1qRKnPiUk&#10;JDBCK3D3qe8oI/HH7Z50uVxkw9FT4zj3B7I5axZwKeFg1wGAvleAd8c5FjgEtLfNVy9pmOmo1xtU&#10;pY/X1++PiYlJT01NTkqiISJGg0y/ocg+DTWgO0s23fzpe/pgweMio70FXEs1WDxMe7vgV4jRJ/z8&#10;d6UKJmOIhfTBocvB4YBGuFXCwXJ0jp/pA/HxIoZw461MHOqhjEBhPgYJkN4L9+WP2hjGBcfFxsbF&#10;xQGwse0wXgONtGaeY3SUbDgSaxx/WFnk/xfQV8ccBIQY2b/qC4den8PUb1+9qLn8URsA4AM6yH1W&#10;rVabeuvvysqetlisyUlJ6ampxBbwPj2rXKFIBzVOntVAaoW5ukyDxEUuGaoQYEoqp9QbdvDzXa0h&#10;uFKjQkigEQCUClqrMY7hQHL5MuJwqHNnz919912EL8cMDAPC/B8Mw6jGAZE2Mu/ndDrXFxcR/65W&#10;21JevnnKasz2+n7OwL/5hPUNAGbgwJuBAcAMmEHaDgAw4+aSOgMwmOH5N8CMqRjlDGyGZ2d8O/JH&#10;8b879dD19oGS5f8gkSRbrTai4eixzBLEIqt9HAiHI14IpPeD4jrEMM95MD+FlcbHx8fGxtTqLarS&#10;J4jkqKretaNyGwAkzZfmbpR3HtYH+HXEvJEIvl8orQuMtIRT/KmvXmy83j5w7789hPfKyZfLK3f8&#10;EdlP03S0eP2GysptUolkcnLSYrVOuN3AfGQfYxSAqjaT7oYGA4ztMTCWRhRG995gzH48Ct8jRvU/&#10;4mMYxe0Kui9G975Rvy3oJ8wAOwz9+xjm89vCFo1eM3mAPd0Zaevj374/7WhRenp6RkZGFKFRJlsg&#10;lUr8QaNSqSAi6uzZc//Lm4VUdAQABHwYhs1AlnI6OgLA2Pj4vd7hRk3TUc/vIql4nmJhb0s34RSm&#10;jkcCGAUgPf+7+Ts7QBK3E7/NHjADAED355dUqpK6unc9Z1tPQOOsWbOsdjvV0ssek5SXILo3e2Ta&#10;pyKO2pZTno11de+Wl23Gs7buekbR/UXnuN3FaYFna1YCKxb6xiFpo27vaZfN9cArPwGA8vLN+fny&#10;svKnibcsuPe4vPwZ4T5akCB+JZMtUCoVpaqSpcuWDQ4ODQ4OOV2uCDk3pHsqQ6CRyaEKpOydc+fO&#10;Aasggf/OVXz7XXetRFJaiCOCc4qX0Dq0KP2rxFWcyr/KxsXq28sKmO7/a0Wad5tMVz3e4JiYGIZk&#10;HMoQF6cyD58dAMgHxA3HqqrXkSNWVr6M/5I0X7rsyVW0TVlZjZpi14uccbgj1RMp6j0wj18Rg8sf&#10;6T7/l49cVid+AWhPfoW4jgUJEhQMmUxXGxoOqEqfePrXz4hF8UrFPcvzl4mpl75QCx24ofAXjWSo&#10;nj1LS0c/6jro9ht1OpGTJmZ7zlMspAUExVBGoM5f5QhIijAkKSpmv2qZG5OGBErrCck4s8Ri9oFG&#10;f0npE0peeLNYbVlZMiQmp2k66iG6/MlVifMl7A7MehyHr0HHNAfBSD0XbiULYyRwdn9+qfGXH9qu&#10;WgAPPTZ8qK54Xli5BAkKjbQtp4rXb9Dp9BnpaUrFPbIF88NuMqLF/vlyP9GYlSVDCv/PnTtLN2QO&#10;wM8JO+RNTqeTYdJTev7cJJmU0U1HVWsROCDBG5BURuSlQ23lZZuJZ0Sc+jRLLPa4kdnRzjcpA+w5&#10;7p50j46OVm7fhpjpFeoX8F/ik8V3P6NkO3zKFwIpQciOhUjLHAIOMVpwXm83H/7Ze0OGAfyfavUW&#10;TePfyJmrggQJCoaIzRoX5d25dMmiMJ4MudifGY1xzIdTKhUNDQc8/+y8laSKRBkpN+K85JybMzHh&#10;XrNmNWKk63R6zyuZr8ju2H+eiY7EKCDXDB2gT9IBYhhy6gmEZ10+1Lbxs1/B1t9503G/J40oYZbY&#10;4XXn4megkfh0YEx89xl6tDscGenp5WWbq6r/THzDq6p24YHSvMfyLx/W9X/bw+mLiHF+AKhyR5B7&#10;HpqnYLSbXVbnxz/7y9p/eyj/Fz/A7xObNJ9WVe0i3mwJEiSIFzORjo7ak19JpZJ5c+dMTExc7vw+&#10;EtDI7E3FGcK0VtXX71cTFvrExMTDRz5C1mXvxZd6I9UCPYNy4cZ3TUudrVI9TkwCqtz+kgcwXZqL&#10;Tb/e7/vNIJ7LDIrt4AEkeTvyf5qHvI8wAwB+tPsfd336NvF+QiZb0KL96ib13e4Bs5n5dDmBjf2h&#10;GJSUmJiclKhQ3m8yXSXeVWkaP8Xzca63DxwufZ/bKWCs98CYXQCscej1CHrwhT/Ke+BPG0QSsbCE&#10;CRIUJFks1rq6PbV1e5Cst7KyX+F57wBwoU0/OHQ99Of2zNPPEB2qRKBQKsan1Uj8p8PhuHz5spe/&#10;i61zle1EOnyTY2QEGRFMDNrdKuHwufYytLNhdrFS1EGSvKzEVJ0pR+ulgxcYknHiYmNnzoynq/UO&#10;QaCR0nHpGBmZnJys9s7HsVpt6im3aurSTPmTqwOIMjK2yEF2wsjOUmCawuH9EVDHgwG6P7v88T/8&#10;ZcjQL6xfggQFSVKpRK3eomn8FInE1dW9e2so7NLFcbGxIT4xcqCROT3VNxrJ4cavvzrJJkkVwP/R&#10;dBiGjY46H374x8SNer3BU0EvkoqzixZzwwRXQFI2CiD3HSdFIo2fX1qetQwJaNXW7iGYaAnssMcq&#10;0BiYPIk5kzaHQ6lUFBc9jHhIPI1V735WmTRfwgrDDL1yKJ/DwELwMYXjZtcAcrs68l8CzH7V8tE/&#10;/OX0m18JS5ggQcFTVpasrrYG2ehJpZwZFzd37pwQnxLXQKNvNJLpylDCwTJzlaX5eOeddyJU1niV&#10;cCzm9t4wDWWkAiRQARJppkNjRF46dAFJxtE0HfVwfZZYHBsbQzcdiR54GPusHH9GHI+MjI+PV1W9&#10;juTjVO54Gb/di5eI7/8/6/1oEcdEQZ8spMUhlYFIQ0TPXRH+d8+8+fWhR98VzEdBgoKn/Hw5kvdO&#10;HBQhk4U6W5VroBF8puHgRyFGzs6dO0+XccN+I11uDhCia46RkeLiImI8mWSHAAAgAElEQVQFvUbT&#10;5PEOz2fpUyXTccbNDJsZ5Cp+7yQdAFKeDng30wFiqs6trZcOXlj/0ZOSHS8THe61dXs83vaEWbNs&#10;Uw1pp4R0SfA6cZqIIyX9ZtAdxKesNltaaqq6YguxfQzuVq2rqwGAufdkLXwor/uLy+Bnlg3Vfpjv&#10;vai76WDMf91rHBmyw3XDwEeP/mXVv/xw3tqFDE/n8LKEDl+CBE0pWSZNzkopLi4igsNEmLw7SyxO&#10;Sky0OxwhOyW0olHJCxpJRzl39txdd9/FLkmVdiO5RQ5CTTzcSESjtuWUxWLFW/skZ6WkyecM6bnf&#10;+3s1e7uVgkoG5M0NXomsntUazWUlHstusg5/04d0xmlo2K+u2IKffFJiou1WZxzy4kq+ayABkEVj&#10;OXpRP9k1Nj4yOlpevlmjaSImm2majjZqmvDQ7w//z/reonfGbC6ObzfrU8PoyYmxecVs2kff9Ayc&#10;/n+/IjsVqP8sRg1qwsEwAZCCBHm0fPM90mIJww4pKdKQodGPQCOwcahShBu/Pkkgmf/OVebo4+Tk&#10;5N13380w6WmxaqX/75aPoYxATMahDUPSFURiWMdB1Kdqtdo8szhiYmJmiWexjjJSvkeBeFBpk2cs&#10;Vuvk5CTZrapWv4A7hEUS8f2vrPdvZiPDiWDeblKMctQV3SsgemrpepR7/oFM9UA/UNRtjtEUv96E&#10;Il0zekGCbm+17fn26+rPmGyyuLiQnUxrayvxnzLZAp+BRlZoBACkAB8PN3phhEWSKkNuDl30Efep&#10;Eh8gTnrKKVoc6HuGxOxo5jUSAcmUqkNYWo1HL6XMSEa87bV1t5JxJMlJdJxjATOaV+NrcpTv9wPD&#10;bHZ7VpZMXbEF4bonWzX7R4vkP1/DofcN6RXQgpA89pEdDjEMbV1ETUSftzhIQjIIUBQkyE99qW32&#10;AlKWzBuNoUtSRQONLExGtmgkzW680tfb56MVPeNGluaj3eFgmPSE+1R5eOcwn0MZvZZI2lQd7xW2&#10;7S/fkqs4PAmfcXFxYrGIutAB8yMlh9UKzWbwot0x4nKNlZdvRpqOaltOVVXtwn+/+7n7knx1jyNZ&#10;j5hvEDK3YGXAIdA2WcVYf17e5TlUDY8wAYqCBLFVO3j18kY6codMDoeDU+tUjmgkHevsufNANaiF&#10;pR+Vpfk4MTGxrrAgWD5Vei+rD0AChrYko7JCLh24sDr/bgQwVdW7PL8nJyZSEsAnz/zwlHJaxW9Y&#10;LABAdqtWVf8Z7/kkkogfevMfia3ffOSt+tmLHGOLQ1KvOLTcg97K9zITaXbw0WVekCBBCBexLheM&#10;MbgeJybcIToTby6SzyQgNEqlEmSJP3kz3Eg9A50NCFmaj1abXeVte9Xz61P1BUgmLyujo3XM6jQe&#10;7SjzbrhgMl31TBERiUTxU+X/GMbBd+pvoJFtub7bPWG12bKyZJXbtyGHKCt/Gq/lSFuWufbf1jFh&#10;z3eTcdpWqkQW+sIhhcsUo7E4KWPDTGYiMLaVFyRIEI0uepuMxUUPZ3k7VJ1OZ2jOBAk0yuXLGGY0&#10;ckYjUIcbvUrr/POj0piPtwDpGBlB3JLE2v/krBTqQRz8AZLRiKRwtBI3n/7zV+uLi9DGEITyf6JZ&#10;RoM6jJdAI1fZ7Pax8fHS0hKkCYDJdNUTdMz/xQ/m3pPlP5HRWkcWLKRqjkPtMvWiHUUoEaP3rBLc&#10;sYLvVJAgHrypZEPNbg9ReiqCxvXsTEYOaCR3jPv665M0w60xKu8oJ/Pxln91YmIiLy8XoQsxGYdn&#10;nyrdss7aiCQuxXaTpWP/eSSlRdtyytM3TiwSxdL0TKLHW7CijMjPjeFhPFsVbbzQdNTT3OdH//WP&#10;SfMlvkxGjIqCGEX5PzsWcjMQ2diIdGaiAEVBgrjrLNbB7E0ddTpDU7lBLtso5h2N+fly0oCqc6gB&#10;xbqBHB01Kf2rVpu9mL6fak7RklB82myMSCpGdhy4UFpagrx1nnwWAJAmJ7MkHKMtyE+Ukajx8Qmr&#10;zSaVSsg9nyp3/BGnu0gi/tHuf6SGHwmBGHPbGsbmOBQdcuiGWgVCRMF3KkhQELypiA9zcHAoLCYj&#10;m/5wnNFI5u3Jr7UYqXsIpXOVtflIvd3uGEFqBIkNu7n1Uw2qEUnFyN6W7mstRgbDMTExgWA48mML&#10;svZp+vixOxwulys/X165/SXkiGXlT+Nu7bRlc+7/0wbqDnAYi7MARhbSZdPQ4ZByoKOvDquCmShI&#10;EF9yYi4EjarSEmQfk+laiND4Xat/JiM3NCI+1f7+/s7OTnIaDvjOzWHyo5K3T0yMp6WnIQ27iYbj&#10;kqD6VNkZkQyMPL3rBLPhKElODjDQGLj7lE6D169PTk6Wl29GajStVpsnJWfxz1Ys+sflXJJxKIo8&#10;fLOQEYeAprWyJaJgJgoSxKc3FS4hhhoS3rPZ7U6XKwRnYjabu7u7Q4HG9cVFSDb/ObSEw0/z0ed2&#10;q82GJONoNE2eKSc5xUviJaIwfAswVozsbeke0veTDUdPjWNSYiISceToOOXjpdAgc3ISw4erVW7f&#10;htyd6PUGT0rOg//509RlmUxGIl2pB7BmISMOBSIKEhQJOgcdzDTq6xsIkcno7U0F1hWNnNFIfp1N&#10;TU1UeKPNzQEuflTidodjBCnhsFptXgWOJSvD+XXwxcgLe76hMBwJNY5pqbO5cssXL3lb8l1jYza7&#10;XSqVVJMqHTVNR7dXvoz/vmHvE0kLJLSljr6sR98sZIVDgYiCBIVNfdhQP3iNKUZiYRC+QCM55Mkn&#10;GhHqXum80tfXT4U3jIv56Hu72z0ZGxeLFBKELk81YEZearhg6xlGDEdicxyxSCSKjw9CoBHj5WfY&#10;YnG6XPn5cnJKTl3du/irEEnEP37rZzOTRQyTjH2AkJmFdDgEXxOsBCIKEhQSnYI24j/J3UrNg0Oh&#10;8aaSm+Bw8qYGajUCwMmTJ+nx5sN85ORftVhtSDiX2DQuPX8uP03jgsbIVsqIY/Uuj1tYKpEgyZ3+&#10;2X8BBhfpNDg0NDk5qVQqyCk56q2/w/sYpMnnPPzfm+ia2gCbFjkMLMR8OFe9cCgQUZCg0MqJuZBy&#10;xsgxGYOORqlUgphuTZqjjF5TBvORm3/V4XA8/OMfIWghNuxeXnZPJH5fptbljobztp7hysptiOFY&#10;N/USxGKRSCSihxyGYXz6S7nm6UxOYuahIQAgp+QAgFr9At5Dbp5i4YOvbQDmRqkYOvWJZtCxb4OS&#10;FocCEQUJCq3awYiUMyJRsPGJiXChkX0THD/RSGbvlStX+vr6fbVOpTQfgat/lZyM4z2II0zJOKx1&#10;csfR9cVFSMu92ro9HsMxnTHiCHRlg0GLMiJyucZuDA8DQHXV68irsFptqtLHcTou3rRy9f9zP+WJ&#10;UNY/cgo0ssWhQERBgkIrxJuqUm0ilzNOuEPROtXhcJxuPU3cgoAjFGgEAO3JkyyMQv/Nx1t5qlYb&#10;ORnHE64TScUhKv/3V8amjmtao1qNznuq3HEzkyUuLi4xIYHruk5j52GM4PTzx2a3420samtrkIRV&#10;nI445lc//8CiTSvILQCYoozMLBRwKEhQBIucgEOmUejKGQP2pvqDRgqfatNR5oY4gZmPtx5yjY1l&#10;ZGYgfz0KfKrEz6y6WalUkPKJDuD2FgCkzk6ZMWOG34FG1uD0/2fo+o2xsTGpVNJQ/yGSsEqkY8HO&#10;Rxb9bAX90GO2gzgwAYeCBEWbySiTLUDq4EPWHA6ovKlIc/OgoBFofKqsjULf5iMDIIeHLUgyjl5v&#10;8HAl4pJxSOpt6b6mNSIRRwConCqBiImJkSQnQ5ADjYHeIQ6YJyYmKOmo1xs8dCx8/ZFFm1awdfdi&#10;zCwUcChIUITKibnOeVf6kxNwQmYy8uJN5QeNMOVT9dlPNWBAgs0enck4xPdqx9GsLFlZ2a+8Nrac&#10;8gyrSpFK46h6jrMONAZdGIYNDA5NTk7m58t90XHjopIVvinoNQFTYKEgQdEkpAMOkBJwAKCvrz8s&#10;JiP45U31E41UPtXPEIYBq5gig3+VOgA5Oem2OxykZJwDnkyWJaq7IjwZZ0jff7HhnLpiC0KUysqX&#10;Pa8idXYKa0oFGGXkxkTPz/j4WN/AAADgdET2Q+m4aQUTBSkLOQQJEhQl8pmA09vXH5oEHADQNGqI&#10;//TPm+onGoHKp3r5ss9+qpzMR6AzH2/cGC4jWet1BMNxRdm9Ef5Naq0+IZVKkEHBxEKOhIQEsSg+&#10;QEqwix1yktdzx8bGB4eGcDpWvbGTiY5vbFxcssJnOaMgQYKiz2TEOixgJ24he1ND1hyO3DeVfDJB&#10;RyNi9Bxt+gzY9lMNyL/qGhubOXMmUlpH7DYe5qZxLGQ3WVqrm0tLS5Akz6rqP3vipmlpafSO04h5&#10;IY4RnI6lpSW+6bhppUBBQYKmmZAoo1KxFumAM+p0DlssIbI6ePKm+o9GqVSC/Emt9iQD24C7f5UB&#10;kBarlTymylPFkZyVEvl0vFD3jcvi3EGfjzMzLi5FKqUxAcMWZaSko9VqY6Cj8r77cd4XVm2M/M9F&#10;kCBB7NWF9Rqhl7iFHGXs6uoO2fkg3lSufVN5QCOZxv39AydPnmTwo9Jtp0MpAyAtVtvSpUvItfO3&#10;DEdVpC/BY1aXdsdRpVJBzseprb35QmanUOfjUMGSU5QxcHkd8PrwDbvdTkdHYjcAgY6CBE0vk9Fr&#10;zoZMtqC0NGwdcIxG4+DgIC8mY0BoJM+o0p7UEkEYQEoq5jND58awpax8M2KgeOYDz1dmz1MsjPBv&#10;Vcf+89e0RnI+DrGxanp6mj/g4jO+6DvoiGFgHrpu80VH/NMprNq4puIBYU0RJCjaNYzZEG9qKVVi&#10;argScCSS5NLSEr+PFhPIqSC289Gjn+HWg08QQkABSADALBbr+uIihvnAkW84AoB2x1FyPo7VavPM&#10;QZwlFicmJnhBKVI1SKBjQ/0HVN0AnsCd3msqHix44xFhZREkKKp1HE4jKCoLXzkjkKdQBWAyBopG&#10;8j3CyZNaAsaY/KgM2ynNRASQ4xPjFouVPB/Yk8ayRHVXkkwa4d+tIX3/hbpvSktLEOewpumop8wx&#10;LTU1JmYG4R2jseMiiY5KpYJc7wgA6q2/w+c7LlHdVfROSYSX2QgSJIhO5DkbKlUJEtgL2QgqAGhu&#10;bh4ZGWHGU+jQmJ8vR3IsPzr0sTfeeDEfqfe/PnyjtLQEWX+JEceocNy1Vje7LM4q0pRgtfoF3K0a&#10;GxOTkZ7u8zi+faBBEPmvmAeHcDpSdgMAgLq6dyvUL1gs1pziJY/89eeRf/siSJAgsk6BDpmzUR5J&#10;JiO5U11I0Ugm85UrV/r7+0nM8xE49A+QTufYyMgI8nk0NBzwDHGM/PJ/mMrHycqSIRYw0a2amJCQ&#10;kDCLd4zxEHKkEpGO2pNfITdP+GekKn28p8eUnj9309/LI7y3nyBBgsgmYwupzB+prLfZ7SGr2TCb&#10;zUhzOL/LGXlDIzlV96NDH3mvyMwUBPY1G2RADt0YLivbTE5j8fwe+eX/MJWPU16+mcGtmpGeTnSr&#10;Rrg8dMT7rJLpqNcbitdv0GpbRFLxpsZyIW1VkKCoNhmRO/sQm4wnTpxAtgQYaOQBjVKpBKm+P3r0&#10;M/oaDN/+VaBvGkfebrc7ZiXMYjAcl2++NyoCWse2HnFZnOS242r1C/hriY2JyUhLj9goIzMdmzSf&#10;kqcf44k5eKVKYdVGITFHkKAoNRmVirWIyTjqdPb1D4TslE40e6GxuOhh/5rDERVbWVkZKB0lkoaG&#10;A55/jo+Pz5kzJzf3TgAAQA2dGTc3zKDaiD40g/Rs8vZJ9+Tatfe+9db/9V52reuLiwAgThzndk30&#10;tnRH+LdtzOqKE8fd9egPJBLJsePNnu0u15hep8dTkOPjZ05MTIyNjXE9+IwZQTc3KQntGBmZmJhI&#10;TEyAm6U+Xi/t5j3B8WadTl9YWLBgdXZ20eLOI3q3yy2sPoIERay+hvOdYCJuqa56HUFRV1e31WYL&#10;zfm0ftf6xRdfELf8+7//a15ebpitRgBQKhVIEcXRps/IZqK3RYhxD0BSW5AWq3VWwizEKIlGw7G1&#10;+sSgro/sViU2AUhLTY2Li/ODW8EW3Z+22e0D5ptFuOXlm2tr3yYn5miajhav36DT6dPz5z7x9W8j&#10;vyBVkCDBZCSajEjCy/jERMjmbABA8wmvG26ZbMH6gL2p/KARSDHPCxcu9Pf3U/pRgZV/lRsgyVUc&#10;QIg4iqTiqIg4AsDxrZ8AADlbtXLHH/GilNjYmMz0dCyqOpHa7ParvX1u9yRuO1KGHk2mq8Xrf1pb&#10;u0ckFW+sf0roCSBIUGSKIsqopogyhqzMn5yAE2DNBs9oJCfj7Nu7jwqEEAxAXr9xY/78edPAcBzS&#10;97dWN2dlyZAmAABQMVXLMWuWOHW2lK4rTYRQEzml0VHn1d6+8fFxmCrqQIaaee4AVKrHLRbrmooH&#10;f/b3MqGuQ5CgaDQZTaarITslpAMOJYzCiUZyMo5W2zLVGefmWkk2H/kCpNs9ef3G8PQwHHG3amlp&#10;CQIPvd5QueNm5/HU2bNnicWEd8brh6GdG90PV9T5bEFHPquxMVfP1Wsulwv/ttTV1VRuf4n8h7Qt&#10;p5T33d+oacLrOoTMVUGCBJORQUhuKi8JOHyikWzGOhyOz26mqjJRkMGy5ATIoevTxHAEglsVieA2&#10;NBzwTBfJzEiPifH52bGcZswmlMjDYOTJycmeq9c8wfny8s2axr8hrxEArFZbefkzZWVPO2GssGqj&#10;0DRHkCDBZKQUuQOOqrSEr4PzhkalUoF2xvnoY4R2PgFJ3s4SkJOT7us3bkwPw3FI33+yskkqlVRX&#10;vY48VLnjZTzoOHPmzMyM9Gi8wAbMg+apTvz5+XJN46eUzlVN01HcfMwpXvLE17/NLlosrE2CBEW4&#10;yTg4OBRKkxHxpvKVgIOLh+INj0QikabpKNFwvOPOO7KysqY2sCrkAK/aDIYaD/RRp8uVk70wZsYM&#10;bcspz0a93qBUKnATO00+x7DvdFTUBgycuTZPkS1XLgcA4stxucZOnz7z6KMbxWJRfHy82z3pdLro&#10;358wi8pVi+Gf1OjoaGJiQkxMjFgseuyxjRKJ5PSZMy6X14Xnco0dPvyJTqe/R3nP6qeUafI5/Weu&#10;jlldwiIlSFDoTcYD8KUb3ESTkYzGtjZDyNBoMBg++eQTL1RXbFm9elXEWY0AUEwaU/XxR4e5mokM&#10;liWDBQkAbvfk0PUbFM1xqm4ZjmsqHoyW7yLeBECt3oLUcuj1Bk8DuYz0tFlikR9RxgCB53fE0XOQ&#10;Uaezq7vHNdV6uLx8s6bxU3LmKkyVdtTW7skpXrLp7+XLN98jrFOCBIVYx+E0YjKS+5P0mK6GrJk4&#10;kMr8JZJkvhJw+EejVCpBTg6v4gCOeap+A3Lo+o2kpESkkkTbcsozx3FF2b3RkvdoN1mObT0CALW1&#10;NQjsNU1HPZWO8+bOoQo6BhpcDCzuyEqTk5Pdpqs3hm92WczKkjVpPlVXPE/e02q1Ve74Y1HxhtP6&#10;s/dVFv3s72VC7aMgQSHTMGY7BTriFpVqU36+nLhlfGKiqyt0nVXMZjOagFNchMz9iCA0AlVT1337&#10;/sdvM5ErICcnqQ1HfBASriiqmTM2dVyo+0YqldTV1iAPVe74I8772NhY2fx5UfFyKE1M8+DQ1d4+&#10;95QTRq3eomn8G6X5qNcbVKVPVKhfGJVMbKx/quCNR4T0HEGCQmMyIlsoO6aGMcpIeUoBis9YI244&#10;9phMer3Bs+X7K98/9tij8fHxxN3ooon+PUSMsTmdrnlz58wSzyL2JDObB2UyGX6bk54/t0vTMWp2&#10;RMWXcuDMVVnBnUtWLyV3WdNomgoLCzIzM+Li4uLi4uyOEfLTQxl95OKn9dp1fHzcYrWKxeKZM2cC&#10;QGZmxlNPPUkZfcQB2dCw3+VyPah6aFWZMk4cF/ldAAUJil51Yb1N0IKYjKXeiaDjExN6fftkqKqq&#10;HQ7HOzXv4HXSuJSKteXlm/n9KzyjEUgtVQEgPn7mypUreKGgz4cwDJsxI+aBB35Y37Dfar3VxE+n&#10;16tUJWKxCABSctM69p+Piu+l2+UeOHMtd6P83vvuQe45iCk5YpFofHzcNeYivydhtBK5YBWz2mxu&#10;9yTecBUAVq9e9eijG/U6PTkX3OUa07ac2rt33zzZvIfLf7K4ZOWY1TWk7xdWMUGCeNfH0GyBWxXq&#10;Ekny3vffwxdSj7q7TddvDIfslL744gukAw65iWvgiuH9vJVKBZI58vFHh+12+1SYysvO4MPFinpZ&#10;zYODY2PjiH1tMl2tm5pyPF+ZHUXBqiF9v3bHUQCo3L4N8TQSU3LmzskUxcezr2XkGBoM0mG9Prgb&#10;w5au7h5PJD8rS9bQ8GFt7dvk2kfA51lu/Z1Cef/ftZ8VVm0UApCCBPGus1iHEXqJW8rLNiMhvRDX&#10;MgJVzUaAU4tDZDXePHtCFcf4+LhMJrvzzjuBe8EG80N0j7onJ5WKtVptC/Ez0+n1jz66Ef9c5yuy&#10;2/Z8G0V0jJeIFyrvLCwsaGjYT3QzdnZe6TGZ8Gqe5KQkm90+OTkZsS/El8cFc7vdeD88z+jmvLxc&#10;lapELBLp9Hqyf9VqtWmajtY37J+bO/9nlU/MU2TbTMN2k0VY1AQJClB4wQYxMVUmW1BV9TpiMl65&#10;0jVssYbsrJqbm7868RVxS+X2bUhOEC+aEaSBfwrl/UQsZWZm7nm3jsSzIAJycV5ua2urqvQJ4m4q&#10;1SZPHf3JyqYooiMA/OzvZen5c7XaFuRFAUDVGztx77/T5TJdveZ2T4arxpH1t8nHfqL4+MyMDA8g&#10;AaCnx1RVvQvx1RMlkSQrFYr8fLnNZOnSXBQqIAWFUQ/l358pQZtyRJfn/zh2GknA8awzHo06nS2n&#10;vgvlWVVsqRgcHCTSukX7VTD+ULDQWF+/X731d8QtWyqe//GPf0zFs2AAEhITEu/IWVihfgFZTBvq&#10;P8Ctb5fF+cEP/yuKFtB4ieiJr38rkorJ7y0A1Na+jduOIyOjPVevRcxZ+//twjCYnSJNT0uNjY31&#10;bNRqW6qqdhHbIAgSFGki3oITdUx9JFqyHIYx29twiGgyyuXLmjSfIrsZ2jtCObK49bvWXbt2Ebeo&#10;K54ndx7gRTFBeg2lpSVIBcX/7PuAvPZhGMXq6V8M0vtRcIw4HA6HumILXSFHdHUAwG85P/mnvfh7&#10;i3SLBQC1+gW8h1xCwqy5czJ4DATSAI/niCNlX4Ibw5YuY4+N0KdeqVQ0NHzYUP8BZQBSkKCwSy5f&#10;RsnF1urmaOEiAGigBanx30Gq8b8xbAklFwGgUdNI/KdEklxWtjlIfysmeC8DqXEcGBj47LPPaHiG&#10;BQZIjHKR7e3rz8qSIaeh1xs89fIryu5Nk8+JoqtuSN9/TH0EAKqrXkdynaxWm6r0cZyOUokkLTWV&#10;J7bxT1ZfDXq8/tb4xPjVa73dPSavXG2lokX7VdUbOwVACoo0LjbUf0jefrHhXGv1iWh5FV1Y70Uw&#10;InYwOdUllDX+AGAwGNoN7Qhi+C3zDxEayaX3n332OaWZGAggGYzIUafrxvBwWdlmZAGtqt5lmYob&#10;K7c/HF3XXsf+8xcbzgFAbW0NkrBqtdo8Yx3T01IlycnhOknWbepYcRfDwDEyevlKV9+A2U0oKy4t&#10;LWnRflVb+zZlg3JBgkIsiSS5rraGvFhf0xrxcTrRoo/hOPK6yAX15sGhYUtI890OHjxIRkzw/lyw&#10;Yo03IVS1q6r6z8Qtr/7plRUrVsDNuCB1rgjdQ36kqsbExCxdnHf0s8/Ly59BboI8To8oCgB4hKfk&#10;WCxW5X33E8s3Pfet+PVputZrt3NrboC/jXx/Kbh5Vplu5WJiMtJSU1Nnkx/Salt0Or3VagVBgoKs&#10;2ro9yHUnkSQ31H9ITpUc1PV98k97oyingZx9QxnP07Z8G8qOqQaD4dVXXqVbw6MPjeS1e/mK5X/6&#10;06s+KcgHIG/ukJmRPiczQ6V6HMndiN58HACIl4ge+evP0/Pn6nR6VenjdHR0u93dpqtTXbyDkbTK&#10;g3PVj78yMy4uPT0tRSoFQYJCLnJyHxDy4IhyWZwHflIbRdVE5OwbyhTQ77u6u4wh9aa+8soriDdV&#10;e/IE72X+XnfhQX09UqkECfW1XWi7cOECcWWk9KOCXy5WoPKyDpgHx8bGqkj3FxVTxfJRl48DAGNW&#10;1/Gtn7gszvx8OTm2odcbKne8DACxsbELZQtEonjC28XvD1v+cZwB4uOvjI1PXOvt7+rucYyMCCu1&#10;oLBzseqNnZRc/OSf9kZXle3H0Ixk35Ats1GnM8Q1/uQoo0q1KahcDDoaAYA8KOR//ucDKtPBJyA5&#10;ZOIgO5iuXsvKkiFTHUymq555VSvK7o26XipD+n48YTU/X171xk7k0YaGAzj7Y2NjF8pkU3QMgtno&#10;e0aVT4uQVbiRfMCRkRFjd48ASEEhU1UVRWVt5faXSqmGyx/beiS6+he2Y11I75vioocps29C2Ukc&#10;qKKMvDcTDwMas7JkSKUBYjh6k4xpZfQjEwd/1O4YsTscavUWUj7On3t6TPjvUZePA4SE1dLSEp90&#10;jI+PZ4Mxrj/sGcre7qT/KxTPxQF5qbOzr39g1OkUlm9BQVJ9/X4kcwI3XygbWx9THzE2dUTRq3Ni&#10;ro/Ba4CBRJJMdraFvmAjLCYjBDvWiKunx6S8z2sU1PLly1/90ysAMGMGt0Aj0DcKAKpAo0fxM2cu&#10;XbKI3EpGqVjb0HDTIdla3RxFCda33szN99xXWQRUbRaAEKx2Ol3GHlPQ2sgFVNrv92Epn4v30ElM&#10;SPD7/AO7JrAADoL58USulzBdljj928vpU8AC2Y3qpWAsdsM4fq8468svv9y2rZLu4kJ0oe4bvO9x&#10;FEmDaZGhjJXbXyJT/9vvztgdIR1bFPooI664ELw23JlJvOFqa2v7/LPPf/TjH+FXNRmQ+NVLCUjP&#10;5Up+FH9o6mAYEZBj4+P9A2alUlFc9DCxv6u25VRt7R78G7B882ypZJkAACAASURBVL0XG85HXQfO&#10;tj3fpuXPWaK6q7S0RNvSgnb/aTgAANVVr4vFouysBcGkYyAIZMtXFu5ZGBkZ8fzX17NYEhHjYx/M&#10;59PpHmWAH+VDDCVS9C+Z03aMeU/yRjIXyXijBJ7P3WjeAT7B2Nzc/E7NOyy5eLHhXNRxsQvrRbhI&#10;Oeapx3Q1xFwMl8kIIXCo4iLXOH7wwYfE7zHdFU6XpAO+wpDkSGT/gBnPx0HOpKp6F+5WFUnFhW9s&#10;jEZXz/Gtn+DFjtVVr5Mb5Xg8q2KxODtLFhMTlA+di+sV8y/ESGNSYMydH6gW3Fv7szv4rQPSUI15&#10;HwxfqxmeTvco3aVB95Cv5DU6zvne7n1NkV8s7UaqT58VFyk/O59cZHjHQsDFLs3F6CphhJuu1OPI&#10;xkpS75tRpzPENf4QpigjrmBN3kAkFotcLhexfMLhcGRmZuLjOIjyw8UKrL2so07XvLlzcvNyDx++&#10;9fV1ucb0Oj0eSE/OSnFZnANnrkG0ydjUMU+RnZyVsr64CJnsCAB6vQEf0BEXF5eUmGCx2oLvSOd8&#10;fP8KOVgfAeN7zwDNxGBYikAJRe5GYeDGIi0CybuxtvpYcZHfLzElF+XyZW/tfhMZQAEAg7q+pl/v&#10;d7vc0bV0fA7fdsJVb/w8/9hjqJHQ3t5BOS89eGr9rvWTTz5B7kgoM56iGI0AIJfL9+7dR5wr9P33&#10;3z/62KM0qOMcaPRJ0BkzYHx8XCwWL8+XI/OqTKarEolk9epVAJC5akHnEX00zm3oarooK7gzITOJ&#10;DR1HRp1u9wT5TQqEbXxTkNVp8IRD4N25ynxiDI/yBUUA2h7FgUCULmTIck+/uEixWwi4ePDgwX17&#10;95G56GmpgXAxukr7by4aWO+n8DUK/rfeRHYzDw51GXtCfG47X9tJDItIJMlv7X4zeJ3hwoZGSsMx&#10;MTFxydIl9JwLBJDUO9js9rTU1Pvuuw8ZfHj6zBl8mmOcOC5NPifq+uMAgNvl7jyiZ0lHqSTZ7nC4&#10;g5mE7XceSmCHxQLZP7CoZLDMRL6hyIuxCJziiMDKiRpBXKx5u0aj0UxvLjox1z5oRAoZ39r9JhLM&#10;G5+YaGszhLhggzyX8bnfPLt+fVHITiAmlK+WMuJoJ8xVIH/d6WOQPsOQ1Du43ZNXe/uysmSIz9pq&#10;tamnmgDMV2Yv33wPRKHw6RyDuj6gjzsWFW+wWKyxsbE5C7NEIhF7zvFd1+FnLYev46BP8fWnWe7s&#10;dVjKfXw2MfAjoMh8FTBW9LIaWcNuO7IFfU+QjWycqKyjhBRO1NBw8cSJE9ObiwBwHE5bwO69RP+K&#10;spAxlD3hcKvp0MFDxC1BHbIRfjRKpRIESA6H4/DhI/4tDUCficO8w40bw3a7o7x8MzK8As9WxX9f&#10;U/Fgkiwq+5D5pKNeb1CVPn6LjvEiXusX2fAPY07xZ/GnmVjIoskOM+do2UkDPB9QZNjBbyj6yrXx&#10;P92Gcjudscgi44Y6uOifBRmCZFQ6LqpUmyi56LI4j2/9JCrjL6SsVJlsATnJ5cawxRTy+a8ajYY4&#10;rxiCPGQj/GgEgPJydA7Ghx982N8/4FkIOOXjMa8INEYkBgDdpqtut5syWxWf6xS92ars6djTY4qN&#10;jc3JzkpOSuIDdZw7ybFmMOaXaei3gcjSRmRjJmIM7lMeoUhnRJKNP67bWRiLPpyo/gUXw8JFh8Px&#10;h9//gZKL1VWvU3Lxk3/aG10tbzyu1L8CWmFC+RovX74S4nNzOByaRg3C7BCbjGFAI1Bl3374wYes&#10;KYix87L6YOT4+Fhf/0BWlqxy+zbErVpBcKuuqXhgetCR3CtHrzcUr9+g0+ljY2MXZi1IkUqCNKkx&#10;4AaqGGvPqm+bkhdrks1fZ9gnGFAkPxSYB5WTsUjtL2XpRGVZthGCIg2Hw/HqK692d3dTcpG8f/Ry&#10;Eah6paornie7Ur/v6g5xISMAHDp4aMS79aO6YkuITUYIZRqOR/mkBNHvv/9++fLlc+Zkknemy8Tx&#10;+ajPVJ2RkdGkxMRVq+7W6fSdnbfujMzmQYvVuq6wAKdjl6Zj1OyIxm8/MSsnP18uk8mIvQ4AwOUa&#10;O3z4yOrVq7KyZPhwxxF2zUj5W5Ew/v4Kxv3p3Mo52KTz+Jd3yrwDQ/MaTrk2wCU3lUUaKgQh4wbC&#10;lXRjNBpf/MOLiBNvunLxLNZxErzSDCmzUm12u95wMcTnZjab39r9FmIyVle/Hvp3KSYsnw15+teH&#10;H3zodzDGbyOyu8dE6Vatq3tXq23Bfy9445F4iQiiU0TbkbLPqtVqU5U+UV+/HwAyM9Lnz5sXnLij&#10;DxuUjyweP0xSVv5V9o7TQMzEoFqKwNGz6q+xyD8XQ5N0g88CJN8XVm5/iZKLeN5NlHJxGLNpoAXZ&#10;SPky29svhf70ampq2JzbtEUj3rCNuKWtre2Lzz/3L1sBWEQiKRk5Nj7e1z8glUrIXXTLyp+2WKwA&#10;kJ4/N+pGVjHQsaH+A+Q+AADUW3+3vfJlAJidIr0jeyHrdjmcI46BsZafcCOwS8DxRURg6Tj113ca&#10;JCj69qCyjyzy7UQNT9JNc3MzJRer3thJ2Tc8qrkIAH+Fo4grtXL7S+QJzGFxpZLbwikVa8lu3tAo&#10;DA5VXKtXr6qre9frw/j++4ceeig+fibuBWXwpDJ7WYGVoxXwv4K7VeXyZRar9cyZs0RnY+flTrwl&#10;xJzVCwZ1/ZbOoSi9GIie1awsWWFhweHDR4g1nQBw5sxZnU5fWFiQnJyUlJRot9snJ/0pYwq2r5UL&#10;Rzk9kX1PcN/O1cB8pz5fe6DVihCYBxXC5EQNBhf3vr+3vr4e2SiRJO/e/Sa5HQxEc50GLg2mvQjd&#10;CHv+4z9eQXa7MWxpvxgGk5F8j1JXW5OZmXF7oREPq3p3ABiJj5+5fMVylhAMBJBERtrtjtTU2WvW&#10;rDl27LjZfCvY0Nl5xdMiJ6sgN0pb5BDpmLlqQXJWSmZmxqOPbtRqW4gvFn+9x44dLywsSEtLnZ0i&#10;tdntExOhKfJlOauBdxwCl0kXQSQiOygyD5fgGlYEHiOLEIXBRYfDsXv3bqSoHOdiQ/2H91FZKtHO&#10;xXasqwlOIS/28MeHkI534xMT58/rQlzgDwCNjY2nWrxOT6Xa9NRTT4br7QrFUCo6WSxW5X33W602&#10;z5bExITq6upMNB8nIECyYaRUIrkjJ1un06tKHyeeDwBoGv+GexsGdX0Hf1IHUa6CNx5ZoroLf/PL&#10;y5/Wen8X8aulrrYGd2L0XL02PMzXHJLA29ywOib77Bu+iBipUGRlRIbXWCQ/PTTGotForHm7hpyM&#10;Kpcvq6utoRzs0KW5eGzrkejl4jBmexsOIa7U2tq31xej/WUuXb4S+kJGh8OhrlAjbeG0J78KfWJq&#10;+K1GABCLRRkZGcS0yfHx8YGBgQceoCyZCNTLyrCP0+WaNUu8MCtLJBIdO+41z/PYseMqVYlYLErI&#10;TIqXiE3Hr0A0y9jUkSSTpufPFYtFpaUl5GZyLtdYQ8MB3FyWSpLjZ8602uyBYy8wBAbIQuA+Q5Ef&#10;IrKAIudHgwNF4NINNXTGYjC42Ppd665du8jJqErF2r3vv0fpvrvYcO6L334UdX3DiXoP/kZufPNr&#10;UjDVPDh0ufP70J/eX979S2dnJ3HLc795dt26gjC+Y+FEIwDk58sbNU1Ez97Vq1eXL1+eSVXIEVRA&#10;2qy2lNkp997zA6SWw2q1TZugo4eOLoszqzAXANYXF0kkEuRuAACOHW/uMZmUCkVKilSSnDxssXBa&#10;oXhazfgJN/K+Px9EDBEUgX8PKjdjke4IYXGiAsDBgwf/8u5fxsfHke0q1aa6uhryMA0AuFD3zVe/&#10;b4zqS54cYpTLl+2pQ3NBxycmzp69MBlyP6LBYEDauMtkC+pIp3d7oREA8vJykem7F9raNm7cyIxA&#10;3hmJYdjoqDMtdTaepUJ0q+KkxH2M0R50xDVw5pqtx5JTvAQAVq9eJc+XHzt2HEnM0esNx44dX716&#10;1fz589JSZ9ts9vEghh55DjdynezBZv8AiQj+ZtmEC4rTzFh0OBw7d+4kBxcBoOqNnVvV1FMAj6mP&#10;nPtvbVRf7JQhRsqmd+fP60ZGR0N/hruqd1ksXoEbOrf27YXGrCwZ4tYbcYwAwPLl+SwYN8MXQTkw&#10;cmx8HADS09OUSsXevf9D3EHbckqpVGRlyeLEcfMUCw37zkCUa0jf36XpyN0ojxPH5eXlFhYWnD59&#10;BknMMZsHDx8+kpuXu3jRorTUVLfbHfCVE8iEKR8H9GPQFV9E5MNMBF9pRMGCYhCMxYjjIl7R39vb&#10;i2yXSJL3vv8e5TwHl8X5+W8PXTmij+rLvA8b+it85gavm9rdu99cs3oVsmeP6eq13r7Qn2FjYyNy&#10;v1Jc9PBzzz0b9rcu/GgEAKVCgYxy1LXpHnpoXWJiImsE8mBEAoDd7khKSpTJFpDdjBpNEz61KiEz&#10;KUkmNTZ1RDsdR80O0/ErmavmJ2Qm4WmrnZc7ic5kuNkx5xO8PVBycpJYLLLZ7PQrVwicrpi/R+Bm&#10;UAZOxEiFYniMRcp3PjRcbGxs/POuP5OdqPgkDXJJH0w1u+lt6Y7qCxxvlMomxGiz29t07aE/Q7z3&#10;DfGjwdMAw5h9E1loFItF5PwXvMyRo43IgxFpsVjT09N+8IM1iC3rco1ptS2PPrpRLBal58+19Vii&#10;t+yXSEdPyaNYLMJDquS01TNnzjZqmvCWcilSid3hmJiYCBr8eAFhEHEYPCIyYw8CzcEJNhQhMp2o&#10;X37xJfkhlWrTW7vfpEy6GdT1HfxJrd1kifar+wB8aYQ+5G6ALsQY+moNAKipQfOEQzyUMdLRCACr&#10;V69C8nHMA+bMzIw77rjDL8D5z0gMwxwjI2mpqUqFAql0NJsHzWYznu48T5FtOn4lSturEuV2uQ37&#10;zuBpqwCgVCqUSoVG04SEHnHnqkgkuueeH6SlpmIY2B0jfJ9LgCD0B4c8EjE6oQgcPahcuRY2LhoM&#10;hh2VOyidqH969ZWt6i2USTd4Mmq0JxMAwHHsdCu0Iy9c0/gp+VXr9e0sstD5V+t3rYcOeQ1ljITs&#10;m4hDI05HJMLX1tZWXFw8c2Y8DcVYGZF+MHJs7GbQcfXqVUjjGL3egBc2xInjsgru7Nh/PqpTuj0y&#10;NnV4EnOysmSUPQFcrrFjx5vxpjnpaalJiYl2h2NycjIQBPJhX/oDVI4Jt4ESEXx3CQ8FFCPTWIQg&#10;zJaq/2s9ZSaqTLZg7/vv0VUFtFY3a3d8Ng2u6Has61P4Gtm49/338vJykY09pqumq72hP0OHw7Fr&#10;1y5y75uwZ99EIhozMzOQbm3j4+PDN4bXrl3LSDjfBiK7fbwY6Qk65ublHj78CXG3Y8eb8ZQckVQs&#10;K7hzGqTk4BrS91/TGnOKlsSJ46RSyVNPPYl8HLg6O6/s3bsvNy9XLl+WOjvF6XIh9mXARRdBNC7D&#10;RERgUZEZ6VDkYkFCeDNudlXvOn36NPmh4qKH977/HuXiiyfdTI9rmTL1pnL7S+TWd+EKMQJA/V/r&#10;L1y4QNyiUm2ibForoBEAYPWqVUjhRFdXV/7y/MzMDOJ4qWAzEsekxWJJT09bvGgRkMJvGk1TYWFB&#10;ZmbGtEnJuXlDYLJ0HtHPUyxMyEwCgHWFBZTOVU9uzpo1a+bOyZwlFltttsnJ4JVDhYiFoSEiFzPR&#10;bygC97AiP/yj2zk0XDx48OBbu99CKgFgyon6+9//K6UTFe8AZz5zbRpcwpSpNyrVpt//+78ie4Yx&#10;xGgwGP7y7l+QD2jv++9RfjoCGgEAxGKRLEuGWGltbW0PPbQuPn6mh22MgOSNkZOTmM1qy0hPUyoV&#10;SB8Al2vs9Okz0ywlB9eY1UUMPWZlyX7+8yfPnD5DnK+J68yZs4cPH8nPl+fl5aanpboozMeAKOi3&#10;oRkMHLIkIn9mYhigCIF6UMNsLO58becpUgYZTLV/o3Oi4sHFaZA0gGsfaK6CGXn5b+1+k0yd8+d1&#10;oZ+tgYtcyLh795vLqVKFBTTeUl5eLsKhkZGR8bGxVWghjs84IksDkWm38YkJt9stlUgKCwvIKTln&#10;Tp8pLS0BgJziJde0xmmQ0nZroWnqsPVY5imy48RxeEs5iURy+swZBH5Wq62h4UCPyXTffffNnTtn&#10;llhss9nYrXr8hhuDhUNeiAiB+U75gCLw6EHlZFmG11gEgLKyX+2po53ecEx95PSuE9MjXQAAPsaO&#10;XwQjYo011H9Ifvnfd3X39Q+E5SQPHjyI3MEoFWvJRm3YFc724nQitx0HgJf/uGP58uWUYOORkZR7&#10;Zi/MSk9L7ekxFa/fgJyVZwh4VE/9plOafE7BG4/g5iMA6HT6CvULSM9VzxVYVfX6+uIit9vd3WOy&#10;WG1BjTgG8qWNVCJGDhSDaCzyzkWDwVDzdg25ISrg0+GrXqeb9mfrGW769f7pdMG2YG1NpBnFnukI&#10;RJkHh9p0hvDccxuNL/7hRWTp0DR+GjnZN5FrNQJV23EAaGvTrVu3Lj4+nhlsfDAS3dNut0uSJenp&#10;aYWFBUgO7XRNWMWFVz3OykjE6ZiZmYHPiCEXPuLRR6225b777svOXpiUmGCzO9zuSb7OJMD1lCMO&#10;AyVixEMReAorhtNY9KShkqcQ48biW7vfJCdk4rrYcK7p1/unk5vnLNZBTkmtemMn2Y1ss9vb2gyT&#10;YbKIdr62EzHu//3f/jW8bcSjCY0AkJ8v12pbiPGtkZGRsfGxVatWMfKPDSA5M3JyErParGmpqXPn&#10;zpHJZAizjx1vlslk+flyPGG184h+OtHR7XIbmzoGdf1ZBblx4jgAUCoVxcVF5K5yAGAyXW1o2O9y&#10;uQoKHkxNnR0zY4Z/wYzA11C/mqHzEG70CTwIIAeHRygCBw8qBN7ghncuNjc3v77z9fb2dkpjsa62&#10;5qmnnqTM6XBZnF/9/u/TyYkKAH3Y0AH4EklJLSv71W9J7dbGJyba2gxOV3iqNildqeRBygIafUip&#10;VDQ07CcGty51XMrP98pWZTYQeWSk2+22Wm0ZGen5+XJySYOm6WhxcRGesDorI3HaJKx6ZOkc6jyi&#10;T5PPSc5K8Wk+altO1TfsX7F8+bJlS1NTZ4+OOsdI5WXBWC79nQ0SeiJGGhSjyVg0Go27d+9u0jSN&#10;U32pmI1FPBM12tu/kbn4HvwNGcSoUm36jz9RIOf8eZ3VZgvLeRqNxrd2v0XcgmelRkJPuChDo1Qq&#10;IXeP07Xp1nHPVmXJSOZ9xicmXK6x2SnSdYUF5DGHhw8fwcs50vPnTqdyDo/GrK6O/ecBYL4y23Pv&#10;Ulxc1Hm5k5y8iqfn6HT6e+75wR13ZM+aJXY4Rtx8p4lzXXM54TBkRAS/fKchgCJw8cSGwFjEPajv&#10;1LxDF1lkMBYBoLW6eXq0uSHKibneg785wKvpP11K6qXLVwbMg2E5T4fD8eorryKu74h1pd5kQQSm&#10;4Xjf/jyOmCaF6wr/5V9+y51/LBnpw5TMyV6YnpZqsVhVpY8jdCSOpT6mPoKDZPoJyc0BgNraPVXV&#10;u5AEJY/UFc+XlW1OTEo0mwcHzGa/A5D+fVH9xSFwmZMVUjMxfFCEMKbbNDY2Hjp4iDKs6PmO0dkf&#10;g7q+41s/mWYpch4u9sN15BZB0/gp+a3o7etvv3gpXKe69/29Go2GuEWpWNvQ8GEkv72RjkbKvND/&#10;/a//e+3aewM0EFkykrxb7p13zE6RUtIR7+U/7ekIAGsqHlhT8SDxY6qsfBmJwhJvGiq3bystLXGN&#10;jfX29V+/fiNIIPSDhSwNRB6JCGzb3AQRisAtrAicPKj8crH1u9a9e/dSWor4CltZuS2fviTuQt03&#10;rdXN08xYxPU2dhDhIl6qQX43bHb7d61nw3WeBoPh1VdeRc4zMrNSowmNANCoaSovf4a4JSEh4f++&#10;/d+EkVWBMpKTKRkbG7tkUV5CwiydTq8qfRzBNpGOmvKG6edZZTAftdqWCvULZP+q5362snLb+uKi&#10;kdFR09VrdruDl2WUDYoCgSjL4wfoXGVgW9ihCGHyoBoMhoMHD7Yb2pnvt+iebusZPrb1yDSLLHr0&#10;MXb8HFxiycVwdb0BAIfDoa5QI+Z+5faXIqonXLSiEQDKyp5GLJL8/PwdL+/wRbVgMVIkipcvXRIX&#10;F0tHxybNpzBNix2ZzUcAqKraVVu3h86/qlSsVau3KJUKm81+ra/PA8gQsNBfHAKvzlWM6xFCAEWu&#10;vAw2F81m8969e0+3nqZfEH6lrtjCkMHRWt3cWn1iul50ZC4CQNUbO8k3Cng3uHB1vQGA6upq5HOM&#10;fFdqNKGRsgnAL3/1y0ceeYQr/Phi5KxZs5YuXhQXF6vVtqhKn0Aend6tABAlyaSFb2z0pOfgn1fl&#10;jpcbGg7QPcUDyMGh6719ffioE95ByAmHQSYi8OU7nfZQPHTw0IkTJxi+OVVVrzP44qZrZDEaudjY&#10;2Lhv7z7EtPUkZES4IjdDlSixWLR69SpkqT179uw9994ze3aKf/BjGWik23liYsLpdKalzs7KkpGL&#10;HfV6Q4/JtL64KE4cl7tRPj0mO9IJT171NJbDP6/1xUV0+atwswLygFbbsmTxojWrV8XHx4+Ojk5M&#10;TLIkE49mpU9PZvCJGDwoAl+5NqGB4r69+96peQeZbesRnoOqVtMaiy6L85v/+OL4C59M42utBWs7&#10;CWgGg7rieUr/ZEfH5es3hsN1qkaj8Z2ad5AamwjslRrdaASArCwZuaDw7Jmz69YVerfICS4jifs7&#10;XS7X2NjslJT8fLlPOhr2nZ5OVcZkDen7DftOe1rnAEBmZkZpaYk8X3769BlK/yoZkCOjo/7VePhV&#10;p8iWoH4REbhGE4Gb79RvKPrDy6BykQ0UK7dvq65mMha7NBenX80iIsqWNyrVph2V28g7G9o7wtUl&#10;FfBxjNW7kOQplWoTuQtBxCo6HKoeFRVvQJJCCwsLn/vtc1R4C1agEdl//ry5C+bPA4Da2j2VO/5I&#10;/uLinlW83HhaZsohmqdYqNz+MDE9BwDq6/dXVe+iy9ABbxfr0NB1m93Ol13oHw7BzwQcXszE0EMx&#10;PMaiwWA40XyCwX0qkSSXl21mKMzAryztjqPTG4o4Fw9DM93ygii8pRpAVa1BzE8U0Mi/KNNefvPc&#10;b9atWwd8dI9jzUiv/e/IWZiRngYAFeoXyAG225COALC4ZKVy+8MiqZi4kTlDB79+yss2l5aW2Gz2&#10;a719OCDZhwD5xmFwiQicfafTCooM2acsoeiyOFurm9v2fDvtr6bo4mLrd627du1CNlI2Oo9kRY1D&#10;FVdmZga587hOp7v77rtnz57tC2y8BRoRDQ9b4uPjExMS1hcXkRvleDyrCZlJ06/JKp1w/6rbNUFM&#10;z1EqFT//+ZNikUin11MOdzSbBzVNR+sb9ruczgcfuH/unEz3JDY6OhIACyHE4Ua/iMjWTATOiTZ8&#10;QpEXLjY3N++q3qXRaOhKFSWS5Od+8+zu3W+uW1fAMNv2Qt03Tb9umPbGIh0XlYq1dXU1FFfQ4JDe&#10;cDGMZ2s2m3fu3ImEGCu3v7R+fVF0ve1RZjXiItdy5OTkVO6oJFc68stI5v3z5UsTExIE2xFRkky6&#10;puKBJaq7iBstFmtd3R5mC1IiSS4uLlJXbJk3b27/gHlw6PrY2BgvLORqIPpLRD7NxNBAMXjGotls&#10;PnHihKZRQ9fRhqWlCADXtMZjW49Mp7kZXLlI55wMbwkjrj/8/g9IzLi46GFKigto5F8Wi7V4/QYk&#10;cFVYWPDcb5+j5BkbRgaOydjY2KVLFgl0pNQ8xcI1FQ8SLUgPIOsb9jPEIPEbZJWqpLS0ZHBwaHDo&#10;utVm54mFELh/1V8iQuC+U7+hCKHNtWn9rrX5RDNDkSInKLZWN98OlmKUcrHm7RokchxF1RrTAY0A&#10;oNPpi9f/FNn4y1/+4qeP/JQBZjwxkhaTAh19ApKcoQMsknTwa0ylKikv25yZmdHXbx4cGmKTyxqk&#10;cGMwiRhBUAyEi7iZeKL5BJ3jFJdMtqBUVeITirae4ZM7jk7j3lLTgIvNzc3v1LyDbGyo/4BumrSA&#10;xmCJMiP0tZ2v3XFHjk+SAbseOn5gMi42dulSgY5MWlyyck3FA/h8K6IaNU11tXvIg64ojcji4qKx&#10;8fEbw8PDwxY/oBVyIkLAvlOfnIoUKDY3N7e2tjKbiTgU1RVbGDq9eaDYWn1iGrcjDpyLo07nd9+d&#10;CS8XjUYjebaGuuJ5tXpLlH4EUYxGSvZkZGS8tvM1POjIXNHB1ZQE1tOPY2Njlwl09BeQOp2+tm4P&#10;QycdjxFZXFxUXFy0rrDgxrClr3/AO6+Hz3Aje9yGw0yMFCgajUZNo6a1tZUhmoiruOjh8vLNPo2J&#10;2xOKANCCtTVBC0suhr3lDQA4HI4X//Ai4h6I0hDjNEEjzfgLeeWOSj/Ix96U9InJ+Pj4FfnL4uLi&#10;fNLxdugk5wcgWYYhYcrRWqoqybkjZ3Bw6PqNYXK2Dn84DAoR/YWin4/yC0Wj0Xii+URrayuz4xQI&#10;LnGfIxduWygCTR+4SOYiUDVKpZuNJaAxdKKsdNywYcMvf/VLv61DXjCZMGvWsqWLGeioVKytra2R&#10;SiW3OR0BILto8Yqye5EkHVwsvaz41VhcXLS+uGjlXSuJjAysNoMTDvkiYhRAkT0RYapctbi4yOda&#10;Oajra6v79vaEYpRy8eDBg4cOHkI2Rl0V4zREIwDU1+9Xb/0dsvE3v3m2cF0hR+uQKyN9HNwnHT1f&#10;eoGOQJPFiqunx9TQsJ+NEQkEX+sDD9xvNg9ZbbaRkVHuOOSdiIGbiUGBIicutn7XajAYWBLRY9Cz&#10;WSVvt+xTllz03EBHJhcpq/spe50LaAyPtle+XFf3rpfRlpBQWbk9544clhjjA5MUz0pM4EDHY1uP&#10;3FY5eJSirIMkGpEaTZPPSKRHxUUPK5WKwsKCxKQkq9V2Y3jYDxyytCaDaSb6T7fAoWg2m3Ecthva&#10;fcYRPW97cXERy/XxYsO5trpvb+f7Qifmeg/+hswlBvp+9E6ZPAAAIABJREFUNxHCRcrUG7pzFtAY&#10;NqlUjyNut4SEhP/a/V80KTk8YJIlKRMSZsmn6FhVtauq+s/km2vPDNJj6iO3rTeJqHiJaEXZvYtL&#10;VpLDkABgsVg1miaNpgnp/MAgmWyBUqkoLi7Kz893u90WK25K+oFDHm3EwM3EYEHR4XC0G9oNBoPB&#10;YKDr+k2WXL6sVFWiUpWwCTLZeoY79p+/UPfN7ZmGFu1cpEy98YyqFdAYQaLsA5Cdnf3aztcYYRZo&#10;oJENJhMSEnLvyElMTAAa969ARzotLlm5WLWS0ssKAD09Jo2mqb5hP5KK5XMFVyoV995zjzxfDjNm&#10;WK1WAiYDNBC5mZLB8J36DUUch8Zuo8FgYOhuSkfE4uIin/k1uK5pjR0N54UvOQD0YUN/haMWsEcX&#10;FwHglVdeQb4k0VvdP83RCDQpOQUFBb957jcsSMZPoJHuibGxsfKlSxjoCAQf/cWGc8e3fiIsHB4l&#10;yaS4EYn0K0cYqdE0sUnYIVuTS5YsuWvlCllWlsVqczhGCM0EIo2IPEPRaDQajcZuYzcn69A/Iros&#10;TtxMvE16vLHh4nvwNxegCdV05YCjTmdbmyESuEjuegPTIvVm2qKRjjq/+MUvNvx0A3uM8RVoRJ5L&#10;pGOjpkmtfoHcQbRy+0v4VNKLDee0O47e5r4mSiMyp3hxTvESBufBFCNbGBq00kmpWCvPl+fcVLZj&#10;ZMThGJmYcAefiCGCotFoHDQP4qZht7GbZeyQKDx8y56IgplIqbNYhwZayFyky2GJhH43uCi73kyP&#10;1JvpjEagiec9+5tnCwsLuJp6zPv7YVDGxsbmL7tJR0obF4SGAOyMyJyixSvK7qWMRHqk1bY0apq0&#10;2hZO7lbEMMqSyXLzcvNyc5Ml0ry8XKfLZbXaQktEH+BjeMxoNDocDoPBMGgeNA+aOblJEdu6uLhI&#10;qVSsL+YwP8HWM3yh7puupg7BTEREWdQvkSRXbt8W4VykTEmdNqk30xyNQJULmpCQsL1yW05ODic7&#10;jydMej0XoWOF+gXywu3J2Lb1DDf9ev9tXtTBoDT5nMWqlTlFi5kZ2dNj0mpbtC0tWm0Lm/IPZkhk&#10;yWRLliyJjYvNzc0ViUTZOTmJCQl2KjdsUM1EIhQdDke3sRsADAYD/l+Hw8HVQUpeqZUKBVcDESdi&#10;V1NHR8N54XtLKcoiDWK2QcRykTIlValY29Dw4fT7mKYnGim75CQkJPzna/+ZkZEBrD2o/mGSDSlz&#10;77wjMyOd7lRxe6WutiYrS+ayOG+TuXQhYCS/mESWtny53Oly5ebmSqWSYYs1SyaTyWQWqxUAZDLZ&#10;vHlzHY4RP0xJh8NhNBrxrSMjI/jvI46bv5jNZjYlhlxxqFQquMaNBCL6lBNz/RU+M0Iv+X6rrraG&#10;8g03Dw61t3dEAhcdDoe6Qo1wka4dgYDGiKaj8r77EXdldnb2tu3bkLGOwcYkHSmJdKzc8TK5Vk8i&#10;Sa6rrcFbTQppq7wzEsekTq/Xalv0Oj3X/B1elJ6ejt+r8Q459sLDq/lyuVKp4GQdCkTkpD5s6GM4&#10;Ti7SYKBLb19/+8VLkXDyDofj1VdeRfwQDJaugMaIFmUwLzs7+z9f+0++mBfgs2QL5mfJFuBbKBsC&#10;gJC26q/weGRO8RK6wg/KL4xOp9fp9XqdXqfX+5HFExXCWZglk+Xny/0eGDSo6+toON/b0i0QkY3a&#10;sa6PoZmcdKNSbarcvi3CuQhUpRow7VJSbyM0AkCjpqm8/BlkY0FBwbO/+WceA43M1iHzEzMy0hbl&#10;3on/TlfU4YlyX9Mam37dICTmcFK8RDRPkZ1TvHi+IpuNKUm0KU0mk1bb0mMymXpMUQpLpWKtLEuW&#10;JZPhpqEfdiHRQLzWYuzVdnc1XRS+hOx1HDt9HChGdJWV/WpH5TbKpxjaO/r6ByLk/ClLNaZfSurt&#10;hUY63hQUPPjPzz47RTL+PaiMpESfnjo7JS/3DrxdjlbbUlb+NHkJ9nhdhMScwE3J+crseYpsuhJJ&#10;Zmm1LRarVa/T3/qvv+mv/EouXyaVSHAKymSyrCyZXC4PPAjksjh7W4zXtEbBQPRDTsz1MTRfBCP5&#10;ITq0jE9MXL58JXK4uPf9vRqNBtnoqTET0BjdovRVPvW/ntqwYQOJYcHCJDMsExISlsuX4nSkS1v1&#10;ePZdFqd2x1Eh9Big0uRz5ikWpuXP4WpNUkqn01utVpyXHojeAmpggUylYu0tBObLpRIJ8Rfep6jb&#10;eoaH9P0CDgMUXXCRIUQXOc1ucFGWME7LUo3bFI10dPznZ/+5oKCAhl5BcZ8yHEQkil+6eBGeImSx&#10;WNXqFygbhHru1y7UfaPdcRQE8WRNpsnnpOfPmafITpPP8c+g9EO4z/YWAvmGHHtd0xp7W4yDuv4h&#10;fb9Qhhi46IKLnsxzijsSu729/VKEczHaBxQLaKRQUfEGsilGSUc/MMkLKePiYpcuXuRxgpHHiXi+&#10;nVVVr0ulkkFdX9Ov9wsLWVBJmSyTBm5TRppcFueQvh9nod1kEUxDfqXBtKdAR97OkHQTOcWLuAwG&#10;w6uvvErm+nQt1bit0UhXQfin//gTqRUAM/n4DDSSlZd7x5zMmwn99fX7K3e8TA49egqhhKrH0Gie&#10;YmGyLCU5SzpPkR0vEaXnz42ikx/U9Y1ZXb0tRpyIQ/p+IYkmSBrGbH+Fo2QnKjDG5yIqGRVoSvtv&#10;Ky7eXmgEmukcCQkJL217KScnm72FxxWTXGGZmZG+KO9m2ipD6FFdsQW/2Fqrm1urTwgLU4gty2SZ&#10;FOdlkkyaLEsJOzJxBNpMw3aTBaegzWQRnAohE50TlVigTNaly1dMV69FOBendwmjgMabpCEXOyYk&#10;JLy07cXs7BxOHlQq4PkZaCRLIpEsW7IIT8xhCD16nKvXtMZjW48I62DkUBMAcHDiG9Pkc+IlXiFM&#10;n0FNHG/ELWPWW1tsPRabaRgAxqwuwSMadtE5URmMrfGJibY2w7Algq5ZgYu3LxoZ6PjiSy96PKv+&#10;2YUBkhI5gkgUv3TJ4qSp3j21tXsqd/yRvD/RuXps6xFjU4ewTgkSFDIxOFEZKhcjLekGaFrB3Z5c&#10;vE3RyJKOVLQLCHV+HCEuLvaOnGxP6FGn05eVP03Z+dMz4+1C3Tet1c1CMEmQoBCIbraURJJcVfU6&#10;3aCSyOmMSuQiuRUcANTWvs1p3Mq0UWxlZeVt+LIzMzMyMjIQF+X4+Pjly5eVSmV8fDw71AVOSh8H&#10;mZzErl+/MTHhnj07BT9tlaqk83JnZ+cVZE9tyymttkWpVCwqXCYruHPgzLVRswMECRIUHDkx1wH4&#10;8iScdwNKONyJumb1Ksonft/V3XGpczKSbBI6Lla9sfOxxzbenp/vbYpGAMjPl8tkMoSOFovl/Lnz&#10;PunIi0XInpc2u91isaalzo6JiRGLRY89tlEikRw73ow8x2S62tCwXyQS3b/+AfnPV7sszoEz10CQ&#10;IEF8qwvrrYPDdE7UPXU1dMHF8+d1kdPpxicXp3crOB9r8u3pUPWIso1cdnb2iy+9mJiYEPpAI8MB&#10;Y2Pj5EsXey45BueqkJsjSFDwjMXjcJoy44bZiWqz29vaDE5XZEU6BC4KViNX2/GcUqmcOXNmIO5T&#10;fkk5OTnZP2COi4uVJCfDlHPVbDaT6zo6O6/s3bsvNy93VeGaxSUr3a4JwXwUJIgXY3EfNHYCxf2o&#10;UrH28MeHltOkq/SYrrbp2iMquChwUbAa/bQdF2YvfPHFF+mHOwY90EintNTZixfl4nUdANCoaVKr&#10;X6AcCiGYj4IEBdtYBMZy/vGJifb2jsGh65H2igQuClaj/7bjufPnGOKOAWLSb16OjjrNg0OJiYli&#10;sQgA8vJyH310o16nJztXBfNRkKCgGoty+bK977+3fj2tE/Xs2QtWmz1auKhSbdqq3iJ84gIaWdFx&#10;Ud6ilBTfXTT5dZ8yj/hwu90DA2YASJFKAEAqlZSWlkgkktNnzrhcXnnkLtfY4cOfaLUt9xfev/yx&#10;VfMU2ddajEJphyBBLI3Fz+HbT+FrcnkGAKgrnn/rrTczp2qrEEWmE5WZi7fDSA0BjbzRUavV3rXy&#10;LjZ0DB4pKY9ssVotFqtUKsGdq6tXr6IzHz3JqwWPrVtcsjJOHCe0XRUkiFntWNd78KkR+sgP4X02&#10;6ByPeCbqtd6+CHxRZrN552s7BS76XmaFWCMiyrhjQkLCH178Q3Z29hScQl37z6C4uNjFi/LS01I9&#10;W2pr91RV76KMPsrly6qrXs/Plw/q+o5v/URoMCZIEFnDmO1jaDZCL+WjZWW/UldsoWu0HYHl/B5R&#10;9oETuCigkU86EoAXrHJGTpqTmZF7Z44nN6enx6RWv0A3QddzbQutcwQJQnQcO90CbZQeVLl82Y7K&#10;bXSNwscnJrq6uiOqVzgbLgp5N5QSHKoUovSsjo+Pt2hbVt61ktmzGggp6ZHpm5oOx8iAeSgpKUEs&#10;FgNj9BEAzpw5u3fvvoyMjIeeenjZk6tHzQ7BfBQkqAvrfQ/+dhGM5AY3MBVZpJxCDAA3hi3nz+uu&#10;3xgWuCig8TalozRFSrYdgw1LemTeAqfb7e4fME9MTEiSk2NiYmAq+mjqMZEby7lcY5qmo1pty8rV&#10;K+996v55iuwhfb/QW07Q7Sncg/oFfEtpLCoVa+tqaxhapn3f1d1+8VJkOlEBwGAw7Hxtp8BFbout&#10;4FBlEKVnFQCefubpBx98MADCzQjqaYvFoiWL81KkUs+WRk1TZeXLlK1zQPCvCrqN5cRcp0BH50El&#10;TkWlVAQO0EDU3Nz8Ts075O0CFwWrMVDbUdvSgvgkW1tbExIScvNyebUIeTvUxIS7v988MTEhkdw0&#10;H/PyclWqEpfLdebMWfL+uH9VJBL9pPyRZU+uFsofBd0mOot1HIAv6TyoxUUPN9R/eN99CgZjUW+4&#10;ODY+LnBRsBpvR1FOsAKABx544Olnng62ORjIMUUi0dLFeSkpUuJrqax8mS49RyZbUF31ulKpsPUM&#10;H9t6RCjwEDRd1YX1HofTdDmonguB7uk3hi2XL1+JZGMRAPa+v1ej0ZDtYIZGr4IENAaLjsGzBf0+&#10;/oL583KyszzJqwBQX7+/csfLlNUdAKBUrFWrtyiVCqG9nKDpp2HMdhxOn4NLlI9KJMnlZZvV9B1h&#10;IjwN1aOat2tOnDhBfnW351xiAY3BpSPlpIuFCxf+/g+/R1qthhGWlIqLi1u6OC89Pc2zxWKxVlXv&#10;qqt7l+4pKtUmdcWWrCzZxYZzrdUnBEAKinYx90ElfufpdjAPDl2+fCXSpmcgcjgcu3btaje0C1wU&#10;0BgiWSxWVenj5EkXCxcu3FKxJSMjI3iWHy9KkUqWLlmEV3fgYi5/JC4WrdXNF+q+ETJ0BEUpFBly&#10;bcBXwSIAjDqdly9ficAu4WQuUjaBk8uX1dXWMFBfkIDGoNAxISHh93/4PaeijrAgMy42Viabn5O9&#10;kLhRq22pUL9Al7+Ku5jKyjaLIb5tzzcCIAVNJyjKZAvUFVuYc1K+7+o2ma5GbG2GR3TFi3L5sob6&#10;D+na9wgS0MgbHSt3vNzQcIBMxyd//mQgRR0hA6dYJFq6ZBExPQd8BSAFQAqaZlD0fKUZmBEV6Ta4&#10;Wr9rrampIXPRM5lO+EoIaAyFKtQvkOkIAE/+/Mn169dH4idNQml6Wmpe7h1E/6rFYq2r21Nbt0cA&#10;pKBpDEUAUKk2VW7fxgCMaPGg4qIr0hCaowpoDIPoGgL4TFuNHMXFxspkC2Sy+TMJ+at0ZrEASEHT&#10;A4rMuTYQPR5UXJTJqACgrnheLQxfFNAYLjpSOiG5pq2GV2KRKCdn4by5c4gbe3pMVdW7GADpWWUy&#10;JekCIAVFPhSVirWVlduYUzR7+/q7urojPAfVI7pkVBCK+gU0hl10JY/p6elbKrbwm5gTVKVIpTk5&#10;C2d7ByBZArK8bHOe7M6O/ecv1H0jlHkICqXwOsV2MDJDES/VZTjOjWFLV1f3sOX/b+8Mgto4zz7+&#10;pLiFCFlQIwwJi0g7mQ5afd9MBnWKNB155jtYy9UUcQm92JReHSbXxjTfNQNcywguJRdD8ZXVd4PD&#10;Km2USVJLsumhLNoxwpJsSUixnNhDD6+t6BPSaiUE1q7+v8kwDJbHw0aj3/6f53mf1c27V5bllb+s&#10;nB5GxSENqLFVUBlbvcjBnKZg7bvy/vu/fLukAalRkMVPn4cb39xf/Qce5QHOm/2Tw29or9rhfe1S&#10;fFYo7O8fxI8e6+h3rzZ0U3wgK94eUGOr2HF+/uOyJ3UwBEGY+f2Mvn6dwYGr771na0CQxVH4R5L8&#10;z9W/y4E9vDdA0/n6ZO8b+le1NW/apaiX1TZlbG1t3du6V/FX9vtXMIwKNbYcdxY+rbhfZtQ+evv2&#10;bb20HhkVJ3Q0CpLN6fh8U71k/ufq3/c2v0UbEpwd1lD8mvYylFN5meC9Pjt7s6YUFeWRjmZtGPl8&#10;fmVl5avQV6f/CMOoUGNLU20wR3etx5qC9K+ubWxsVjvmUfohNcZ/sB94iG1zoGHiJ6kv6L567ZS0&#10;TZ/qVIpUvblIGLqBGnVBtW2rRPSHuT/oq/WoLsia5yAZHDfEQmQ+8nRv49u9zW/xJgEaY+IDkr+g&#10;+0f0RL1K4fNNzd66WXMRmr5OZZSys7Pz+frnp5uLGLqBGvVEJpOdnZ2ruJvU4/F8OPOhvoqr6oJk&#10;WXlxabnaqrnSm3pB8P6P6xpmWYGWmKg+d8ruuqZ9U+obbVhSjMePFOWRXk5llFHt5CI2wEGNuqRa&#10;69Fms839cU53xdWagpSkoN+/VnEW6fTHmc839Xb20v3Vf+wHHqITCYox8Wv61xd0X72bSERu17jP&#10;N1Wziqjf8ikjkUgsLy1XLKKiuQg16phqrUc9nuvQKEiNbUh2zzt766YgeOOBf++LexhnbWe+Ptl7&#10;SPJDkmu+kp2jrVlC1LsUqfoJDUJzEWo0AOFw5KP5j0+feiQ9F1eLgrRa+04f8yCiTCYrigH/6lrF&#10;X7wMwXvdNz3FCq17G9/iTGT78OBk/yHJNQunVNKxrlk/fFYoKMqjePxIv1LM5/P3tu6JoljxOqz6&#10;V9BchBqNgMqpR10XV4sMDlwdHBwo26RTvDPwr66JYqBmiLRYLguCVxC8v+V/sx/YgyNhxGJMnPZN&#10;qR/GYBzncorySF+H90+jMomKx2hAjQbE719b+PP/Vvyjln1eR1309vQMDl4t28XaQIiEI2HEumIi&#10;ESWSKUV5pKM1b9XY3t6+t3WvYhEV68KhRsOicq5Dj2sBKtLV2clx7w4ODpxuQ9LrTqQoBmqOsxZv&#10;kwXB+1vHb54E4/viw8PgAd5F+qJw8nyfDrUbkd0Yaekmkv5HT0tROc5vsVxe9a9oyc0AatQrKsVV&#10;k8k0Nzfn/LXTAL8ma0Ny3LuXzebKd8diQBQDWgqtDJ63T/umxhwfdCsdh9IB5lpbnPTJ8QOSZTrU&#10;MllTvA3yTU9NCF4tL2aLT5PJlH4biqVEo9HlpeWKYRFFVKixjfD71xaXlitaQRCEG5M3DBAfGebu&#10;bo57t2KVlXH37qYoBmoe+SjCcUNut0sQvO/RO/nI031xD+XW1uHByb5Mhw9Irnn6oqwwIAhejZ/+&#10;h/GjePyxAWqnxbBYbeKGiBbu/Gl29ibeV1BjG6EyuWq1Wuf+OGe32w3zy9YMkawZWZcjWZScELxj&#10;jg/eyf78UDp4FJSxRuDiiZ+kHpK8T4fq+74rlgEEwVtzhU0xJup97vQ0siwvLy0nk8mKt4CYRIUa&#10;25RMJru4tFxxLYDx4mNpiLRa+yp2Iht2JBG5XeNut+u/hkdH6B1o8rzZPzmMU0qmw3061NJBbDgj&#10;/vDiRTKZUpRHuXzeYNew2gM0iMjn+93CnU9QRIUa2xpJCt6anatYXDVefCwyOHDVau3rt/apvKbe&#10;fmSpJnkH/9/c6MBbfR2xl4fBAxRdzwibpjmiJ/WmQ3o9WeN2ubQbkYgSyVQymdL7SYxqYbHa8QyL&#10;5fLi4mcaG64AajR+fKw2m2PU+Mi41NExODgwOHi1WqGVEQ5HRDGwLQa0nP0og+OGHDzvcPAj9M7P&#10;s90/KM9SkSMESu3R8IhS+3SovXdYhOftbrdrQvDWNVp5nMvF44+TyZQBhk7rDYt44CLUCCpQbauc&#10;seMjo6uz02rtq+lIVm6VgsEGomSpKd8f/uWvLL/oUF6+nf1pTskgU7JcGKcnMh2m6ThOKfWHXagE&#10;RJYO3W6XxiYi41mhEI8/jsePjGpEIopGoyt/WanYWbRYLs9/dBsTN1AjqEwspszPf1zxkR3Gjo/1&#10;OpJFSUkKSlJQCgYb0yT7SHLwPO/gO5SXNstQL5k7lJffZ58bXpZMhHFKZeiYfVNXy/B03GFjw/WO&#10;jTwrFJLJVDz+2HitxFLUx1DdrvHFxc/qupMAUGM7onK0w0hnH5vlyGZpsvSjymKxDLzV10U/u5Lt&#10;vmqxvp39qX59mT45TlMuTccZysUpVaDv620WquiQ/Vfv3zV81bSU0Jeh9fV1hEWoEZx7fBy1j87N&#10;zfX397fDpejq7Ozt7ak5s1OqyXA4IgWD4XCkgd6ker7spM7Bt658n3k+8NaVHoslGT5yOj5oBWvG&#10;T1IF+p6ImPaYApkOm/VPsFo0c2FjhwrYZE06nWkHIxJRIpFYX1+vuOAGYRFqBOcVH4UJYXJysq0u&#10;iLXvCtPk6Wd9VCSTyUYiEUkKhsORcCSicTtdwynqefZ5KnI0zA1xw9yh9Gr+kHfYf5I9OY5VHfzp&#10;op8VVIuZBXpe2vlL03H6tfDOWAjVcjfgdrt4B+92uRobD3lWKKTTmWQylUw9aav3qso2VIRFqBE0&#10;IT4uLHxabXjV8OM5KlHSau3r7e3p7e2pdkRS3ZQxRWlipjQGxWle3sE7eL7hQPPDixfpdIYZsU0C&#10;YinRaHT9r+sVz2YgLEKNoKl3oGJgfv7jal20MefYzMxMm9RXT2Pu7maarPhULHVeOTIcaUNZ8ry9&#10;x2Jxu10cxw0Pc2ffXv00nWFGNMwWt3rJ5/Ofr3++u7tbLYUv3PkEjyCGGkEzUV+d05711dP09vT0&#10;9vaYzd11pcmymK4oSjgcyWazkhQkomodXx3hdo0TEZOf2+2yWCxN2UD2w4sXuVy+zXVYZGtrS9wW&#10;K1ZQCQtuoEZwrkhS8M7Cp9XCjdVqnZmZaYf5VY1pkjnSbO7WMuZa88qzlJnNZjPZbCQcIaKYopxr&#10;/1I7rC9IRLyD77FYivJr+pOMjnO5XC7PjGjsExfaUTmwSEQcN7S0+BkeKQU1gnNHZTyHiEbtozMz&#10;MyMjI7hQRS51dJjNZqZJs7lb4xRPvVmTfc/0WeZUtb+rKMNcjc4TE96PKfD15yyrhZ7rpXtWKPzo&#10;wlzOSNu9z04ikVhZWXkQfVDtfmX21k08fxhqBBdHJpNd+POnGxt/q/YCj8dzY/JG2zYga9Lb80qT&#10;XV1dDTQpDczTdKbwWodwYTXU24pEJHivLyx8gnEbqBG8AdTrq6wBKQiCsRfoNIWuzs6urq7e3p5L&#10;lzrMZrPZ3N1Yq1JfsGZhoVAoFJ6n05lCodCGA6UNSFEURZW2IiqoUCNoCdTrqyaT6cOZD69du4YL&#10;1UCyJKKiLy9d6jh7z/JNcZzLvXjxMlfyFYMzDbCzs3Nv6161tiIqqFAjaC3U51eJyGq13pi8AUE2&#10;UZldXZ1dXV3Mneznb7Yw+zT9SnXpdIaIWBYkIiiwKajse2NgBhVqBC2K+no5IrLZbDO/n2nDFQEX&#10;DCvP/qjSSsrs1eDRdLqC1VjmY9+jBHoBRKPRra2tarM2ROR2jS8sfNKU8zAAagTnhXoDkohG7aOT&#10;k5MQJABnlCLailAj0Bl3724uLi2rnLqDIAE4ixTnP7qN1TZQI9Ali4vL/tU1lec0QZAA1CVFNmtz&#10;69ZNtBWhRqBjMpns6uoaBAkApAigRlAuSPURViKy2WzChIApVtBuhL4MbYvbKlIkIp/vd/Mf3cYR&#10;fqgRGJBYTFlcWlbZoUM45gHaCfVzipAi1AggyP8HNukAA8M22uzu7EKKAGoEjQjS6XRiFyswDIlE&#10;QtwWd3d3q615gxQB1AgoFlM2NjbVh3SIaMw5NjExgTkdoF+i0ejuzq7KQnAislguC4IXUgRQIyDS&#10;NsVKr9uQTqcTVVagI3Z2dsRt8eDgQF2KmD4FUCOoLEiWINUfz2symTwejzAhoMoKWhmNtVOOG5r2&#10;TUGKAGoENbh7d9O/uqayao4xah/1eDyYZQWtRujL0M7uzlehr9Rfho02AGoEdSNJQb9/TQz8n/rL&#10;ECJB68TE3d3dmnOnROR2jc/P38buUwA1ggaJxRT/6trGxqZ6G7IYItGJBBfPzs7O7u6u+pl9wpQN&#10;gBpBc8lksqIYUN9XXgyRTqfTc82DcVZw3siyLG6LoVBIvZtIRBw3NHvrps83hYYigBpB89FYZSUi&#10;q9XquebxeDwotILmkkgkQqGQuC3WLJwSkeC97puemhC8uG4AagTnCzsNeXdjs2aIJCKbzea55nE6&#10;nXAkOAv5fJ61EtWPYRRj4rRvyuebQu0UQI3gotkWAxt3N7WESCIac445nU40I0G9RgyFQqFQqObE&#10;KWIigBpBC6HxQGSZI+12O3IkaJYRWTdRELyIiQBqBK1FOBzxr66JYqDmOCsDtVZQBusjhkKhmuOm&#10;DDZ0OnvrpsPB4+oBqBG0NHUVWpkj7Xa755pnZGQEV68NkWU5FAqFvgxp6SMyBO91QfDiwD6AGoHO&#10;YEc+RDGg3ZHs7MeofRQtScOTz+cfRB+wjFjz9EURt2vc55sSBC+OYQCoEejekWyitebyubIo6fy1&#10;026344ik8QJiNBrVWDJl8Lx92jeFViKAGoEBicUUUQxIUlB7jmRRctQ+yhyJiqtOdRiNRpkOtQdE&#10;GBFAjaDtcmS9tVZosk10SK/7iKiaAqgRtC/bYoBFSY1nP8o0OTIygqJri8BcKMtyAzpks6aC4HW7&#10;XDAigBoBeEU4HBHFwLYYqKslWYSNudpGbCMjIwgdqrigAAACD0lEQVSUF0MikYhGowfygXwg19U7&#10;LMLz9gnBKwhenL4AUCMAarByqxQMNhAli4zaR0dsIzBlc5FlOZlIygcyM2K90ZDBcUNut8vtcqFk&#10;CqBGABqhOLkjBYMaNwlUM2W/tZ+Z0maz4WSIFvL5/MHBQVGHjeVChsVy2e1yud0ut9uFgAigRgCa&#10;RjgckaTg2TVJRCaTiUVKU7fJbrdbrVZs5EkkEslkMhqNfpf/Tj6QGw6F0CGAGgF4Y5oMhyNnLLqW&#10;YbPZTN2moi+JyKjTPdFotPTrd/nvtK+hUYcVSx08Dx0CqBGAN0kmk5WCwUg4IknBcCRyxkBZTZn9&#10;1n5rv7XoS5PJ1MotTBYBi/5LJpKJZKKJCiyNhkyEvIPHcCmAGgFoUWIxJRyJnJ8py2C1WfZ9acpk&#10;6bNMsY31OFnPr/QnrOZZlgKZArU84PfsLuQdvIPnHQ4e0RBAjQDo0pSKokhSMByOxBSlsZMh7QzP&#10;24c5zuF4pUMspgFQIwAG5JUjw5FwOJLNZqXgF7gmRdyucYvFwkTIjIhrAqBGANqRTCYbiURYvmS+&#10;vIBK7JuF1UWZBTmOGx7meJ5HpxAAqBGAGjBZsq9EJElBIoopSrNmYs8bjhsa5jgicrtdRMQUyHSI&#10;/7kAQI0ANB+WL4sGLfsh4zyqtW7XeEn4+9FzzHxlPwQAQI0AAADAmfgJLgEAAABQyn8A6FZCFdO1&#10;/VYAAAAASUVORK5CYIJQSwMEFAAGAAgAAAAhACE0nsQpCQAAABIAABQAAABkcnMvbWVkaWEvaW1h&#10;Z2UyLmVtZqzXC3BU1RkH8O/bR+4mN9l7xQ1EAhSDWYhA2IakCkFCiAqbYKE8YxcmSnEcBx3HEXzh&#10;WNo6ULGmSCAJIBheGmECWMbKoyiI6KiMaG1hbC1aFQcs09qsZrPn7r2n/5N4s1tsZ6plJ7893zl7&#10;X+c75557w0S0BFo7pUwmpXzUJGpnouACR+6okXKwz0OvjCUaesNNNxLhh35E92J7L+RBPfR8fPhG&#10;4yRs8oVqqKZFdDctpNtoKM2iB7HTEsR3qZ0vw8+5EAAcrifGbpQDJrgftY3pVlBmf12/MJhoj0ak&#10;X1S/HHW1jweGQwGo46rP+sGP9pTF+FbbqPYGKAe1/ShQH7f091a/8e3ur/apBNWHQjBhOr7CUkqV&#10;k6k4wZe4wFFCyhVoH4H2OrQ/ZoSla6lRLG8z8uUig+UCY4UTMfo7nwcP2n8J7rTfCW60jwV/ZT8Y&#10;vNbODfrspjyfHfo3jhPKc4WkJy8sL+SG5eAMGuIuPQSO06XPEWmTRCC3VAyGCxk8eaUilDcJ5sBn&#10;lqsJsWtJ8DNrpFFmRYyZosyoEtVGRMw2SsVwM20C4pvMiWK6OUvUmWXWR0bCqjSWpm43WlK/Ng6n&#10;fmOcS5WaD9nLzLHOo6aEkFxiXiUbzLCcnuE65Evld8LX5USUakyfXsE9bn3QkUrmuF88Jk2YJ/VW&#10;75h8gH1fxBxNYJ7vw4HVmETQFtZKrb1ZA6wKOOAfYNX4S63TvnpwnLSQPO4Lyz3wkTftTcQHvCFw&#10;nAPegyJttzji3Sbe9D4llvvKxWx/MlmRlUz215LJ81q5aAs8JXYGtonnA3vgd+A4aSH5dADzBA5q&#10;adsRN2khcJwmrd5yXYo8HcfN5Ti9eXoYOTmGupq7Z3FTqjypvB/PnivSJolT2Zg/cCgn7V3En+RM&#10;grngOGkh+W5OWB6CC9lppxAfz0Zusx3nUvTjJMZ6DK67Htf7DnySkHI06rm2lMPRj9Fo+zQ1RriS&#10;qYjIsathHsREtn2L0OxFosrSpWucVShHWsVyILyUTNuNuC05SG5IBuVniVtE2gJxNvFjmAuTxZeJ&#10;74tA9xgxNJkWSUbExGSlqEnWijtFwHF1WFOFa581XhyxIuKkNUZcitzUIhfu+lSA9akZa74a43vR&#10;rsa4CrmZHw9L1/R4sZwUHyLHx/vJdzsXOK2dq+zWzp2p1s43rfc6k2JcvEZUx38gZsRLRQMUJNJG&#10;JiJifKJKTEjMhBLLNT5RaY1M1FoFiWlWdzztTLzROhF/zzoaL0x93JX2VdeglD8xKqUlquAyO224&#10;3dV1rf3XrnH20XjaifjP7DPx1+zueMCZlkhrSGQ7dyeucO5JjAInQ0jekiiWtYmw/LY5Vs+Qi9eb&#10;lWh015tF+P0N3FP5mJOPob0KsXreDeRSazsNsEqgQw6wrpGl1ltOPaRs1zUy7HTI65wSus7ZDgM5&#10;7KzklL2S6y2Xe72FOKYJJRDDOKq5vxZ2Yc6rte5ZPKwWoH0I2mplTD7gXCmP2AecF+x9zm673emw&#10;N8BB4dptd4gX7K3iZXujuM8pF1PxZlBCyWQOJ5MfcLlo8mwUmzxbxXZPh9jhOQgbHNd2T7uzybPP&#10;WeM54PyJr5QBjskSXJV7rf/PWr7aIKpQ+UU/1PxtRL0a8XKTaKfKL+L1RiW7Dhuz+Y9GjL+CfDPG&#10;ReYMmAzlPMQczX838vl1w8P7jW56zjhHG4z3qck4BrtgMb1u1FC+WUPXwDyzju41b6b7zFiG5xH3&#10;usvcSa4fmc00zmykQhBGI10w1sMzsJc6jf2UZb5CRebJPjXmhzTbPE8/MbtpqZnDj5hFMBGWc9Rs&#10;56TRjn608z6jjdcaT/JqY3WGCsS9vkuOY8jZfDiXh3cWlG8HibYil/gjhD0+z6ulN4JKC1X3eIuO&#10;B5UCru4xi08ElTb+PE+pJSXzuazOo8Z+Vy7RFJQazueeJwt1pSM3Sv48pY07cpVoT9vFx5mGbf8Q&#10;6D2OB88n9zjq/VGpym6hUwEligalhVrQ1pLdxlU9Wnq2yTzuxfdxGd4bMudaBHU114pwXneuVWqV&#10;7GrQZvP9Woxb4EV4VZsBk6Gcj2ijebWWz3doHr5Z66Y67RxN0N6nCu0Y7ILFdIdWQy/C+9Ct1VF+&#10;4GYqCMQyPI+4VzCwk1xxrZn+rDXSYdgIjdp6eAb20lptP7Vrr9Cr2sk+Z7UPqUs7T/5ANw0I5PDQ&#10;QBFMhOX8N62dN8L9MEdr4wrtSS7TVmeoQNzru8y1i3O8Bi/ZGJ2e+/lVlNeirubGrZgMz2ICXo14&#10;jT+b00p5nX8Cb/bfyM/5Z/J+fz2fgE8g7p/Btr+GfVnjOCtrFGRDlFwNiNNMbshyXc/zshZyddYy&#10;HpHVypS1A8fcwa1wj7+V5/mX8WT/Qh7vvx5MiJJrDWLXpciHmm9uPj5A38eirvJxF9ZvNccjiB/i&#10;aJ9ViNfxDNrE88nnSfbJ82ic77mcB3mG8UBPP77C44Ov6ApPtM9ixGltvNjTK4zS1R+x7tnAHs8T&#10;vJG/INca/pge51P0C36NVvBpOAtfQhu7KhCnRXEv9fq2eUK3v/GMrcM7fB3a1XPglxBF/QaUP/cR&#10;bccOhYhj3to+D3ij1OydQh3QCUW+WTTFdzfd6XuclvsOwD9hFC/2zefJvmU8yNfM//Bu5XZ4Au70&#10;buEZ3qe5zrs5Qx3VeXu5fVLnNWEbrmcmrkNdn3oH2IJ6E8piXN8ctKt3gD3emfxb7yw+DOSbxcN8&#10;ZRCnYb7TNND3EuX69lDKu5k+9a6jl+AF2O1txrGVmexyz63WVixNNBEK4L/9j/Sf8nkUi6ZaU9X1&#10;noOXUcc/+9Stoy/YYSzit3Pq+lzAmmrqU6kEYrBM/yGt02+lvfoSOqKvhf3wMe3WiVfqIW7Uv8fN&#10;+tW8RR/Hh/QYn9Yf4fP6Gu7St/RZidj1U72VH9bX8lJ9FdfrC/lGfSqX6SM4ohf3GY7YdRXiIVCg&#10;XwVtfY7mtHHaNDqa08vNmTteBejnGfRR9V/pj3ojyjtQfoQSrxk0RD9DRTAc6uF2/fewHzbTPH01&#10;ReBqGAaFUIBtXO75/tcxwu1OMVDb49VRqjVgHrjPOfd5acsozcGKMYfa2JZKlJQR2DYX1Fi7sTpm&#10;EEKgPiao+F8AAAD//wMAUEsBAi0AFAAGAAgAAAAhABEPwAsVAQAARwIAABMAAAAAAAAAAAAAAAAA&#10;AAAAAFtDb250ZW50X1R5cGVzXS54bWxQSwECLQAUAAYACAAAACEAOP0h/9YAAACUAQAACwAAAAAA&#10;AAAAAAAAAABGAQAAX3JlbHMvLnJlbHNQSwECLQAUAAYACAAAACEAVtxpulUDAAAxCwAADgAAAAAA&#10;AAAAAAAAAABFAgAAZHJzL2Uyb0RvYy54bWxQSwECLQAUAAYACAAAACEAW0Y1HsgAAAClAQAAGQAA&#10;AAAAAAAAAAAAAADGBQAAZHJzL19yZWxzL2Uyb0RvYy54bWwucmVsc1BLAQItABQABgAIAAAAIQD+&#10;LGIG4AAAAAkBAAAPAAAAAAAAAAAAAAAAAMUGAABkcnMvZG93bnJldi54bWxQSwECLQAKAAAAAAAA&#10;ACEAwWmKvOhCAQDoQgEAFAAAAAAAAAAAAAAAAADSBwAAZHJzL21lZGlhL2ltYWdlMS5wbmdQSwEC&#10;LQAUAAYACAAAACEAITSexCkJAAAAEgAAFAAAAAAAAAAAAAAAAADsSgEAZHJzL21lZGlhL2ltYWdl&#10;Mi5lbWZQSwUGAAAAAAcABwC+AQAAR1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3" o:title=""/>
              </v:shape>
              <v:shape id="Picture 7" o:spid="_x0000_s1028" type="#_x0000_t75"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4" o:title=""/>
              </v:shape>
            </v:group>
          </w:pict>
        </mc:Fallback>
      </mc:AlternateContent>
    </w:r>
    <w:r>
      <w:rPr>
        <w:noProof/>
      </w:rPr>
      <w:drawing>
        <wp:anchor distT="0" distB="0" distL="114300" distR="114300" simplePos="0" relativeHeight="251656192" behindDoc="1" locked="0" layoutInCell="1" allowOverlap="1">
          <wp:simplePos x="0" y="0"/>
          <wp:positionH relativeFrom="page">
            <wp:posOffset>868045</wp:posOffset>
          </wp:positionH>
          <wp:positionV relativeFrom="page">
            <wp:posOffset>612140</wp:posOffset>
          </wp:positionV>
          <wp:extent cx="982980" cy="133350"/>
          <wp:effectExtent l="0" t="0" r="762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D84239"/>
    <w:multiLevelType w:val="hybridMultilevel"/>
    <w:tmpl w:val="545019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E2899"/>
    <w:multiLevelType w:val="hybridMultilevel"/>
    <w:tmpl w:val="4EEAD052"/>
    <w:lvl w:ilvl="0" w:tplc="2B34E550">
      <w:start w:val="1"/>
      <w:numFmt w:val="bullet"/>
      <w:lvlText w:val=""/>
      <w:lvlJc w:val="left"/>
      <w:pPr>
        <w:tabs>
          <w:tab w:val="num" w:pos="780"/>
        </w:tabs>
        <w:ind w:left="780" w:hanging="42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339B4"/>
    <w:multiLevelType w:val="hybridMultilevel"/>
    <w:tmpl w:val="C3B8F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B66AE5"/>
    <w:multiLevelType w:val="hybridMultilevel"/>
    <w:tmpl w:val="34342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B2273C"/>
    <w:multiLevelType w:val="hybridMultilevel"/>
    <w:tmpl w:val="D32E0A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1921C7"/>
    <w:multiLevelType w:val="hybridMultilevel"/>
    <w:tmpl w:val="1DACD2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A96267"/>
    <w:multiLevelType w:val="multilevel"/>
    <w:tmpl w:val="B53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C84076"/>
    <w:multiLevelType w:val="hybridMultilevel"/>
    <w:tmpl w:val="749018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EFC6440"/>
    <w:multiLevelType w:val="multilevel"/>
    <w:tmpl w:val="8746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9D2931"/>
    <w:multiLevelType w:val="hybridMultilevel"/>
    <w:tmpl w:val="EB547A6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404F42"/>
    <w:multiLevelType w:val="multilevel"/>
    <w:tmpl w:val="B636D6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10"/>
  </w:num>
  <w:num w:numId="4">
    <w:abstractNumId w:val="8"/>
  </w:num>
  <w:num w:numId="5">
    <w:abstractNumId w:val="2"/>
  </w:num>
  <w:num w:numId="6">
    <w:abstractNumId w:val="6"/>
  </w:num>
  <w:num w:numId="7">
    <w:abstractNumId w:val="9"/>
  </w:num>
  <w:num w:numId="8">
    <w:abstractNumId w:val="7"/>
  </w:num>
  <w:num w:numId="9">
    <w:abstractNumId w:val="12"/>
  </w:num>
  <w:num w:numId="10">
    <w:abstractNumId w:val="11"/>
  </w:num>
  <w:num w:numId="11">
    <w:abstractNumId w:val="4"/>
  </w:num>
  <w:num w:numId="12">
    <w:abstractNumId w:val="5"/>
  </w:num>
  <w:num w:numId="13">
    <w:abstractNumId w:val="3"/>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E6"/>
    <w:rsid w:val="00017654"/>
    <w:rsid w:val="0003069D"/>
    <w:rsid w:val="00034EEB"/>
    <w:rsid w:val="000B1AC8"/>
    <w:rsid w:val="00182AB1"/>
    <w:rsid w:val="001E2A62"/>
    <w:rsid w:val="0021670B"/>
    <w:rsid w:val="00266778"/>
    <w:rsid w:val="002755FE"/>
    <w:rsid w:val="00282628"/>
    <w:rsid w:val="002957D9"/>
    <w:rsid w:val="003178AF"/>
    <w:rsid w:val="00355DB1"/>
    <w:rsid w:val="00377637"/>
    <w:rsid w:val="00492375"/>
    <w:rsid w:val="004F1A17"/>
    <w:rsid w:val="00557200"/>
    <w:rsid w:val="00566DB6"/>
    <w:rsid w:val="00570314"/>
    <w:rsid w:val="00573F3C"/>
    <w:rsid w:val="00594636"/>
    <w:rsid w:val="005A7B7A"/>
    <w:rsid w:val="005C1EED"/>
    <w:rsid w:val="005E0ACD"/>
    <w:rsid w:val="00634E22"/>
    <w:rsid w:val="006477DF"/>
    <w:rsid w:val="00665BC2"/>
    <w:rsid w:val="006B1516"/>
    <w:rsid w:val="006D66B2"/>
    <w:rsid w:val="006E2E33"/>
    <w:rsid w:val="0078079C"/>
    <w:rsid w:val="00787195"/>
    <w:rsid w:val="007B3B3B"/>
    <w:rsid w:val="0081322D"/>
    <w:rsid w:val="00817675"/>
    <w:rsid w:val="008521BC"/>
    <w:rsid w:val="00902523"/>
    <w:rsid w:val="00930132"/>
    <w:rsid w:val="00954A98"/>
    <w:rsid w:val="00977C39"/>
    <w:rsid w:val="009859C3"/>
    <w:rsid w:val="00992D99"/>
    <w:rsid w:val="009E3EF6"/>
    <w:rsid w:val="009F40DA"/>
    <w:rsid w:val="00A16923"/>
    <w:rsid w:val="00A46C5B"/>
    <w:rsid w:val="00A50E3F"/>
    <w:rsid w:val="00AD6695"/>
    <w:rsid w:val="00AE6472"/>
    <w:rsid w:val="00AF0E90"/>
    <w:rsid w:val="00B20310"/>
    <w:rsid w:val="00B41A67"/>
    <w:rsid w:val="00B751E6"/>
    <w:rsid w:val="00B94ACB"/>
    <w:rsid w:val="00BB7665"/>
    <w:rsid w:val="00BC2F2D"/>
    <w:rsid w:val="00C257B8"/>
    <w:rsid w:val="00C36706"/>
    <w:rsid w:val="00C604B5"/>
    <w:rsid w:val="00C63E00"/>
    <w:rsid w:val="00C72AC2"/>
    <w:rsid w:val="00C94848"/>
    <w:rsid w:val="00CF3048"/>
    <w:rsid w:val="00CF3C66"/>
    <w:rsid w:val="00D03BFD"/>
    <w:rsid w:val="00D307D9"/>
    <w:rsid w:val="00D32EB7"/>
    <w:rsid w:val="00D8175B"/>
    <w:rsid w:val="00DD25DF"/>
    <w:rsid w:val="00DD5C0F"/>
    <w:rsid w:val="00DD616D"/>
    <w:rsid w:val="00E44EBB"/>
    <w:rsid w:val="00E86A9E"/>
    <w:rsid w:val="00EC1467"/>
    <w:rsid w:val="00EC2DE3"/>
    <w:rsid w:val="00EE26DC"/>
    <w:rsid w:val="00EF7FF5"/>
    <w:rsid w:val="00F2233E"/>
    <w:rsid w:val="00F41B3E"/>
    <w:rsid w:val="00FA62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72E57AA9-5B88-4CAF-AD3B-5113A114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tLeast"/>
    </w:pPr>
    <w:rPr>
      <w:rFonts w:ascii="Lucida Sans Unicode" w:hAnsi="Lucida Sans Unicode"/>
      <w:sz w:val="18"/>
      <w:szCs w:val="24"/>
    </w:rPr>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SimSun" w:hAnsi="SimSun" w:cs="SimSun"/>
      <w:b/>
      <w:bCs/>
      <w:kern w:val="36"/>
      <w:sz w:val="48"/>
      <w:szCs w:val="48"/>
      <w:lang w:val="en-US" w:eastAsia="zh-CN"/>
    </w:rPr>
  </w:style>
  <w:style w:type="paragraph" w:styleId="berschrift2">
    <w:name w:val="heading 2"/>
    <w:basedOn w:val="Standard"/>
    <w:next w:val="Standard"/>
    <w:link w:val="berschrift2Zchn"/>
    <w:uiPriority w:val="9"/>
    <w:qFormat/>
    <w:pPr>
      <w:keepNext/>
      <w:keepLines/>
      <w:spacing w:before="260" w:after="260" w:line="416" w:lineRule="atLeast"/>
      <w:outlineLvl w:val="1"/>
    </w:pPr>
    <w:rPr>
      <w:rFonts w:ascii="Arial" w:eastAsia="SimHei" w:hAnsi="Arial"/>
      <w:b/>
      <w:bCs/>
      <w:sz w:val="32"/>
      <w:szCs w:val="32"/>
    </w:rPr>
  </w:style>
  <w:style w:type="paragraph" w:styleId="berschrift4">
    <w:name w:val="heading 4"/>
    <w:basedOn w:val="Standard"/>
    <w:next w:val="Standard"/>
    <w:link w:val="berschrift4Zchn"/>
    <w:uiPriority w:val="9"/>
    <w:qFormat/>
    <w:pPr>
      <w:keepNext/>
      <w:keepLines/>
      <w:spacing w:before="280" w:after="290" w:line="376" w:lineRule="atLeast"/>
      <w:outlineLvl w:val="3"/>
    </w:pPr>
    <w:rPr>
      <w:rFonts w:ascii="Arial" w:eastAsia="SimHei" w:hAnsi="Arial"/>
      <w:b/>
      <w:bCs/>
      <w:sz w:val="28"/>
      <w:szCs w:val="28"/>
    </w:rPr>
  </w:style>
  <w:style w:type="paragraph" w:styleId="berschrift5">
    <w:name w:val="heading 5"/>
    <w:basedOn w:val="Standard"/>
    <w:next w:val="Standard"/>
    <w:link w:val="berschrift5Zchn"/>
    <w:uiPriority w:val="9"/>
    <w:qFormat/>
    <w:pPr>
      <w:keepNext/>
      <w:keepLines/>
      <w:spacing w:before="280" w:after="290" w:line="376" w:lineRule="atLeast"/>
      <w:outlineLvl w:val="4"/>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DE" w:eastAsia="de-DE"/>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DE" w:eastAsia="de-DE"/>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DE" w:eastAsia="de-DE"/>
    </w:rPr>
  </w:style>
  <w:style w:type="character" w:customStyle="1" w:styleId="berschrift5Zchn">
    <w:name w:val="Überschrift 5 Zchn"/>
    <w:link w:val="berschrift5"/>
    <w:uiPriority w:val="9"/>
    <w:semiHidden/>
    <w:locked/>
    <w:rPr>
      <w:rFonts w:ascii="Lucida Sans Unicode" w:eastAsia="SimSun" w:hAnsi="Lucida Sans Unicode"/>
      <w:b/>
      <w:sz w:val="28"/>
      <w:lang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Lucida Sans Unicode" w:hAnsi="Lucida Sans Unicode"/>
      <w:sz w:val="18"/>
      <w:szCs w:val="24"/>
      <w:lang w:val="de-DE"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Pr>
      <w:rFonts w:ascii="Lucida Sans Unicode" w:hAnsi="Lucida Sans Unicode"/>
      <w:sz w:val="24"/>
    </w:rPr>
  </w:style>
  <w:style w:type="character" w:styleId="Hyperlink">
    <w:name w:val="Hyperlink"/>
    <w:rPr>
      <w:color w:val="auto"/>
      <w:u w:val="none"/>
    </w:rPr>
  </w:style>
  <w:style w:type="paragraph" w:styleId="StandardWeb">
    <w:name w:val="Normal (Web)"/>
    <w:basedOn w:val="Standard"/>
    <w:uiPriority w:val="99"/>
    <w:semiHidden/>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character" w:styleId="Hervorhebung">
    <w:name w:val="Emphasis"/>
    <w:uiPriority w:val="20"/>
    <w:qFormat/>
    <w:rPr>
      <w:color w:val="CC0033"/>
    </w:rPr>
  </w:style>
  <w:style w:type="character" w:customStyle="1" w:styleId="st1">
    <w:name w:val="st1"/>
    <w:rPr>
      <w:rFonts w:cs="Times New Roman"/>
    </w:rPr>
  </w:style>
  <w:style w:type="character" w:customStyle="1" w:styleId="longtext">
    <w:name w:val="long_text"/>
    <w:rPr>
      <w:rFonts w:cs="Times New Roman"/>
    </w:rPr>
  </w:style>
  <w:style w:type="paragraph" w:styleId="Sprechblasentext">
    <w:name w:val="Balloon Text"/>
    <w:basedOn w:val="Standard"/>
    <w:link w:val="SprechblasentextZchn"/>
    <w:uiPriority w:val="99"/>
    <w:semiHidden/>
    <w:rPr>
      <w:sz w:val="16"/>
      <w:szCs w:val="16"/>
    </w:rPr>
  </w:style>
  <w:style w:type="character" w:customStyle="1" w:styleId="SprechblasentextZchn">
    <w:name w:val="Sprechblasentext Zchn"/>
    <w:link w:val="Sprechblasentext"/>
    <w:uiPriority w:val="99"/>
    <w:semiHidden/>
    <w:rPr>
      <w:rFonts w:ascii="Tahoma" w:hAnsi="Tahoma" w:cs="Tahoma"/>
      <w:sz w:val="16"/>
      <w:szCs w:val="16"/>
      <w:lang w:val="de-DE" w:eastAsia="de-DE"/>
    </w:rPr>
  </w:style>
  <w:style w:type="character" w:styleId="Kommentarzeichen">
    <w:name w:val="annotation reference"/>
    <w:uiPriority w:val="99"/>
    <w:semiHidden/>
    <w:rPr>
      <w:sz w:val="21"/>
    </w:rPr>
  </w:style>
  <w:style w:type="paragraph" w:styleId="Kommentartext">
    <w:name w:val="annotation text"/>
    <w:basedOn w:val="Standard"/>
    <w:link w:val="KommentartextZchn"/>
    <w:uiPriority w:val="99"/>
    <w:semiHidden/>
  </w:style>
  <w:style w:type="character" w:customStyle="1" w:styleId="KommentartextZchn">
    <w:name w:val="Kommentartext Zchn"/>
    <w:link w:val="Kommentartext"/>
    <w:uiPriority w:val="99"/>
    <w:semiHidden/>
    <w:rPr>
      <w:rFonts w:ascii="Lucida Sans Unicode" w:hAnsi="Lucida Sans Unicode"/>
      <w:lang w:val="de-DE" w:eastAsia="de-DE"/>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link w:val="Kommentarthema"/>
    <w:uiPriority w:val="99"/>
    <w:semiHidden/>
    <w:rPr>
      <w:rFonts w:ascii="Lucida Sans Unicode" w:hAnsi="Lucida Sans Unicode"/>
      <w:b/>
      <w:bCs/>
      <w:lang w:val="de-DE" w:eastAsia="de-DE"/>
    </w:rPr>
  </w:style>
  <w:style w:type="character" w:styleId="Fett">
    <w:name w:val="Strong"/>
    <w:uiPriority w:val="22"/>
    <w:qFormat/>
    <w:rPr>
      <w:b/>
    </w:rPr>
  </w:style>
  <w:style w:type="character" w:customStyle="1" w:styleId="shorttext">
    <w:name w:val="short_text"/>
    <w:rPr>
      <w:rFonts w:cs="Times New Roman"/>
    </w:rPr>
  </w:style>
  <w:style w:type="paragraph" w:customStyle="1" w:styleId="V1">
    <w:name w:val="V1"/>
    <w:basedOn w:val="Standard"/>
    <w:pPr>
      <w:framePr w:wrap="around" w:vAnchor="page" w:hAnchor="page" w:x="8971" w:y="3222"/>
      <w:tabs>
        <w:tab w:val="left" w:pos="518"/>
      </w:tabs>
      <w:spacing w:line="180" w:lineRule="exact"/>
      <w:suppressOverlap/>
    </w:pPr>
    <w:rPr>
      <w:b/>
      <w:bCs/>
      <w:sz w:val="13"/>
    </w:rPr>
  </w:style>
  <w:style w:type="paragraph" w:customStyle="1" w:styleId="V2">
    <w:name w:val="V2"/>
    <w:basedOn w:val="Standard"/>
    <w:pPr>
      <w:framePr w:wrap="around" w:vAnchor="page" w:hAnchor="page" w:x="8971" w:y="3222"/>
      <w:tabs>
        <w:tab w:val="left" w:pos="518"/>
      </w:tabs>
      <w:spacing w:line="180" w:lineRule="exact"/>
      <w:suppressOverlap/>
    </w:pPr>
    <w:rPr>
      <w:sz w:val="13"/>
    </w:rPr>
  </w:style>
  <w:style w:type="paragraph" w:customStyle="1" w:styleId="V3">
    <w:name w:val="V3"/>
    <w:basedOn w:val="Standard"/>
    <w:pPr>
      <w:framePr w:wrap="around" w:vAnchor="page" w:hAnchor="page" w:x="8971" w:y="3222"/>
      <w:tabs>
        <w:tab w:val="left" w:pos="518"/>
      </w:tabs>
      <w:spacing w:line="180" w:lineRule="exact"/>
      <w:suppressOverlap/>
    </w:pPr>
    <w:rPr>
      <w:sz w:val="13"/>
    </w:rPr>
  </w:style>
  <w:style w:type="paragraph" w:customStyle="1" w:styleId="V4">
    <w:name w:val="V4"/>
    <w:basedOn w:val="Standard"/>
    <w:pPr>
      <w:framePr w:wrap="around" w:vAnchor="page" w:hAnchor="page" w:x="8971" w:y="3222"/>
      <w:tabs>
        <w:tab w:val="left" w:pos="518"/>
      </w:tabs>
      <w:spacing w:line="180" w:lineRule="exact"/>
      <w:suppressOverlap/>
    </w:pPr>
    <w:rPr>
      <w:sz w:val="13"/>
    </w:rPr>
  </w:style>
  <w:style w:type="paragraph" w:customStyle="1" w:styleId="V5">
    <w:name w:val="V5"/>
    <w:basedOn w:val="Standard"/>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pPr>
      <w:framePr w:wrap="around" w:vAnchor="page" w:hAnchor="page" w:x="8971" w:y="3222"/>
      <w:tabs>
        <w:tab w:val="left" w:pos="518"/>
      </w:tabs>
      <w:spacing w:line="180" w:lineRule="exact"/>
      <w:suppressOverlap/>
    </w:pPr>
    <w:rPr>
      <w:sz w:val="13"/>
    </w:rPr>
  </w:style>
  <w:style w:type="paragraph" w:customStyle="1" w:styleId="ListParagraph1">
    <w:name w:val="List Paragraph1"/>
    <w:basedOn w:val="Standard"/>
    <w:rsid w:val="00BE7A42"/>
    <w:pPr>
      <w:spacing w:after="200" w:line="276" w:lineRule="auto"/>
      <w:ind w:left="720"/>
      <w:contextualSpacing/>
    </w:pPr>
    <w:rPr>
      <w:rFonts w:ascii="Calibri" w:hAnsi="Calibri"/>
      <w:sz w:val="22"/>
      <w:szCs w:val="22"/>
      <w:lang w:eastAsia="en-US"/>
    </w:rPr>
  </w:style>
  <w:style w:type="paragraph" w:customStyle="1" w:styleId="Boilerplate">
    <w:name w:val="Boilerplate"/>
    <w:basedOn w:val="Standard"/>
    <w:rsid w:val="00B65BD9"/>
    <w:pPr>
      <w:spacing w:line="240" w:lineRule="atLeast"/>
    </w:pPr>
    <w:rPr>
      <w:lang w:eastAsia="en-US"/>
    </w:rPr>
  </w:style>
  <w:style w:type="character" w:styleId="BesuchterHyperlink">
    <w:name w:val="FollowedHyperlink"/>
    <w:uiPriority w:val="99"/>
    <w:rPr>
      <w:color w:val="800080"/>
      <w:u w:val="single"/>
    </w:rPr>
  </w:style>
  <w:style w:type="character" w:styleId="Seitenzahl">
    <w:name w:val="page number"/>
    <w:basedOn w:val="Absatz-Standardschriftart"/>
    <w:uiPriority w:val="99"/>
    <w:unhideWhenUsed/>
  </w:style>
  <w:style w:type="paragraph" w:customStyle="1" w:styleId="M7">
    <w:name w:val="M7"/>
    <w:basedOn w:val="Standard"/>
    <w:rsid w:val="00DD5C0F"/>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DD5C0F"/>
    <w:pPr>
      <w:framePr w:wrap="around" w:vAnchor="page" w:hAnchor="page" w:x="8971" w:y="3222"/>
      <w:tabs>
        <w:tab w:val="left" w:pos="518"/>
      </w:tabs>
      <w:spacing w:line="180" w:lineRule="exact"/>
      <w:suppressOverlap/>
    </w:pPr>
    <w:rPr>
      <w:sz w:val="13"/>
    </w:rPr>
  </w:style>
  <w:style w:type="paragraph" w:customStyle="1" w:styleId="Default">
    <w:name w:val="Default"/>
    <w:rsid w:val="001868E1"/>
    <w:pPr>
      <w:autoSpaceDE w:val="0"/>
      <w:autoSpaceDN w:val="0"/>
      <w:adjustRightInd w:val="0"/>
    </w:pPr>
    <w:rPr>
      <w:rFonts w:ascii="Lucida Sans Unicode" w:hAnsi="Lucida Sans Unicode" w:cs="Lucida Sans Unicode"/>
      <w:color w:val="000000"/>
      <w:sz w:val="24"/>
      <w:szCs w:val="24"/>
    </w:rPr>
  </w:style>
  <w:style w:type="paragraph" w:styleId="Aufzhlungszeichen">
    <w:name w:val="List Bullet"/>
    <w:basedOn w:val="Standard"/>
    <w:rsid w:val="007B3B3B"/>
    <w:pPr>
      <w:numPr>
        <w:numId w:val="14"/>
      </w:numPr>
    </w:pPr>
    <w:rPr>
      <w:rFonts w:ascii="Lucida Sans" w:hAnsi="Lucida Sans"/>
      <w:sz w:val="20"/>
    </w:rPr>
  </w:style>
  <w:style w:type="paragraph" w:customStyle="1" w:styleId="Feature">
    <w:name w:val="Feature"/>
    <w:basedOn w:val="Aufzhlungszeichen"/>
    <w:rsid w:val="007B3B3B"/>
    <w:pPr>
      <w:tabs>
        <w:tab w:val="left" w:pos="567"/>
      </w:tabs>
      <w:spacing w:line="300" w:lineRule="exact"/>
    </w:pPr>
    <w:rPr>
      <w:rFonts w:ascii="Lucida Sans Unicode" w:hAnsi="Lucida Sans Unicode"/>
      <w:sz w:val="24"/>
    </w:rPr>
  </w:style>
  <w:style w:type="character" w:customStyle="1" w:styleId="tw4winMark">
    <w:name w:val="tw4winMark"/>
    <w:uiPriority w:val="99"/>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48816">
      <w:marLeft w:val="0"/>
      <w:marRight w:val="0"/>
      <w:marTop w:val="0"/>
      <w:marBottom w:val="0"/>
      <w:divBdr>
        <w:top w:val="none" w:sz="0" w:space="0" w:color="auto"/>
        <w:left w:val="none" w:sz="0" w:space="0" w:color="auto"/>
        <w:bottom w:val="none" w:sz="0" w:space="0" w:color="auto"/>
        <w:right w:val="none" w:sz="0" w:space="0" w:color="auto"/>
      </w:divBdr>
      <w:divsChild>
        <w:div w:id="132449009">
          <w:marLeft w:val="0"/>
          <w:marRight w:val="0"/>
          <w:marTop w:val="0"/>
          <w:marBottom w:val="0"/>
          <w:divBdr>
            <w:top w:val="none" w:sz="0" w:space="0" w:color="auto"/>
            <w:left w:val="none" w:sz="0" w:space="0" w:color="auto"/>
            <w:bottom w:val="none" w:sz="0" w:space="0" w:color="auto"/>
            <w:right w:val="none" w:sz="0" w:space="0" w:color="auto"/>
          </w:divBdr>
          <w:divsChild>
            <w:div w:id="132449011">
              <w:marLeft w:val="0"/>
              <w:marRight w:val="0"/>
              <w:marTop w:val="0"/>
              <w:marBottom w:val="0"/>
              <w:divBdr>
                <w:top w:val="none" w:sz="0" w:space="0" w:color="auto"/>
                <w:left w:val="none" w:sz="0" w:space="0" w:color="auto"/>
                <w:bottom w:val="none" w:sz="0" w:space="0" w:color="auto"/>
                <w:right w:val="none" w:sz="0" w:space="0" w:color="auto"/>
              </w:divBdr>
              <w:divsChild>
                <w:div w:id="132449079">
                  <w:marLeft w:val="0"/>
                  <w:marRight w:val="0"/>
                  <w:marTop w:val="0"/>
                  <w:marBottom w:val="0"/>
                  <w:divBdr>
                    <w:top w:val="none" w:sz="0" w:space="0" w:color="auto"/>
                    <w:left w:val="none" w:sz="0" w:space="0" w:color="auto"/>
                    <w:bottom w:val="none" w:sz="0" w:space="0" w:color="auto"/>
                    <w:right w:val="none" w:sz="0" w:space="0" w:color="auto"/>
                  </w:divBdr>
                  <w:divsChild>
                    <w:div w:id="132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8817">
      <w:marLeft w:val="0"/>
      <w:marRight w:val="0"/>
      <w:marTop w:val="0"/>
      <w:marBottom w:val="0"/>
      <w:divBdr>
        <w:top w:val="none" w:sz="0" w:space="0" w:color="auto"/>
        <w:left w:val="none" w:sz="0" w:space="0" w:color="auto"/>
        <w:bottom w:val="none" w:sz="0" w:space="0" w:color="auto"/>
        <w:right w:val="none" w:sz="0" w:space="0" w:color="auto"/>
      </w:divBdr>
    </w:div>
    <w:div w:id="132448820">
      <w:marLeft w:val="0"/>
      <w:marRight w:val="0"/>
      <w:marTop w:val="0"/>
      <w:marBottom w:val="0"/>
      <w:divBdr>
        <w:top w:val="none" w:sz="0" w:space="0" w:color="auto"/>
        <w:left w:val="none" w:sz="0" w:space="0" w:color="auto"/>
        <w:bottom w:val="none" w:sz="0" w:space="0" w:color="auto"/>
        <w:right w:val="none" w:sz="0" w:space="0" w:color="auto"/>
      </w:divBdr>
      <w:divsChild>
        <w:div w:id="132449028">
          <w:marLeft w:val="0"/>
          <w:marRight w:val="0"/>
          <w:marTop w:val="0"/>
          <w:marBottom w:val="0"/>
          <w:divBdr>
            <w:top w:val="none" w:sz="0" w:space="0" w:color="auto"/>
            <w:left w:val="none" w:sz="0" w:space="0" w:color="auto"/>
            <w:bottom w:val="none" w:sz="0" w:space="0" w:color="auto"/>
            <w:right w:val="none" w:sz="0" w:space="0" w:color="auto"/>
          </w:divBdr>
          <w:divsChild>
            <w:div w:id="132448948">
              <w:marLeft w:val="0"/>
              <w:marRight w:val="0"/>
              <w:marTop w:val="0"/>
              <w:marBottom w:val="0"/>
              <w:divBdr>
                <w:top w:val="none" w:sz="0" w:space="0" w:color="auto"/>
                <w:left w:val="none" w:sz="0" w:space="0" w:color="auto"/>
                <w:bottom w:val="none" w:sz="0" w:space="0" w:color="auto"/>
                <w:right w:val="none" w:sz="0" w:space="0" w:color="auto"/>
              </w:divBdr>
              <w:divsChild>
                <w:div w:id="132448917">
                  <w:marLeft w:val="0"/>
                  <w:marRight w:val="0"/>
                  <w:marTop w:val="0"/>
                  <w:marBottom w:val="0"/>
                  <w:divBdr>
                    <w:top w:val="none" w:sz="0" w:space="0" w:color="auto"/>
                    <w:left w:val="none" w:sz="0" w:space="0" w:color="auto"/>
                    <w:bottom w:val="none" w:sz="0" w:space="0" w:color="auto"/>
                    <w:right w:val="none" w:sz="0" w:space="0" w:color="auto"/>
                  </w:divBdr>
                  <w:divsChild>
                    <w:div w:id="132448825">
                      <w:marLeft w:val="0"/>
                      <w:marRight w:val="0"/>
                      <w:marTop w:val="0"/>
                      <w:marBottom w:val="0"/>
                      <w:divBdr>
                        <w:top w:val="none" w:sz="0" w:space="0" w:color="auto"/>
                        <w:left w:val="none" w:sz="0" w:space="0" w:color="auto"/>
                        <w:bottom w:val="none" w:sz="0" w:space="0" w:color="auto"/>
                        <w:right w:val="none" w:sz="0" w:space="0" w:color="auto"/>
                      </w:divBdr>
                      <w:divsChild>
                        <w:div w:id="132448916">
                          <w:marLeft w:val="0"/>
                          <w:marRight w:val="0"/>
                          <w:marTop w:val="0"/>
                          <w:marBottom w:val="0"/>
                          <w:divBdr>
                            <w:top w:val="none" w:sz="0" w:space="0" w:color="auto"/>
                            <w:left w:val="none" w:sz="0" w:space="0" w:color="auto"/>
                            <w:bottom w:val="none" w:sz="0" w:space="0" w:color="auto"/>
                            <w:right w:val="none" w:sz="0" w:space="0" w:color="auto"/>
                          </w:divBdr>
                          <w:divsChild>
                            <w:div w:id="132448848">
                              <w:marLeft w:val="0"/>
                              <w:marRight w:val="0"/>
                              <w:marTop w:val="0"/>
                              <w:marBottom w:val="0"/>
                              <w:divBdr>
                                <w:top w:val="none" w:sz="0" w:space="0" w:color="auto"/>
                                <w:left w:val="none" w:sz="0" w:space="0" w:color="auto"/>
                                <w:bottom w:val="none" w:sz="0" w:space="0" w:color="auto"/>
                                <w:right w:val="none" w:sz="0" w:space="0" w:color="auto"/>
                              </w:divBdr>
                              <w:divsChild>
                                <w:div w:id="132449062">
                                  <w:marLeft w:val="0"/>
                                  <w:marRight w:val="0"/>
                                  <w:marTop w:val="0"/>
                                  <w:marBottom w:val="0"/>
                                  <w:divBdr>
                                    <w:top w:val="single" w:sz="6" w:space="0" w:color="F5F5F5"/>
                                    <w:left w:val="single" w:sz="6" w:space="0" w:color="F5F5F5"/>
                                    <w:bottom w:val="single" w:sz="6" w:space="0" w:color="F5F5F5"/>
                                    <w:right w:val="single" w:sz="6" w:space="0" w:color="F5F5F5"/>
                                  </w:divBdr>
                                  <w:divsChild>
                                    <w:div w:id="132448871">
                                      <w:marLeft w:val="0"/>
                                      <w:marRight w:val="0"/>
                                      <w:marTop w:val="0"/>
                                      <w:marBottom w:val="0"/>
                                      <w:divBdr>
                                        <w:top w:val="none" w:sz="0" w:space="0" w:color="auto"/>
                                        <w:left w:val="none" w:sz="0" w:space="0" w:color="auto"/>
                                        <w:bottom w:val="none" w:sz="0" w:space="0" w:color="auto"/>
                                        <w:right w:val="none" w:sz="0" w:space="0" w:color="auto"/>
                                      </w:divBdr>
                                      <w:divsChild>
                                        <w:div w:id="1324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827">
      <w:marLeft w:val="0"/>
      <w:marRight w:val="0"/>
      <w:marTop w:val="0"/>
      <w:marBottom w:val="0"/>
      <w:divBdr>
        <w:top w:val="none" w:sz="0" w:space="0" w:color="auto"/>
        <w:left w:val="none" w:sz="0" w:space="0" w:color="auto"/>
        <w:bottom w:val="none" w:sz="0" w:space="0" w:color="auto"/>
        <w:right w:val="none" w:sz="0" w:space="0" w:color="auto"/>
      </w:divBdr>
      <w:divsChild>
        <w:div w:id="132448988">
          <w:marLeft w:val="0"/>
          <w:marRight w:val="0"/>
          <w:marTop w:val="0"/>
          <w:marBottom w:val="0"/>
          <w:divBdr>
            <w:top w:val="none" w:sz="0" w:space="0" w:color="auto"/>
            <w:left w:val="none" w:sz="0" w:space="0" w:color="auto"/>
            <w:bottom w:val="none" w:sz="0" w:space="0" w:color="auto"/>
            <w:right w:val="none" w:sz="0" w:space="0" w:color="auto"/>
          </w:divBdr>
          <w:divsChild>
            <w:div w:id="132449087">
              <w:marLeft w:val="0"/>
              <w:marRight w:val="0"/>
              <w:marTop w:val="0"/>
              <w:marBottom w:val="0"/>
              <w:divBdr>
                <w:top w:val="none" w:sz="0" w:space="0" w:color="auto"/>
                <w:left w:val="none" w:sz="0" w:space="0" w:color="auto"/>
                <w:bottom w:val="none" w:sz="0" w:space="0" w:color="auto"/>
                <w:right w:val="none" w:sz="0" w:space="0" w:color="auto"/>
              </w:divBdr>
              <w:divsChild>
                <w:div w:id="132448942">
                  <w:marLeft w:val="0"/>
                  <w:marRight w:val="0"/>
                  <w:marTop w:val="0"/>
                  <w:marBottom w:val="0"/>
                  <w:divBdr>
                    <w:top w:val="none" w:sz="0" w:space="0" w:color="auto"/>
                    <w:left w:val="none" w:sz="0" w:space="0" w:color="auto"/>
                    <w:bottom w:val="none" w:sz="0" w:space="0" w:color="auto"/>
                    <w:right w:val="none" w:sz="0" w:space="0" w:color="auto"/>
                  </w:divBdr>
                  <w:divsChild>
                    <w:div w:id="132448931">
                      <w:marLeft w:val="0"/>
                      <w:marRight w:val="0"/>
                      <w:marTop w:val="0"/>
                      <w:marBottom w:val="0"/>
                      <w:divBdr>
                        <w:top w:val="none" w:sz="0" w:space="0" w:color="auto"/>
                        <w:left w:val="none" w:sz="0" w:space="0" w:color="auto"/>
                        <w:bottom w:val="none" w:sz="0" w:space="0" w:color="auto"/>
                        <w:right w:val="none" w:sz="0" w:space="0" w:color="auto"/>
                      </w:divBdr>
                      <w:divsChild>
                        <w:div w:id="132448955">
                          <w:marLeft w:val="0"/>
                          <w:marRight w:val="0"/>
                          <w:marTop w:val="0"/>
                          <w:marBottom w:val="0"/>
                          <w:divBdr>
                            <w:top w:val="none" w:sz="0" w:space="0" w:color="auto"/>
                            <w:left w:val="none" w:sz="0" w:space="0" w:color="auto"/>
                            <w:bottom w:val="none" w:sz="0" w:space="0" w:color="auto"/>
                            <w:right w:val="none" w:sz="0" w:space="0" w:color="auto"/>
                          </w:divBdr>
                          <w:divsChild>
                            <w:div w:id="1324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34">
      <w:marLeft w:val="0"/>
      <w:marRight w:val="0"/>
      <w:marTop w:val="0"/>
      <w:marBottom w:val="0"/>
      <w:divBdr>
        <w:top w:val="none" w:sz="0" w:space="0" w:color="auto"/>
        <w:left w:val="none" w:sz="0" w:space="0" w:color="auto"/>
        <w:bottom w:val="none" w:sz="0" w:space="0" w:color="auto"/>
        <w:right w:val="none" w:sz="0" w:space="0" w:color="auto"/>
      </w:divBdr>
      <w:divsChild>
        <w:div w:id="132449061">
          <w:marLeft w:val="0"/>
          <w:marRight w:val="0"/>
          <w:marTop w:val="0"/>
          <w:marBottom w:val="0"/>
          <w:divBdr>
            <w:top w:val="none" w:sz="0" w:space="0" w:color="auto"/>
            <w:left w:val="none" w:sz="0" w:space="0" w:color="auto"/>
            <w:bottom w:val="none" w:sz="0" w:space="0" w:color="auto"/>
            <w:right w:val="none" w:sz="0" w:space="0" w:color="auto"/>
          </w:divBdr>
          <w:divsChild>
            <w:div w:id="132448821">
              <w:marLeft w:val="0"/>
              <w:marRight w:val="0"/>
              <w:marTop w:val="0"/>
              <w:marBottom w:val="0"/>
              <w:divBdr>
                <w:top w:val="none" w:sz="0" w:space="0" w:color="auto"/>
                <w:left w:val="none" w:sz="0" w:space="0" w:color="auto"/>
                <w:bottom w:val="none" w:sz="0" w:space="0" w:color="auto"/>
                <w:right w:val="none" w:sz="0" w:space="0" w:color="auto"/>
              </w:divBdr>
              <w:divsChild>
                <w:div w:id="132449085">
                  <w:marLeft w:val="0"/>
                  <w:marRight w:val="0"/>
                  <w:marTop w:val="0"/>
                  <w:marBottom w:val="0"/>
                  <w:divBdr>
                    <w:top w:val="single" w:sz="2" w:space="0" w:color="000000"/>
                    <w:left w:val="single" w:sz="2" w:space="0" w:color="000000"/>
                    <w:bottom w:val="single" w:sz="2" w:space="0" w:color="000000"/>
                    <w:right w:val="single" w:sz="2" w:space="0" w:color="000000"/>
                  </w:divBdr>
                  <w:divsChild>
                    <w:div w:id="132449090">
                      <w:marLeft w:val="3120"/>
                      <w:marRight w:val="312"/>
                      <w:marTop w:val="0"/>
                      <w:marBottom w:val="0"/>
                      <w:divBdr>
                        <w:top w:val="none" w:sz="0" w:space="0" w:color="auto"/>
                        <w:left w:val="none" w:sz="0" w:space="0" w:color="auto"/>
                        <w:bottom w:val="none" w:sz="0" w:space="0" w:color="auto"/>
                        <w:right w:val="none" w:sz="0" w:space="0" w:color="auto"/>
                      </w:divBdr>
                      <w:divsChild>
                        <w:div w:id="1324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0">
      <w:marLeft w:val="0"/>
      <w:marRight w:val="0"/>
      <w:marTop w:val="0"/>
      <w:marBottom w:val="0"/>
      <w:divBdr>
        <w:top w:val="none" w:sz="0" w:space="0" w:color="auto"/>
        <w:left w:val="none" w:sz="0" w:space="0" w:color="auto"/>
        <w:bottom w:val="none" w:sz="0" w:space="0" w:color="auto"/>
        <w:right w:val="none" w:sz="0" w:space="0" w:color="auto"/>
      </w:divBdr>
      <w:divsChild>
        <w:div w:id="132448963">
          <w:marLeft w:val="0"/>
          <w:marRight w:val="0"/>
          <w:marTop w:val="0"/>
          <w:marBottom w:val="0"/>
          <w:divBdr>
            <w:top w:val="none" w:sz="0" w:space="0" w:color="auto"/>
            <w:left w:val="none" w:sz="0" w:space="0" w:color="auto"/>
            <w:bottom w:val="none" w:sz="0" w:space="0" w:color="auto"/>
            <w:right w:val="none" w:sz="0" w:space="0" w:color="auto"/>
          </w:divBdr>
          <w:divsChild>
            <w:div w:id="132449081">
              <w:marLeft w:val="0"/>
              <w:marRight w:val="0"/>
              <w:marTop w:val="0"/>
              <w:marBottom w:val="0"/>
              <w:divBdr>
                <w:top w:val="none" w:sz="0" w:space="0" w:color="auto"/>
                <w:left w:val="none" w:sz="0" w:space="0" w:color="auto"/>
                <w:bottom w:val="none" w:sz="0" w:space="0" w:color="auto"/>
                <w:right w:val="none" w:sz="0" w:space="0" w:color="auto"/>
              </w:divBdr>
              <w:divsChild>
                <w:div w:id="132448997">
                  <w:marLeft w:val="0"/>
                  <w:marRight w:val="0"/>
                  <w:marTop w:val="0"/>
                  <w:marBottom w:val="0"/>
                  <w:divBdr>
                    <w:top w:val="single" w:sz="2" w:space="0" w:color="000000"/>
                    <w:left w:val="single" w:sz="2" w:space="0" w:color="000000"/>
                    <w:bottom w:val="single" w:sz="2" w:space="0" w:color="000000"/>
                    <w:right w:val="single" w:sz="2" w:space="0" w:color="000000"/>
                  </w:divBdr>
                  <w:divsChild>
                    <w:div w:id="132448972">
                      <w:marLeft w:val="3120"/>
                      <w:marRight w:val="312"/>
                      <w:marTop w:val="0"/>
                      <w:marBottom w:val="0"/>
                      <w:divBdr>
                        <w:top w:val="none" w:sz="0" w:space="0" w:color="auto"/>
                        <w:left w:val="none" w:sz="0" w:space="0" w:color="auto"/>
                        <w:bottom w:val="none" w:sz="0" w:space="0" w:color="auto"/>
                        <w:right w:val="none" w:sz="0" w:space="0" w:color="auto"/>
                      </w:divBdr>
                      <w:divsChild>
                        <w:div w:id="1324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1">
      <w:marLeft w:val="0"/>
      <w:marRight w:val="0"/>
      <w:marTop w:val="0"/>
      <w:marBottom w:val="0"/>
      <w:divBdr>
        <w:top w:val="none" w:sz="0" w:space="0" w:color="auto"/>
        <w:left w:val="none" w:sz="0" w:space="0" w:color="auto"/>
        <w:bottom w:val="none" w:sz="0" w:space="0" w:color="auto"/>
        <w:right w:val="none" w:sz="0" w:space="0" w:color="auto"/>
      </w:divBdr>
      <w:divsChild>
        <w:div w:id="132449070">
          <w:marLeft w:val="0"/>
          <w:marRight w:val="0"/>
          <w:marTop w:val="0"/>
          <w:marBottom w:val="0"/>
          <w:divBdr>
            <w:top w:val="none" w:sz="0" w:space="0" w:color="auto"/>
            <w:left w:val="none" w:sz="0" w:space="0" w:color="auto"/>
            <w:bottom w:val="none" w:sz="0" w:space="0" w:color="auto"/>
            <w:right w:val="none" w:sz="0" w:space="0" w:color="auto"/>
          </w:divBdr>
          <w:divsChild>
            <w:div w:id="132448869">
              <w:marLeft w:val="0"/>
              <w:marRight w:val="0"/>
              <w:marTop w:val="0"/>
              <w:marBottom w:val="0"/>
              <w:divBdr>
                <w:top w:val="none" w:sz="0" w:space="0" w:color="auto"/>
                <w:left w:val="none" w:sz="0" w:space="0" w:color="auto"/>
                <w:bottom w:val="none" w:sz="0" w:space="0" w:color="auto"/>
                <w:right w:val="none" w:sz="0" w:space="0" w:color="auto"/>
              </w:divBdr>
              <w:divsChild>
                <w:div w:id="132448882">
                  <w:marLeft w:val="0"/>
                  <w:marRight w:val="0"/>
                  <w:marTop w:val="0"/>
                  <w:marBottom w:val="0"/>
                  <w:divBdr>
                    <w:top w:val="none" w:sz="0" w:space="0" w:color="auto"/>
                    <w:left w:val="none" w:sz="0" w:space="0" w:color="auto"/>
                    <w:bottom w:val="none" w:sz="0" w:space="0" w:color="auto"/>
                    <w:right w:val="none" w:sz="0" w:space="0" w:color="auto"/>
                  </w:divBdr>
                  <w:divsChild>
                    <w:div w:id="132448875">
                      <w:marLeft w:val="0"/>
                      <w:marRight w:val="0"/>
                      <w:marTop w:val="0"/>
                      <w:marBottom w:val="0"/>
                      <w:divBdr>
                        <w:top w:val="none" w:sz="0" w:space="0" w:color="auto"/>
                        <w:left w:val="none" w:sz="0" w:space="0" w:color="auto"/>
                        <w:bottom w:val="none" w:sz="0" w:space="0" w:color="auto"/>
                        <w:right w:val="none" w:sz="0" w:space="0" w:color="auto"/>
                      </w:divBdr>
                      <w:divsChild>
                        <w:div w:id="132449030">
                          <w:marLeft w:val="0"/>
                          <w:marRight w:val="0"/>
                          <w:marTop w:val="0"/>
                          <w:marBottom w:val="0"/>
                          <w:divBdr>
                            <w:top w:val="none" w:sz="0" w:space="0" w:color="auto"/>
                            <w:left w:val="none" w:sz="0" w:space="0" w:color="auto"/>
                            <w:bottom w:val="none" w:sz="0" w:space="0" w:color="auto"/>
                            <w:right w:val="none" w:sz="0" w:space="0" w:color="auto"/>
                          </w:divBdr>
                          <w:divsChild>
                            <w:div w:id="1324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42">
      <w:marLeft w:val="0"/>
      <w:marRight w:val="0"/>
      <w:marTop w:val="0"/>
      <w:marBottom w:val="0"/>
      <w:divBdr>
        <w:top w:val="none" w:sz="0" w:space="0" w:color="auto"/>
        <w:left w:val="none" w:sz="0" w:space="0" w:color="auto"/>
        <w:bottom w:val="none" w:sz="0" w:space="0" w:color="auto"/>
        <w:right w:val="none" w:sz="0" w:space="0" w:color="auto"/>
      </w:divBdr>
      <w:divsChild>
        <w:div w:id="132449026">
          <w:marLeft w:val="0"/>
          <w:marRight w:val="0"/>
          <w:marTop w:val="0"/>
          <w:marBottom w:val="0"/>
          <w:divBdr>
            <w:top w:val="none" w:sz="0" w:space="0" w:color="auto"/>
            <w:left w:val="none" w:sz="0" w:space="0" w:color="auto"/>
            <w:bottom w:val="none" w:sz="0" w:space="0" w:color="auto"/>
            <w:right w:val="none" w:sz="0" w:space="0" w:color="auto"/>
          </w:divBdr>
          <w:divsChild>
            <w:div w:id="132449089">
              <w:marLeft w:val="0"/>
              <w:marRight w:val="0"/>
              <w:marTop w:val="0"/>
              <w:marBottom w:val="0"/>
              <w:divBdr>
                <w:top w:val="none" w:sz="0" w:space="0" w:color="auto"/>
                <w:left w:val="none" w:sz="0" w:space="0" w:color="auto"/>
                <w:bottom w:val="none" w:sz="0" w:space="0" w:color="auto"/>
                <w:right w:val="none" w:sz="0" w:space="0" w:color="auto"/>
              </w:divBdr>
              <w:divsChild>
                <w:div w:id="132448993">
                  <w:marLeft w:val="0"/>
                  <w:marRight w:val="0"/>
                  <w:marTop w:val="0"/>
                  <w:marBottom w:val="0"/>
                  <w:divBdr>
                    <w:top w:val="none" w:sz="0" w:space="0" w:color="auto"/>
                    <w:left w:val="none" w:sz="0" w:space="0" w:color="auto"/>
                    <w:bottom w:val="none" w:sz="0" w:space="0" w:color="auto"/>
                    <w:right w:val="none" w:sz="0" w:space="0" w:color="auto"/>
                  </w:divBdr>
                  <w:divsChild>
                    <w:div w:id="132449088">
                      <w:marLeft w:val="0"/>
                      <w:marRight w:val="0"/>
                      <w:marTop w:val="0"/>
                      <w:marBottom w:val="0"/>
                      <w:divBdr>
                        <w:top w:val="none" w:sz="0" w:space="0" w:color="auto"/>
                        <w:left w:val="none" w:sz="0" w:space="0" w:color="auto"/>
                        <w:bottom w:val="none" w:sz="0" w:space="0" w:color="auto"/>
                        <w:right w:val="none" w:sz="0" w:space="0" w:color="auto"/>
                      </w:divBdr>
                      <w:divsChild>
                        <w:div w:id="132448944">
                          <w:marLeft w:val="0"/>
                          <w:marRight w:val="0"/>
                          <w:marTop w:val="0"/>
                          <w:marBottom w:val="0"/>
                          <w:divBdr>
                            <w:top w:val="none" w:sz="0" w:space="0" w:color="auto"/>
                            <w:left w:val="none" w:sz="0" w:space="0" w:color="auto"/>
                            <w:bottom w:val="none" w:sz="0" w:space="0" w:color="auto"/>
                            <w:right w:val="none" w:sz="0" w:space="0" w:color="auto"/>
                          </w:divBdr>
                          <w:divsChild>
                            <w:div w:id="132448884">
                              <w:marLeft w:val="0"/>
                              <w:marRight w:val="0"/>
                              <w:marTop w:val="0"/>
                              <w:marBottom w:val="0"/>
                              <w:divBdr>
                                <w:top w:val="none" w:sz="0" w:space="0" w:color="auto"/>
                                <w:left w:val="none" w:sz="0" w:space="0" w:color="auto"/>
                                <w:bottom w:val="none" w:sz="0" w:space="0" w:color="auto"/>
                                <w:right w:val="none" w:sz="0" w:space="0" w:color="auto"/>
                              </w:divBdr>
                              <w:divsChild>
                                <w:div w:id="1324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843">
      <w:marLeft w:val="0"/>
      <w:marRight w:val="0"/>
      <w:marTop w:val="0"/>
      <w:marBottom w:val="0"/>
      <w:divBdr>
        <w:top w:val="none" w:sz="0" w:space="0" w:color="auto"/>
        <w:left w:val="none" w:sz="0" w:space="0" w:color="auto"/>
        <w:bottom w:val="none" w:sz="0" w:space="0" w:color="auto"/>
        <w:right w:val="none" w:sz="0" w:space="0" w:color="auto"/>
      </w:divBdr>
    </w:div>
    <w:div w:id="132448847">
      <w:marLeft w:val="0"/>
      <w:marRight w:val="0"/>
      <w:marTop w:val="0"/>
      <w:marBottom w:val="0"/>
      <w:divBdr>
        <w:top w:val="none" w:sz="0" w:space="0" w:color="auto"/>
        <w:left w:val="none" w:sz="0" w:space="0" w:color="auto"/>
        <w:bottom w:val="none" w:sz="0" w:space="0" w:color="auto"/>
        <w:right w:val="none" w:sz="0" w:space="0" w:color="auto"/>
      </w:divBdr>
      <w:divsChild>
        <w:div w:id="132448994">
          <w:marLeft w:val="0"/>
          <w:marRight w:val="0"/>
          <w:marTop w:val="0"/>
          <w:marBottom w:val="0"/>
          <w:divBdr>
            <w:top w:val="none" w:sz="0" w:space="0" w:color="auto"/>
            <w:left w:val="none" w:sz="0" w:space="0" w:color="auto"/>
            <w:bottom w:val="none" w:sz="0" w:space="0" w:color="auto"/>
            <w:right w:val="none" w:sz="0" w:space="0" w:color="auto"/>
          </w:divBdr>
          <w:divsChild>
            <w:div w:id="132448996">
              <w:marLeft w:val="0"/>
              <w:marRight w:val="0"/>
              <w:marTop w:val="0"/>
              <w:marBottom w:val="0"/>
              <w:divBdr>
                <w:top w:val="none" w:sz="0" w:space="0" w:color="auto"/>
                <w:left w:val="none" w:sz="0" w:space="0" w:color="auto"/>
                <w:bottom w:val="none" w:sz="0" w:space="0" w:color="auto"/>
                <w:right w:val="none" w:sz="0" w:space="0" w:color="auto"/>
              </w:divBdr>
              <w:divsChild>
                <w:div w:id="132448920">
                  <w:marLeft w:val="0"/>
                  <w:marRight w:val="0"/>
                  <w:marTop w:val="0"/>
                  <w:marBottom w:val="0"/>
                  <w:divBdr>
                    <w:top w:val="single" w:sz="2" w:space="0" w:color="000000"/>
                    <w:left w:val="single" w:sz="2" w:space="0" w:color="000000"/>
                    <w:bottom w:val="single" w:sz="2" w:space="0" w:color="000000"/>
                    <w:right w:val="single" w:sz="2" w:space="0" w:color="000000"/>
                  </w:divBdr>
                  <w:divsChild>
                    <w:div w:id="132449003">
                      <w:marLeft w:val="3120"/>
                      <w:marRight w:val="312"/>
                      <w:marTop w:val="0"/>
                      <w:marBottom w:val="0"/>
                      <w:divBdr>
                        <w:top w:val="none" w:sz="0" w:space="0" w:color="auto"/>
                        <w:left w:val="none" w:sz="0" w:space="0" w:color="auto"/>
                        <w:bottom w:val="none" w:sz="0" w:space="0" w:color="auto"/>
                        <w:right w:val="none" w:sz="0" w:space="0" w:color="auto"/>
                      </w:divBdr>
                      <w:divsChild>
                        <w:div w:id="1324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9">
      <w:marLeft w:val="0"/>
      <w:marRight w:val="0"/>
      <w:marTop w:val="0"/>
      <w:marBottom w:val="0"/>
      <w:divBdr>
        <w:top w:val="none" w:sz="0" w:space="0" w:color="auto"/>
        <w:left w:val="none" w:sz="0" w:space="0" w:color="auto"/>
        <w:bottom w:val="none" w:sz="0" w:space="0" w:color="auto"/>
        <w:right w:val="none" w:sz="0" w:space="0" w:color="auto"/>
      </w:divBdr>
      <w:divsChild>
        <w:div w:id="132449021">
          <w:marLeft w:val="0"/>
          <w:marRight w:val="0"/>
          <w:marTop w:val="0"/>
          <w:marBottom w:val="0"/>
          <w:divBdr>
            <w:top w:val="none" w:sz="0" w:space="0" w:color="auto"/>
            <w:left w:val="none" w:sz="0" w:space="0" w:color="auto"/>
            <w:bottom w:val="none" w:sz="0" w:space="0" w:color="auto"/>
            <w:right w:val="none" w:sz="0" w:space="0" w:color="auto"/>
          </w:divBdr>
          <w:divsChild>
            <w:div w:id="132448986">
              <w:marLeft w:val="0"/>
              <w:marRight w:val="0"/>
              <w:marTop w:val="0"/>
              <w:marBottom w:val="0"/>
              <w:divBdr>
                <w:top w:val="none" w:sz="0" w:space="0" w:color="auto"/>
                <w:left w:val="none" w:sz="0" w:space="0" w:color="auto"/>
                <w:bottom w:val="none" w:sz="0" w:space="0" w:color="auto"/>
                <w:right w:val="none" w:sz="0" w:space="0" w:color="auto"/>
              </w:divBdr>
              <w:divsChild>
                <w:div w:id="132448964">
                  <w:marLeft w:val="0"/>
                  <w:marRight w:val="0"/>
                  <w:marTop w:val="0"/>
                  <w:marBottom w:val="0"/>
                  <w:divBdr>
                    <w:top w:val="single" w:sz="2" w:space="0" w:color="000000"/>
                    <w:left w:val="single" w:sz="2" w:space="0" w:color="000000"/>
                    <w:bottom w:val="single" w:sz="2" w:space="0" w:color="000000"/>
                    <w:right w:val="single" w:sz="2" w:space="0" w:color="000000"/>
                  </w:divBdr>
                  <w:divsChild>
                    <w:div w:id="132448879">
                      <w:marLeft w:val="3120"/>
                      <w:marRight w:val="312"/>
                      <w:marTop w:val="0"/>
                      <w:marBottom w:val="0"/>
                      <w:divBdr>
                        <w:top w:val="none" w:sz="0" w:space="0" w:color="auto"/>
                        <w:left w:val="none" w:sz="0" w:space="0" w:color="auto"/>
                        <w:bottom w:val="none" w:sz="0" w:space="0" w:color="auto"/>
                        <w:right w:val="none" w:sz="0" w:space="0" w:color="auto"/>
                      </w:divBdr>
                      <w:divsChild>
                        <w:div w:id="1324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52">
      <w:marLeft w:val="0"/>
      <w:marRight w:val="0"/>
      <w:marTop w:val="0"/>
      <w:marBottom w:val="0"/>
      <w:divBdr>
        <w:top w:val="none" w:sz="0" w:space="0" w:color="auto"/>
        <w:left w:val="none" w:sz="0" w:space="0" w:color="auto"/>
        <w:bottom w:val="none" w:sz="0" w:space="0" w:color="auto"/>
        <w:right w:val="none" w:sz="0" w:space="0" w:color="auto"/>
      </w:divBdr>
    </w:div>
    <w:div w:id="132448854">
      <w:marLeft w:val="0"/>
      <w:marRight w:val="0"/>
      <w:marTop w:val="0"/>
      <w:marBottom w:val="0"/>
      <w:divBdr>
        <w:top w:val="none" w:sz="0" w:space="0" w:color="auto"/>
        <w:left w:val="none" w:sz="0" w:space="0" w:color="auto"/>
        <w:bottom w:val="none" w:sz="0" w:space="0" w:color="auto"/>
        <w:right w:val="none" w:sz="0" w:space="0" w:color="auto"/>
      </w:divBdr>
      <w:divsChild>
        <w:div w:id="132449067">
          <w:marLeft w:val="0"/>
          <w:marRight w:val="0"/>
          <w:marTop w:val="450"/>
          <w:marBottom w:val="450"/>
          <w:divBdr>
            <w:top w:val="none" w:sz="0" w:space="0" w:color="auto"/>
            <w:left w:val="none" w:sz="0" w:space="0" w:color="auto"/>
            <w:bottom w:val="none" w:sz="0" w:space="0" w:color="auto"/>
            <w:right w:val="none" w:sz="0" w:space="0" w:color="auto"/>
          </w:divBdr>
          <w:divsChild>
            <w:div w:id="132448925">
              <w:marLeft w:val="0"/>
              <w:marRight w:val="0"/>
              <w:marTop w:val="150"/>
              <w:marBottom w:val="0"/>
              <w:divBdr>
                <w:top w:val="none" w:sz="0" w:space="0" w:color="auto"/>
                <w:left w:val="none" w:sz="0" w:space="0" w:color="auto"/>
                <w:bottom w:val="none" w:sz="0" w:space="0" w:color="auto"/>
                <w:right w:val="none" w:sz="0" w:space="0" w:color="auto"/>
              </w:divBdr>
              <w:divsChild>
                <w:div w:id="132448837">
                  <w:marLeft w:val="0"/>
                  <w:marRight w:val="0"/>
                  <w:marTop w:val="0"/>
                  <w:marBottom w:val="0"/>
                  <w:divBdr>
                    <w:top w:val="none" w:sz="0" w:space="0" w:color="auto"/>
                    <w:left w:val="none" w:sz="0" w:space="0" w:color="auto"/>
                    <w:bottom w:val="none" w:sz="0" w:space="0" w:color="auto"/>
                    <w:right w:val="none" w:sz="0" w:space="0" w:color="auto"/>
                  </w:divBdr>
                  <w:divsChild>
                    <w:div w:id="132448845">
                      <w:marLeft w:val="0"/>
                      <w:marRight w:val="0"/>
                      <w:marTop w:val="225"/>
                      <w:marBottom w:val="225"/>
                      <w:divBdr>
                        <w:top w:val="none" w:sz="0" w:space="0" w:color="auto"/>
                        <w:left w:val="none" w:sz="0" w:space="0" w:color="auto"/>
                        <w:bottom w:val="none" w:sz="0" w:space="0" w:color="auto"/>
                        <w:right w:val="none" w:sz="0" w:space="0" w:color="auto"/>
                      </w:divBdr>
                      <w:divsChild>
                        <w:div w:id="132449078">
                          <w:marLeft w:val="0"/>
                          <w:marRight w:val="0"/>
                          <w:marTop w:val="0"/>
                          <w:marBottom w:val="0"/>
                          <w:divBdr>
                            <w:top w:val="none" w:sz="0" w:space="0" w:color="auto"/>
                            <w:left w:val="none" w:sz="0" w:space="0" w:color="auto"/>
                            <w:bottom w:val="none" w:sz="0" w:space="0" w:color="auto"/>
                            <w:right w:val="none" w:sz="0" w:space="0" w:color="auto"/>
                          </w:divBdr>
                          <w:divsChild>
                            <w:div w:id="1324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61">
      <w:marLeft w:val="0"/>
      <w:marRight w:val="0"/>
      <w:marTop w:val="0"/>
      <w:marBottom w:val="0"/>
      <w:divBdr>
        <w:top w:val="none" w:sz="0" w:space="0" w:color="auto"/>
        <w:left w:val="none" w:sz="0" w:space="0" w:color="auto"/>
        <w:bottom w:val="none" w:sz="0" w:space="0" w:color="auto"/>
        <w:right w:val="none" w:sz="0" w:space="0" w:color="auto"/>
      </w:divBdr>
    </w:div>
    <w:div w:id="132448863">
      <w:marLeft w:val="0"/>
      <w:marRight w:val="0"/>
      <w:marTop w:val="0"/>
      <w:marBottom w:val="0"/>
      <w:divBdr>
        <w:top w:val="none" w:sz="0" w:space="0" w:color="auto"/>
        <w:left w:val="none" w:sz="0" w:space="0" w:color="auto"/>
        <w:bottom w:val="none" w:sz="0" w:space="0" w:color="auto"/>
        <w:right w:val="none" w:sz="0" w:space="0" w:color="auto"/>
      </w:divBdr>
      <w:divsChild>
        <w:div w:id="132449056">
          <w:marLeft w:val="0"/>
          <w:marRight w:val="0"/>
          <w:marTop w:val="0"/>
          <w:marBottom w:val="0"/>
          <w:divBdr>
            <w:top w:val="none" w:sz="0" w:space="0" w:color="auto"/>
            <w:left w:val="none" w:sz="0" w:space="0" w:color="auto"/>
            <w:bottom w:val="none" w:sz="0" w:space="0" w:color="auto"/>
            <w:right w:val="none" w:sz="0" w:space="0" w:color="auto"/>
          </w:divBdr>
          <w:divsChild>
            <w:div w:id="132449049">
              <w:marLeft w:val="0"/>
              <w:marRight w:val="0"/>
              <w:marTop w:val="0"/>
              <w:marBottom w:val="0"/>
              <w:divBdr>
                <w:top w:val="none" w:sz="0" w:space="0" w:color="auto"/>
                <w:left w:val="none" w:sz="0" w:space="0" w:color="auto"/>
                <w:bottom w:val="none" w:sz="0" w:space="0" w:color="auto"/>
                <w:right w:val="none" w:sz="0" w:space="0" w:color="auto"/>
              </w:divBdr>
              <w:divsChild>
                <w:div w:id="132448990">
                  <w:marLeft w:val="0"/>
                  <w:marRight w:val="0"/>
                  <w:marTop w:val="0"/>
                  <w:marBottom w:val="0"/>
                  <w:divBdr>
                    <w:top w:val="none" w:sz="0" w:space="0" w:color="auto"/>
                    <w:left w:val="none" w:sz="0" w:space="0" w:color="auto"/>
                    <w:bottom w:val="none" w:sz="0" w:space="0" w:color="auto"/>
                    <w:right w:val="none" w:sz="0" w:space="0" w:color="auto"/>
                  </w:divBdr>
                  <w:divsChild>
                    <w:div w:id="132448947">
                      <w:marLeft w:val="0"/>
                      <w:marRight w:val="0"/>
                      <w:marTop w:val="0"/>
                      <w:marBottom w:val="0"/>
                      <w:divBdr>
                        <w:top w:val="none" w:sz="0" w:space="0" w:color="auto"/>
                        <w:left w:val="none" w:sz="0" w:space="0" w:color="auto"/>
                        <w:bottom w:val="none" w:sz="0" w:space="0" w:color="auto"/>
                        <w:right w:val="none" w:sz="0" w:space="0" w:color="auto"/>
                      </w:divBdr>
                      <w:divsChild>
                        <w:div w:id="132448979">
                          <w:marLeft w:val="0"/>
                          <w:marRight w:val="0"/>
                          <w:marTop w:val="0"/>
                          <w:marBottom w:val="0"/>
                          <w:divBdr>
                            <w:top w:val="none" w:sz="0" w:space="0" w:color="auto"/>
                            <w:left w:val="none" w:sz="0" w:space="0" w:color="auto"/>
                            <w:bottom w:val="none" w:sz="0" w:space="0" w:color="auto"/>
                            <w:right w:val="none" w:sz="0" w:space="0" w:color="auto"/>
                          </w:divBdr>
                          <w:divsChild>
                            <w:div w:id="1324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64">
      <w:marLeft w:val="0"/>
      <w:marRight w:val="0"/>
      <w:marTop w:val="0"/>
      <w:marBottom w:val="0"/>
      <w:divBdr>
        <w:top w:val="none" w:sz="0" w:space="0" w:color="auto"/>
        <w:left w:val="none" w:sz="0" w:space="0" w:color="auto"/>
        <w:bottom w:val="none" w:sz="0" w:space="0" w:color="auto"/>
        <w:right w:val="none" w:sz="0" w:space="0" w:color="auto"/>
      </w:divBdr>
    </w:div>
    <w:div w:id="132448873">
      <w:marLeft w:val="0"/>
      <w:marRight w:val="0"/>
      <w:marTop w:val="0"/>
      <w:marBottom w:val="0"/>
      <w:divBdr>
        <w:top w:val="none" w:sz="0" w:space="0" w:color="auto"/>
        <w:left w:val="none" w:sz="0" w:space="0" w:color="auto"/>
        <w:bottom w:val="none" w:sz="0" w:space="0" w:color="auto"/>
        <w:right w:val="none" w:sz="0" w:space="0" w:color="auto"/>
      </w:divBdr>
    </w:div>
    <w:div w:id="132448874">
      <w:marLeft w:val="0"/>
      <w:marRight w:val="0"/>
      <w:marTop w:val="0"/>
      <w:marBottom w:val="0"/>
      <w:divBdr>
        <w:top w:val="none" w:sz="0" w:space="0" w:color="auto"/>
        <w:left w:val="none" w:sz="0" w:space="0" w:color="auto"/>
        <w:bottom w:val="none" w:sz="0" w:space="0" w:color="auto"/>
        <w:right w:val="none" w:sz="0" w:space="0" w:color="auto"/>
      </w:divBdr>
      <w:divsChild>
        <w:div w:id="132448828">
          <w:marLeft w:val="0"/>
          <w:marRight w:val="0"/>
          <w:marTop w:val="0"/>
          <w:marBottom w:val="0"/>
          <w:divBdr>
            <w:top w:val="none" w:sz="0" w:space="0" w:color="auto"/>
            <w:left w:val="none" w:sz="0" w:space="0" w:color="auto"/>
            <w:bottom w:val="none" w:sz="0" w:space="0" w:color="auto"/>
            <w:right w:val="none" w:sz="0" w:space="0" w:color="auto"/>
          </w:divBdr>
          <w:divsChild>
            <w:div w:id="132449023">
              <w:marLeft w:val="0"/>
              <w:marRight w:val="0"/>
              <w:marTop w:val="0"/>
              <w:marBottom w:val="0"/>
              <w:divBdr>
                <w:top w:val="none" w:sz="0" w:space="0" w:color="auto"/>
                <w:left w:val="none" w:sz="0" w:space="0" w:color="auto"/>
                <w:bottom w:val="none" w:sz="0" w:space="0" w:color="auto"/>
                <w:right w:val="none" w:sz="0" w:space="0" w:color="auto"/>
              </w:divBdr>
              <w:divsChild>
                <w:div w:id="132448956">
                  <w:marLeft w:val="0"/>
                  <w:marRight w:val="0"/>
                  <w:marTop w:val="0"/>
                  <w:marBottom w:val="0"/>
                  <w:divBdr>
                    <w:top w:val="none" w:sz="0" w:space="0" w:color="auto"/>
                    <w:left w:val="none" w:sz="0" w:space="0" w:color="auto"/>
                    <w:bottom w:val="none" w:sz="0" w:space="0" w:color="auto"/>
                    <w:right w:val="none" w:sz="0" w:space="0" w:color="auto"/>
                  </w:divBdr>
                  <w:divsChild>
                    <w:div w:id="132448998">
                      <w:marLeft w:val="0"/>
                      <w:marRight w:val="0"/>
                      <w:marTop w:val="0"/>
                      <w:marBottom w:val="0"/>
                      <w:divBdr>
                        <w:top w:val="none" w:sz="0" w:space="0" w:color="auto"/>
                        <w:left w:val="none" w:sz="0" w:space="0" w:color="auto"/>
                        <w:bottom w:val="none" w:sz="0" w:space="0" w:color="auto"/>
                        <w:right w:val="none" w:sz="0" w:space="0" w:color="auto"/>
                      </w:divBdr>
                      <w:divsChild>
                        <w:div w:id="132448859">
                          <w:marLeft w:val="0"/>
                          <w:marRight w:val="0"/>
                          <w:marTop w:val="0"/>
                          <w:marBottom w:val="0"/>
                          <w:divBdr>
                            <w:top w:val="none" w:sz="0" w:space="0" w:color="auto"/>
                            <w:left w:val="none" w:sz="0" w:space="0" w:color="auto"/>
                            <w:bottom w:val="none" w:sz="0" w:space="0" w:color="auto"/>
                            <w:right w:val="none" w:sz="0" w:space="0" w:color="auto"/>
                          </w:divBdr>
                          <w:divsChild>
                            <w:div w:id="13244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81">
      <w:marLeft w:val="0"/>
      <w:marRight w:val="0"/>
      <w:marTop w:val="0"/>
      <w:marBottom w:val="0"/>
      <w:divBdr>
        <w:top w:val="none" w:sz="0" w:space="0" w:color="auto"/>
        <w:left w:val="none" w:sz="0" w:space="0" w:color="auto"/>
        <w:bottom w:val="none" w:sz="0" w:space="0" w:color="auto"/>
        <w:right w:val="none" w:sz="0" w:space="0" w:color="auto"/>
      </w:divBdr>
    </w:div>
    <w:div w:id="132448883">
      <w:marLeft w:val="0"/>
      <w:marRight w:val="0"/>
      <w:marTop w:val="0"/>
      <w:marBottom w:val="0"/>
      <w:divBdr>
        <w:top w:val="none" w:sz="0" w:space="0" w:color="auto"/>
        <w:left w:val="none" w:sz="0" w:space="0" w:color="auto"/>
        <w:bottom w:val="none" w:sz="0" w:space="0" w:color="auto"/>
        <w:right w:val="none" w:sz="0" w:space="0" w:color="auto"/>
      </w:divBdr>
      <w:divsChild>
        <w:div w:id="132448831">
          <w:marLeft w:val="0"/>
          <w:marRight w:val="0"/>
          <w:marTop w:val="0"/>
          <w:marBottom w:val="0"/>
          <w:divBdr>
            <w:top w:val="none" w:sz="0" w:space="0" w:color="auto"/>
            <w:left w:val="none" w:sz="0" w:space="0" w:color="auto"/>
            <w:bottom w:val="none" w:sz="0" w:space="0" w:color="auto"/>
            <w:right w:val="none" w:sz="0" w:space="0" w:color="auto"/>
          </w:divBdr>
          <w:divsChild>
            <w:div w:id="132448829">
              <w:marLeft w:val="0"/>
              <w:marRight w:val="0"/>
              <w:marTop w:val="0"/>
              <w:marBottom w:val="0"/>
              <w:divBdr>
                <w:top w:val="none" w:sz="0" w:space="0" w:color="auto"/>
                <w:left w:val="none" w:sz="0" w:space="0" w:color="auto"/>
                <w:bottom w:val="none" w:sz="0" w:space="0" w:color="auto"/>
                <w:right w:val="none" w:sz="0" w:space="0" w:color="auto"/>
              </w:divBdr>
              <w:divsChild>
                <w:div w:id="132449033">
                  <w:marLeft w:val="0"/>
                  <w:marRight w:val="0"/>
                  <w:marTop w:val="0"/>
                  <w:marBottom w:val="0"/>
                  <w:divBdr>
                    <w:top w:val="single" w:sz="2" w:space="0" w:color="000000"/>
                    <w:left w:val="single" w:sz="2" w:space="0" w:color="000000"/>
                    <w:bottom w:val="single" w:sz="2" w:space="0" w:color="000000"/>
                    <w:right w:val="single" w:sz="2" w:space="0" w:color="000000"/>
                  </w:divBdr>
                  <w:divsChild>
                    <w:div w:id="132449058">
                      <w:marLeft w:val="3120"/>
                      <w:marRight w:val="312"/>
                      <w:marTop w:val="0"/>
                      <w:marBottom w:val="0"/>
                      <w:divBdr>
                        <w:top w:val="none" w:sz="0" w:space="0" w:color="auto"/>
                        <w:left w:val="none" w:sz="0" w:space="0" w:color="auto"/>
                        <w:bottom w:val="none" w:sz="0" w:space="0" w:color="auto"/>
                        <w:right w:val="none" w:sz="0" w:space="0" w:color="auto"/>
                      </w:divBdr>
                      <w:divsChild>
                        <w:div w:id="1324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85">
      <w:marLeft w:val="0"/>
      <w:marRight w:val="0"/>
      <w:marTop w:val="0"/>
      <w:marBottom w:val="0"/>
      <w:divBdr>
        <w:top w:val="none" w:sz="0" w:space="0" w:color="auto"/>
        <w:left w:val="none" w:sz="0" w:space="0" w:color="auto"/>
        <w:bottom w:val="none" w:sz="0" w:space="0" w:color="auto"/>
        <w:right w:val="none" w:sz="0" w:space="0" w:color="auto"/>
      </w:divBdr>
      <w:divsChild>
        <w:div w:id="132448908">
          <w:marLeft w:val="0"/>
          <w:marRight w:val="0"/>
          <w:marTop w:val="0"/>
          <w:marBottom w:val="0"/>
          <w:divBdr>
            <w:top w:val="none" w:sz="0" w:space="0" w:color="auto"/>
            <w:left w:val="none" w:sz="0" w:space="0" w:color="auto"/>
            <w:bottom w:val="none" w:sz="0" w:space="0" w:color="auto"/>
            <w:right w:val="none" w:sz="0" w:space="0" w:color="auto"/>
          </w:divBdr>
          <w:divsChild>
            <w:div w:id="132448995">
              <w:marLeft w:val="0"/>
              <w:marRight w:val="0"/>
              <w:marTop w:val="0"/>
              <w:marBottom w:val="0"/>
              <w:divBdr>
                <w:top w:val="none" w:sz="0" w:space="0" w:color="auto"/>
                <w:left w:val="none" w:sz="0" w:space="0" w:color="auto"/>
                <w:bottom w:val="none" w:sz="0" w:space="0" w:color="auto"/>
                <w:right w:val="none" w:sz="0" w:space="0" w:color="auto"/>
              </w:divBdr>
              <w:divsChild>
                <w:div w:id="132448924">
                  <w:marLeft w:val="0"/>
                  <w:marRight w:val="0"/>
                  <w:marTop w:val="0"/>
                  <w:marBottom w:val="0"/>
                  <w:divBdr>
                    <w:top w:val="none" w:sz="0" w:space="0" w:color="auto"/>
                    <w:left w:val="none" w:sz="0" w:space="0" w:color="auto"/>
                    <w:bottom w:val="none" w:sz="0" w:space="0" w:color="auto"/>
                    <w:right w:val="none" w:sz="0" w:space="0" w:color="auto"/>
                  </w:divBdr>
                  <w:divsChild>
                    <w:div w:id="132449047">
                      <w:marLeft w:val="0"/>
                      <w:marRight w:val="0"/>
                      <w:marTop w:val="0"/>
                      <w:marBottom w:val="0"/>
                      <w:divBdr>
                        <w:top w:val="none" w:sz="0" w:space="0" w:color="auto"/>
                        <w:left w:val="none" w:sz="0" w:space="0" w:color="auto"/>
                        <w:bottom w:val="none" w:sz="0" w:space="0" w:color="auto"/>
                        <w:right w:val="none" w:sz="0" w:space="0" w:color="auto"/>
                      </w:divBdr>
                      <w:divsChild>
                        <w:div w:id="132449012">
                          <w:marLeft w:val="0"/>
                          <w:marRight w:val="0"/>
                          <w:marTop w:val="0"/>
                          <w:marBottom w:val="0"/>
                          <w:divBdr>
                            <w:top w:val="none" w:sz="0" w:space="0" w:color="auto"/>
                            <w:left w:val="none" w:sz="0" w:space="0" w:color="auto"/>
                            <w:bottom w:val="none" w:sz="0" w:space="0" w:color="auto"/>
                            <w:right w:val="none" w:sz="0" w:space="0" w:color="auto"/>
                          </w:divBdr>
                          <w:divsChild>
                            <w:div w:id="132449025">
                              <w:marLeft w:val="0"/>
                              <w:marRight w:val="0"/>
                              <w:marTop w:val="0"/>
                              <w:marBottom w:val="0"/>
                              <w:divBdr>
                                <w:top w:val="none" w:sz="0" w:space="0" w:color="auto"/>
                                <w:left w:val="none" w:sz="0" w:space="0" w:color="auto"/>
                                <w:bottom w:val="none" w:sz="0" w:space="0" w:color="auto"/>
                                <w:right w:val="none" w:sz="0" w:space="0" w:color="auto"/>
                              </w:divBdr>
                              <w:divsChild>
                                <w:div w:id="132448877">
                                  <w:marLeft w:val="0"/>
                                  <w:marRight w:val="0"/>
                                  <w:marTop w:val="0"/>
                                  <w:marBottom w:val="0"/>
                                  <w:divBdr>
                                    <w:top w:val="none" w:sz="0" w:space="0" w:color="auto"/>
                                    <w:left w:val="none" w:sz="0" w:space="0" w:color="auto"/>
                                    <w:bottom w:val="none" w:sz="0" w:space="0" w:color="auto"/>
                                    <w:right w:val="none" w:sz="0" w:space="0" w:color="auto"/>
                                  </w:divBdr>
                                  <w:divsChild>
                                    <w:div w:id="132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48896">
      <w:marLeft w:val="0"/>
      <w:marRight w:val="0"/>
      <w:marTop w:val="0"/>
      <w:marBottom w:val="0"/>
      <w:divBdr>
        <w:top w:val="none" w:sz="0" w:space="0" w:color="auto"/>
        <w:left w:val="none" w:sz="0" w:space="0" w:color="auto"/>
        <w:bottom w:val="none" w:sz="0" w:space="0" w:color="auto"/>
        <w:right w:val="none" w:sz="0" w:space="0" w:color="auto"/>
      </w:divBdr>
      <w:divsChild>
        <w:div w:id="132448937">
          <w:marLeft w:val="0"/>
          <w:marRight w:val="0"/>
          <w:marTop w:val="150"/>
          <w:marBottom w:val="150"/>
          <w:divBdr>
            <w:top w:val="single" w:sz="6" w:space="5" w:color="C6DBFF"/>
            <w:left w:val="single" w:sz="6" w:space="2" w:color="C6DBFF"/>
            <w:bottom w:val="single" w:sz="6" w:space="8" w:color="C6DBFF"/>
            <w:right w:val="single" w:sz="6" w:space="2" w:color="C6DBFF"/>
          </w:divBdr>
          <w:divsChild>
            <w:div w:id="132449068">
              <w:marLeft w:val="0"/>
              <w:marRight w:val="0"/>
              <w:marTop w:val="0"/>
              <w:marBottom w:val="0"/>
              <w:divBdr>
                <w:top w:val="none" w:sz="0" w:space="0" w:color="auto"/>
                <w:left w:val="none" w:sz="0" w:space="0" w:color="auto"/>
                <w:bottom w:val="none" w:sz="0" w:space="0" w:color="auto"/>
                <w:right w:val="none" w:sz="0" w:space="0" w:color="auto"/>
              </w:divBdr>
              <w:divsChild>
                <w:div w:id="132449083">
                  <w:marLeft w:val="0"/>
                  <w:marRight w:val="0"/>
                  <w:marTop w:val="60"/>
                  <w:marBottom w:val="0"/>
                  <w:divBdr>
                    <w:top w:val="none" w:sz="0" w:space="0" w:color="auto"/>
                    <w:left w:val="none" w:sz="0" w:space="0" w:color="auto"/>
                    <w:bottom w:val="dashed" w:sz="6" w:space="3" w:color="DDDDDD"/>
                    <w:right w:val="none" w:sz="0" w:space="0" w:color="auto"/>
                  </w:divBdr>
                  <w:divsChild>
                    <w:div w:id="132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8897">
      <w:marLeft w:val="0"/>
      <w:marRight w:val="0"/>
      <w:marTop w:val="0"/>
      <w:marBottom w:val="0"/>
      <w:divBdr>
        <w:top w:val="none" w:sz="0" w:space="0" w:color="auto"/>
        <w:left w:val="none" w:sz="0" w:space="0" w:color="auto"/>
        <w:bottom w:val="none" w:sz="0" w:space="0" w:color="auto"/>
        <w:right w:val="none" w:sz="0" w:space="0" w:color="auto"/>
      </w:divBdr>
      <w:divsChild>
        <w:div w:id="132448928">
          <w:marLeft w:val="0"/>
          <w:marRight w:val="0"/>
          <w:marTop w:val="0"/>
          <w:marBottom w:val="0"/>
          <w:divBdr>
            <w:top w:val="none" w:sz="0" w:space="0" w:color="auto"/>
            <w:left w:val="none" w:sz="0" w:space="0" w:color="auto"/>
            <w:bottom w:val="none" w:sz="0" w:space="0" w:color="auto"/>
            <w:right w:val="none" w:sz="0" w:space="0" w:color="auto"/>
          </w:divBdr>
          <w:divsChild>
            <w:div w:id="132449031">
              <w:marLeft w:val="0"/>
              <w:marRight w:val="0"/>
              <w:marTop w:val="0"/>
              <w:marBottom w:val="0"/>
              <w:divBdr>
                <w:top w:val="none" w:sz="0" w:space="0" w:color="auto"/>
                <w:left w:val="none" w:sz="0" w:space="0" w:color="auto"/>
                <w:bottom w:val="none" w:sz="0" w:space="0" w:color="auto"/>
                <w:right w:val="none" w:sz="0" w:space="0" w:color="auto"/>
              </w:divBdr>
              <w:divsChild>
                <w:div w:id="132448970">
                  <w:marLeft w:val="0"/>
                  <w:marRight w:val="0"/>
                  <w:marTop w:val="0"/>
                  <w:marBottom w:val="0"/>
                  <w:divBdr>
                    <w:top w:val="none" w:sz="0" w:space="0" w:color="auto"/>
                    <w:left w:val="none" w:sz="0" w:space="0" w:color="auto"/>
                    <w:bottom w:val="none" w:sz="0" w:space="0" w:color="auto"/>
                    <w:right w:val="none" w:sz="0" w:space="0" w:color="auto"/>
                  </w:divBdr>
                  <w:divsChild>
                    <w:div w:id="132448832">
                      <w:marLeft w:val="0"/>
                      <w:marRight w:val="0"/>
                      <w:marTop w:val="0"/>
                      <w:marBottom w:val="0"/>
                      <w:divBdr>
                        <w:top w:val="none" w:sz="0" w:space="0" w:color="auto"/>
                        <w:left w:val="none" w:sz="0" w:space="0" w:color="auto"/>
                        <w:bottom w:val="none" w:sz="0" w:space="0" w:color="auto"/>
                        <w:right w:val="none" w:sz="0" w:space="0" w:color="auto"/>
                      </w:divBdr>
                      <w:divsChild>
                        <w:div w:id="132448989">
                          <w:marLeft w:val="0"/>
                          <w:marRight w:val="0"/>
                          <w:marTop w:val="0"/>
                          <w:marBottom w:val="0"/>
                          <w:divBdr>
                            <w:top w:val="none" w:sz="0" w:space="0" w:color="auto"/>
                            <w:left w:val="none" w:sz="0" w:space="0" w:color="auto"/>
                            <w:bottom w:val="none" w:sz="0" w:space="0" w:color="auto"/>
                            <w:right w:val="none" w:sz="0" w:space="0" w:color="auto"/>
                          </w:divBdr>
                          <w:divsChild>
                            <w:div w:id="132448991">
                              <w:marLeft w:val="0"/>
                              <w:marRight w:val="0"/>
                              <w:marTop w:val="0"/>
                              <w:marBottom w:val="0"/>
                              <w:divBdr>
                                <w:top w:val="none" w:sz="0" w:space="0" w:color="auto"/>
                                <w:left w:val="none" w:sz="0" w:space="0" w:color="auto"/>
                                <w:bottom w:val="none" w:sz="0" w:space="0" w:color="auto"/>
                                <w:right w:val="none" w:sz="0" w:space="0" w:color="auto"/>
                              </w:divBdr>
                              <w:divsChild>
                                <w:div w:id="132448889">
                                  <w:marLeft w:val="0"/>
                                  <w:marRight w:val="0"/>
                                  <w:marTop w:val="0"/>
                                  <w:marBottom w:val="0"/>
                                  <w:divBdr>
                                    <w:top w:val="single" w:sz="6" w:space="0" w:color="F5F5F5"/>
                                    <w:left w:val="single" w:sz="6" w:space="0" w:color="F5F5F5"/>
                                    <w:bottom w:val="single" w:sz="6" w:space="0" w:color="F5F5F5"/>
                                    <w:right w:val="single" w:sz="6" w:space="0" w:color="F5F5F5"/>
                                  </w:divBdr>
                                  <w:divsChild>
                                    <w:div w:id="132448894">
                                      <w:marLeft w:val="0"/>
                                      <w:marRight w:val="0"/>
                                      <w:marTop w:val="0"/>
                                      <w:marBottom w:val="0"/>
                                      <w:divBdr>
                                        <w:top w:val="none" w:sz="0" w:space="0" w:color="auto"/>
                                        <w:left w:val="none" w:sz="0" w:space="0" w:color="auto"/>
                                        <w:bottom w:val="none" w:sz="0" w:space="0" w:color="auto"/>
                                        <w:right w:val="none" w:sz="0" w:space="0" w:color="auto"/>
                                      </w:divBdr>
                                      <w:divsChild>
                                        <w:div w:id="1324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898">
      <w:marLeft w:val="0"/>
      <w:marRight w:val="0"/>
      <w:marTop w:val="0"/>
      <w:marBottom w:val="0"/>
      <w:divBdr>
        <w:top w:val="none" w:sz="0" w:space="0" w:color="auto"/>
        <w:left w:val="none" w:sz="0" w:space="0" w:color="auto"/>
        <w:bottom w:val="none" w:sz="0" w:space="0" w:color="auto"/>
        <w:right w:val="none" w:sz="0" w:space="0" w:color="auto"/>
      </w:divBdr>
      <w:divsChild>
        <w:div w:id="132448876">
          <w:marLeft w:val="0"/>
          <w:marRight w:val="0"/>
          <w:marTop w:val="450"/>
          <w:marBottom w:val="450"/>
          <w:divBdr>
            <w:top w:val="none" w:sz="0" w:space="0" w:color="auto"/>
            <w:left w:val="none" w:sz="0" w:space="0" w:color="auto"/>
            <w:bottom w:val="none" w:sz="0" w:space="0" w:color="auto"/>
            <w:right w:val="none" w:sz="0" w:space="0" w:color="auto"/>
          </w:divBdr>
          <w:divsChild>
            <w:div w:id="132448870">
              <w:marLeft w:val="0"/>
              <w:marRight w:val="0"/>
              <w:marTop w:val="150"/>
              <w:marBottom w:val="0"/>
              <w:divBdr>
                <w:top w:val="none" w:sz="0" w:space="0" w:color="auto"/>
                <w:left w:val="none" w:sz="0" w:space="0" w:color="auto"/>
                <w:bottom w:val="none" w:sz="0" w:space="0" w:color="auto"/>
                <w:right w:val="none" w:sz="0" w:space="0" w:color="auto"/>
              </w:divBdr>
              <w:divsChild>
                <w:div w:id="132449018">
                  <w:marLeft w:val="0"/>
                  <w:marRight w:val="0"/>
                  <w:marTop w:val="0"/>
                  <w:marBottom w:val="0"/>
                  <w:divBdr>
                    <w:top w:val="none" w:sz="0" w:space="0" w:color="auto"/>
                    <w:left w:val="none" w:sz="0" w:space="0" w:color="auto"/>
                    <w:bottom w:val="none" w:sz="0" w:space="0" w:color="auto"/>
                    <w:right w:val="none" w:sz="0" w:space="0" w:color="auto"/>
                  </w:divBdr>
                  <w:divsChild>
                    <w:div w:id="132448857">
                      <w:marLeft w:val="0"/>
                      <w:marRight w:val="0"/>
                      <w:marTop w:val="225"/>
                      <w:marBottom w:val="225"/>
                      <w:divBdr>
                        <w:top w:val="none" w:sz="0" w:space="0" w:color="auto"/>
                        <w:left w:val="none" w:sz="0" w:space="0" w:color="auto"/>
                        <w:bottom w:val="none" w:sz="0" w:space="0" w:color="auto"/>
                        <w:right w:val="none" w:sz="0" w:space="0" w:color="auto"/>
                      </w:divBdr>
                      <w:divsChild>
                        <w:div w:id="132449016">
                          <w:marLeft w:val="0"/>
                          <w:marRight w:val="0"/>
                          <w:marTop w:val="0"/>
                          <w:marBottom w:val="0"/>
                          <w:divBdr>
                            <w:top w:val="none" w:sz="0" w:space="0" w:color="auto"/>
                            <w:left w:val="none" w:sz="0" w:space="0" w:color="auto"/>
                            <w:bottom w:val="none" w:sz="0" w:space="0" w:color="auto"/>
                            <w:right w:val="none" w:sz="0" w:space="0" w:color="auto"/>
                          </w:divBdr>
                          <w:divsChild>
                            <w:div w:id="1324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01">
      <w:marLeft w:val="0"/>
      <w:marRight w:val="0"/>
      <w:marTop w:val="0"/>
      <w:marBottom w:val="0"/>
      <w:divBdr>
        <w:top w:val="none" w:sz="0" w:space="0" w:color="auto"/>
        <w:left w:val="none" w:sz="0" w:space="0" w:color="auto"/>
        <w:bottom w:val="none" w:sz="0" w:space="0" w:color="auto"/>
        <w:right w:val="none" w:sz="0" w:space="0" w:color="auto"/>
      </w:divBdr>
      <w:divsChild>
        <w:div w:id="132448833">
          <w:marLeft w:val="0"/>
          <w:marRight w:val="0"/>
          <w:marTop w:val="0"/>
          <w:marBottom w:val="0"/>
          <w:divBdr>
            <w:top w:val="none" w:sz="0" w:space="0" w:color="auto"/>
            <w:left w:val="none" w:sz="0" w:space="0" w:color="auto"/>
            <w:bottom w:val="none" w:sz="0" w:space="0" w:color="auto"/>
            <w:right w:val="none" w:sz="0" w:space="0" w:color="auto"/>
          </w:divBdr>
          <w:divsChild>
            <w:div w:id="132448866">
              <w:marLeft w:val="0"/>
              <w:marRight w:val="0"/>
              <w:marTop w:val="0"/>
              <w:marBottom w:val="0"/>
              <w:divBdr>
                <w:top w:val="none" w:sz="0" w:space="0" w:color="auto"/>
                <w:left w:val="none" w:sz="0" w:space="0" w:color="auto"/>
                <w:bottom w:val="none" w:sz="0" w:space="0" w:color="auto"/>
                <w:right w:val="none" w:sz="0" w:space="0" w:color="auto"/>
              </w:divBdr>
              <w:divsChild>
                <w:div w:id="132449092">
                  <w:marLeft w:val="0"/>
                  <w:marRight w:val="0"/>
                  <w:marTop w:val="0"/>
                  <w:marBottom w:val="0"/>
                  <w:divBdr>
                    <w:top w:val="none" w:sz="0" w:space="0" w:color="auto"/>
                    <w:left w:val="none" w:sz="0" w:space="0" w:color="auto"/>
                    <w:bottom w:val="none" w:sz="0" w:space="0" w:color="auto"/>
                    <w:right w:val="none" w:sz="0" w:space="0" w:color="auto"/>
                  </w:divBdr>
                  <w:divsChild>
                    <w:div w:id="132449063">
                      <w:marLeft w:val="0"/>
                      <w:marRight w:val="0"/>
                      <w:marTop w:val="0"/>
                      <w:marBottom w:val="0"/>
                      <w:divBdr>
                        <w:top w:val="none" w:sz="0" w:space="0" w:color="auto"/>
                        <w:left w:val="none" w:sz="0" w:space="0" w:color="auto"/>
                        <w:bottom w:val="none" w:sz="0" w:space="0" w:color="auto"/>
                        <w:right w:val="none" w:sz="0" w:space="0" w:color="auto"/>
                      </w:divBdr>
                      <w:divsChild>
                        <w:div w:id="132448890">
                          <w:marLeft w:val="0"/>
                          <w:marRight w:val="0"/>
                          <w:marTop w:val="0"/>
                          <w:marBottom w:val="0"/>
                          <w:divBdr>
                            <w:top w:val="none" w:sz="0" w:space="0" w:color="auto"/>
                            <w:left w:val="none" w:sz="0" w:space="0" w:color="auto"/>
                            <w:bottom w:val="none" w:sz="0" w:space="0" w:color="auto"/>
                            <w:right w:val="none" w:sz="0" w:space="0" w:color="auto"/>
                          </w:divBdr>
                          <w:divsChild>
                            <w:div w:id="1324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02">
      <w:marLeft w:val="0"/>
      <w:marRight w:val="0"/>
      <w:marTop w:val="0"/>
      <w:marBottom w:val="0"/>
      <w:divBdr>
        <w:top w:val="none" w:sz="0" w:space="0" w:color="auto"/>
        <w:left w:val="none" w:sz="0" w:space="0" w:color="auto"/>
        <w:bottom w:val="none" w:sz="0" w:space="0" w:color="auto"/>
        <w:right w:val="none" w:sz="0" w:space="0" w:color="auto"/>
      </w:divBdr>
    </w:div>
    <w:div w:id="132448904">
      <w:marLeft w:val="0"/>
      <w:marRight w:val="0"/>
      <w:marTop w:val="0"/>
      <w:marBottom w:val="0"/>
      <w:divBdr>
        <w:top w:val="none" w:sz="0" w:space="0" w:color="auto"/>
        <w:left w:val="none" w:sz="0" w:space="0" w:color="auto"/>
        <w:bottom w:val="none" w:sz="0" w:space="0" w:color="auto"/>
        <w:right w:val="none" w:sz="0" w:space="0" w:color="auto"/>
      </w:divBdr>
    </w:div>
    <w:div w:id="132448909">
      <w:marLeft w:val="0"/>
      <w:marRight w:val="0"/>
      <w:marTop w:val="0"/>
      <w:marBottom w:val="0"/>
      <w:divBdr>
        <w:top w:val="none" w:sz="0" w:space="0" w:color="auto"/>
        <w:left w:val="none" w:sz="0" w:space="0" w:color="auto"/>
        <w:bottom w:val="none" w:sz="0" w:space="0" w:color="auto"/>
        <w:right w:val="none" w:sz="0" w:space="0" w:color="auto"/>
      </w:divBdr>
      <w:divsChild>
        <w:div w:id="132448915">
          <w:marLeft w:val="0"/>
          <w:marRight w:val="0"/>
          <w:marTop w:val="0"/>
          <w:marBottom w:val="0"/>
          <w:divBdr>
            <w:top w:val="none" w:sz="0" w:space="0" w:color="auto"/>
            <w:left w:val="none" w:sz="0" w:space="0" w:color="auto"/>
            <w:bottom w:val="none" w:sz="0" w:space="0" w:color="auto"/>
            <w:right w:val="none" w:sz="0" w:space="0" w:color="auto"/>
          </w:divBdr>
        </w:div>
      </w:divsChild>
    </w:div>
    <w:div w:id="132448911">
      <w:marLeft w:val="0"/>
      <w:marRight w:val="0"/>
      <w:marTop w:val="0"/>
      <w:marBottom w:val="0"/>
      <w:divBdr>
        <w:top w:val="none" w:sz="0" w:space="0" w:color="auto"/>
        <w:left w:val="none" w:sz="0" w:space="0" w:color="auto"/>
        <w:bottom w:val="none" w:sz="0" w:space="0" w:color="auto"/>
        <w:right w:val="none" w:sz="0" w:space="0" w:color="auto"/>
      </w:divBdr>
      <w:divsChild>
        <w:div w:id="132449080">
          <w:marLeft w:val="0"/>
          <w:marRight w:val="0"/>
          <w:marTop w:val="0"/>
          <w:marBottom w:val="0"/>
          <w:divBdr>
            <w:top w:val="none" w:sz="0" w:space="0" w:color="auto"/>
            <w:left w:val="none" w:sz="0" w:space="0" w:color="auto"/>
            <w:bottom w:val="none" w:sz="0" w:space="0" w:color="auto"/>
            <w:right w:val="none" w:sz="0" w:space="0" w:color="auto"/>
          </w:divBdr>
          <w:divsChild>
            <w:div w:id="132448892">
              <w:marLeft w:val="0"/>
              <w:marRight w:val="0"/>
              <w:marTop w:val="0"/>
              <w:marBottom w:val="0"/>
              <w:divBdr>
                <w:top w:val="none" w:sz="0" w:space="0" w:color="auto"/>
                <w:left w:val="none" w:sz="0" w:space="0" w:color="auto"/>
                <w:bottom w:val="none" w:sz="0" w:space="0" w:color="auto"/>
                <w:right w:val="none" w:sz="0" w:space="0" w:color="auto"/>
              </w:divBdr>
              <w:divsChild>
                <w:div w:id="132448895">
                  <w:marLeft w:val="0"/>
                  <w:marRight w:val="0"/>
                  <w:marTop w:val="0"/>
                  <w:marBottom w:val="0"/>
                  <w:divBdr>
                    <w:top w:val="none" w:sz="0" w:space="0" w:color="auto"/>
                    <w:left w:val="none" w:sz="0" w:space="0" w:color="auto"/>
                    <w:bottom w:val="none" w:sz="0" w:space="0" w:color="auto"/>
                    <w:right w:val="none" w:sz="0" w:space="0" w:color="auto"/>
                  </w:divBdr>
                  <w:divsChild>
                    <w:div w:id="132448846">
                      <w:marLeft w:val="0"/>
                      <w:marRight w:val="0"/>
                      <w:marTop w:val="0"/>
                      <w:marBottom w:val="0"/>
                      <w:divBdr>
                        <w:top w:val="none" w:sz="0" w:space="0" w:color="auto"/>
                        <w:left w:val="none" w:sz="0" w:space="0" w:color="auto"/>
                        <w:bottom w:val="none" w:sz="0" w:space="0" w:color="auto"/>
                        <w:right w:val="none" w:sz="0" w:space="0" w:color="auto"/>
                      </w:divBdr>
                      <w:divsChild>
                        <w:div w:id="132448933">
                          <w:marLeft w:val="0"/>
                          <w:marRight w:val="0"/>
                          <w:marTop w:val="0"/>
                          <w:marBottom w:val="0"/>
                          <w:divBdr>
                            <w:top w:val="none" w:sz="0" w:space="0" w:color="auto"/>
                            <w:left w:val="none" w:sz="0" w:space="0" w:color="auto"/>
                            <w:bottom w:val="none" w:sz="0" w:space="0" w:color="auto"/>
                            <w:right w:val="none" w:sz="0" w:space="0" w:color="auto"/>
                          </w:divBdr>
                          <w:divsChild>
                            <w:div w:id="1324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13">
      <w:marLeft w:val="0"/>
      <w:marRight w:val="0"/>
      <w:marTop w:val="0"/>
      <w:marBottom w:val="0"/>
      <w:divBdr>
        <w:top w:val="none" w:sz="0" w:space="0" w:color="auto"/>
        <w:left w:val="none" w:sz="0" w:space="0" w:color="auto"/>
        <w:bottom w:val="none" w:sz="0" w:space="0" w:color="auto"/>
        <w:right w:val="none" w:sz="0" w:space="0" w:color="auto"/>
      </w:divBdr>
      <w:divsChild>
        <w:div w:id="132449020">
          <w:marLeft w:val="0"/>
          <w:marRight w:val="0"/>
          <w:marTop w:val="0"/>
          <w:marBottom w:val="0"/>
          <w:divBdr>
            <w:top w:val="none" w:sz="0" w:space="0" w:color="auto"/>
            <w:left w:val="none" w:sz="0" w:space="0" w:color="auto"/>
            <w:bottom w:val="none" w:sz="0" w:space="0" w:color="auto"/>
            <w:right w:val="none" w:sz="0" w:space="0" w:color="auto"/>
          </w:divBdr>
          <w:divsChild>
            <w:div w:id="132449074">
              <w:marLeft w:val="0"/>
              <w:marRight w:val="0"/>
              <w:marTop w:val="0"/>
              <w:marBottom w:val="0"/>
              <w:divBdr>
                <w:top w:val="none" w:sz="0" w:space="0" w:color="auto"/>
                <w:left w:val="none" w:sz="0" w:space="0" w:color="auto"/>
                <w:bottom w:val="none" w:sz="0" w:space="0" w:color="auto"/>
                <w:right w:val="none" w:sz="0" w:space="0" w:color="auto"/>
              </w:divBdr>
              <w:divsChild>
                <w:div w:id="132449029">
                  <w:marLeft w:val="0"/>
                  <w:marRight w:val="0"/>
                  <w:marTop w:val="0"/>
                  <w:marBottom w:val="0"/>
                  <w:divBdr>
                    <w:top w:val="none" w:sz="0" w:space="0" w:color="auto"/>
                    <w:left w:val="none" w:sz="0" w:space="0" w:color="auto"/>
                    <w:bottom w:val="none" w:sz="0" w:space="0" w:color="auto"/>
                    <w:right w:val="none" w:sz="0" w:space="0" w:color="auto"/>
                  </w:divBdr>
                  <w:divsChild>
                    <w:div w:id="132449017">
                      <w:marLeft w:val="0"/>
                      <w:marRight w:val="0"/>
                      <w:marTop w:val="0"/>
                      <w:marBottom w:val="0"/>
                      <w:divBdr>
                        <w:top w:val="none" w:sz="0" w:space="0" w:color="auto"/>
                        <w:left w:val="none" w:sz="0" w:space="0" w:color="auto"/>
                        <w:bottom w:val="none" w:sz="0" w:space="0" w:color="auto"/>
                        <w:right w:val="none" w:sz="0" w:space="0" w:color="auto"/>
                      </w:divBdr>
                      <w:divsChild>
                        <w:div w:id="132449027">
                          <w:marLeft w:val="0"/>
                          <w:marRight w:val="0"/>
                          <w:marTop w:val="0"/>
                          <w:marBottom w:val="0"/>
                          <w:divBdr>
                            <w:top w:val="none" w:sz="0" w:space="0" w:color="auto"/>
                            <w:left w:val="none" w:sz="0" w:space="0" w:color="auto"/>
                            <w:bottom w:val="none" w:sz="0" w:space="0" w:color="auto"/>
                            <w:right w:val="none" w:sz="0" w:space="0" w:color="auto"/>
                          </w:divBdr>
                          <w:divsChild>
                            <w:div w:id="1324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14">
      <w:marLeft w:val="0"/>
      <w:marRight w:val="0"/>
      <w:marTop w:val="0"/>
      <w:marBottom w:val="0"/>
      <w:divBdr>
        <w:top w:val="none" w:sz="0" w:space="0" w:color="auto"/>
        <w:left w:val="none" w:sz="0" w:space="0" w:color="auto"/>
        <w:bottom w:val="none" w:sz="0" w:space="0" w:color="auto"/>
        <w:right w:val="none" w:sz="0" w:space="0" w:color="auto"/>
      </w:divBdr>
      <w:divsChild>
        <w:div w:id="132449053">
          <w:marLeft w:val="0"/>
          <w:marRight w:val="0"/>
          <w:marTop w:val="0"/>
          <w:marBottom w:val="0"/>
          <w:divBdr>
            <w:top w:val="none" w:sz="0" w:space="0" w:color="auto"/>
            <w:left w:val="none" w:sz="0" w:space="0" w:color="auto"/>
            <w:bottom w:val="none" w:sz="0" w:space="0" w:color="auto"/>
            <w:right w:val="none" w:sz="0" w:space="0" w:color="auto"/>
          </w:divBdr>
          <w:divsChild>
            <w:div w:id="132448938">
              <w:marLeft w:val="0"/>
              <w:marRight w:val="0"/>
              <w:marTop w:val="0"/>
              <w:marBottom w:val="0"/>
              <w:divBdr>
                <w:top w:val="none" w:sz="0" w:space="0" w:color="auto"/>
                <w:left w:val="none" w:sz="0" w:space="0" w:color="auto"/>
                <w:bottom w:val="none" w:sz="0" w:space="0" w:color="auto"/>
                <w:right w:val="none" w:sz="0" w:space="0" w:color="auto"/>
              </w:divBdr>
              <w:divsChild>
                <w:div w:id="132449035">
                  <w:marLeft w:val="0"/>
                  <w:marRight w:val="0"/>
                  <w:marTop w:val="0"/>
                  <w:marBottom w:val="0"/>
                  <w:divBdr>
                    <w:top w:val="none" w:sz="0" w:space="0" w:color="auto"/>
                    <w:left w:val="none" w:sz="0" w:space="0" w:color="auto"/>
                    <w:bottom w:val="none" w:sz="0" w:space="0" w:color="auto"/>
                    <w:right w:val="none" w:sz="0" w:space="0" w:color="auto"/>
                  </w:divBdr>
                  <w:divsChild>
                    <w:div w:id="132449095">
                      <w:marLeft w:val="0"/>
                      <w:marRight w:val="0"/>
                      <w:marTop w:val="0"/>
                      <w:marBottom w:val="0"/>
                      <w:divBdr>
                        <w:top w:val="none" w:sz="0" w:space="0" w:color="auto"/>
                        <w:left w:val="none" w:sz="0" w:space="0" w:color="auto"/>
                        <w:bottom w:val="none" w:sz="0" w:space="0" w:color="auto"/>
                        <w:right w:val="none" w:sz="0" w:space="0" w:color="auto"/>
                      </w:divBdr>
                      <w:divsChild>
                        <w:div w:id="132449045">
                          <w:marLeft w:val="0"/>
                          <w:marRight w:val="0"/>
                          <w:marTop w:val="0"/>
                          <w:marBottom w:val="0"/>
                          <w:divBdr>
                            <w:top w:val="none" w:sz="0" w:space="0" w:color="auto"/>
                            <w:left w:val="none" w:sz="0" w:space="0" w:color="auto"/>
                            <w:bottom w:val="none" w:sz="0" w:space="0" w:color="auto"/>
                            <w:right w:val="none" w:sz="0" w:space="0" w:color="auto"/>
                          </w:divBdr>
                          <w:divsChild>
                            <w:div w:id="1324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22">
      <w:marLeft w:val="0"/>
      <w:marRight w:val="0"/>
      <w:marTop w:val="0"/>
      <w:marBottom w:val="0"/>
      <w:divBdr>
        <w:top w:val="none" w:sz="0" w:space="0" w:color="auto"/>
        <w:left w:val="none" w:sz="0" w:space="0" w:color="auto"/>
        <w:bottom w:val="none" w:sz="0" w:space="0" w:color="auto"/>
        <w:right w:val="none" w:sz="0" w:space="0" w:color="auto"/>
      </w:divBdr>
      <w:divsChild>
        <w:div w:id="132449036">
          <w:marLeft w:val="0"/>
          <w:marRight w:val="0"/>
          <w:marTop w:val="0"/>
          <w:marBottom w:val="0"/>
          <w:divBdr>
            <w:top w:val="none" w:sz="0" w:space="0" w:color="auto"/>
            <w:left w:val="none" w:sz="0" w:space="0" w:color="auto"/>
            <w:bottom w:val="none" w:sz="0" w:space="0" w:color="auto"/>
            <w:right w:val="none" w:sz="0" w:space="0" w:color="auto"/>
          </w:divBdr>
          <w:divsChild>
            <w:div w:id="132449015">
              <w:marLeft w:val="0"/>
              <w:marRight w:val="0"/>
              <w:marTop w:val="0"/>
              <w:marBottom w:val="0"/>
              <w:divBdr>
                <w:top w:val="none" w:sz="0" w:space="0" w:color="auto"/>
                <w:left w:val="none" w:sz="0" w:space="0" w:color="auto"/>
                <w:bottom w:val="none" w:sz="0" w:space="0" w:color="auto"/>
                <w:right w:val="none" w:sz="0" w:space="0" w:color="auto"/>
              </w:divBdr>
              <w:divsChild>
                <w:div w:id="132449024">
                  <w:marLeft w:val="0"/>
                  <w:marRight w:val="0"/>
                  <w:marTop w:val="0"/>
                  <w:marBottom w:val="0"/>
                  <w:divBdr>
                    <w:top w:val="none" w:sz="0" w:space="0" w:color="auto"/>
                    <w:left w:val="none" w:sz="0" w:space="0" w:color="auto"/>
                    <w:bottom w:val="none" w:sz="0" w:space="0" w:color="auto"/>
                    <w:right w:val="none" w:sz="0" w:space="0" w:color="auto"/>
                  </w:divBdr>
                  <w:divsChild>
                    <w:div w:id="132449071">
                      <w:marLeft w:val="0"/>
                      <w:marRight w:val="0"/>
                      <w:marTop w:val="0"/>
                      <w:marBottom w:val="0"/>
                      <w:divBdr>
                        <w:top w:val="none" w:sz="0" w:space="0" w:color="auto"/>
                        <w:left w:val="none" w:sz="0" w:space="0" w:color="auto"/>
                        <w:bottom w:val="none" w:sz="0" w:space="0" w:color="auto"/>
                        <w:right w:val="none" w:sz="0" w:space="0" w:color="auto"/>
                      </w:divBdr>
                      <w:divsChild>
                        <w:div w:id="132448943">
                          <w:marLeft w:val="0"/>
                          <w:marRight w:val="0"/>
                          <w:marTop w:val="0"/>
                          <w:marBottom w:val="0"/>
                          <w:divBdr>
                            <w:top w:val="none" w:sz="0" w:space="0" w:color="auto"/>
                            <w:left w:val="none" w:sz="0" w:space="0" w:color="auto"/>
                            <w:bottom w:val="none" w:sz="0" w:space="0" w:color="auto"/>
                            <w:right w:val="none" w:sz="0" w:space="0" w:color="auto"/>
                          </w:divBdr>
                          <w:divsChild>
                            <w:div w:id="132448851">
                              <w:marLeft w:val="0"/>
                              <w:marRight w:val="0"/>
                              <w:marTop w:val="0"/>
                              <w:marBottom w:val="0"/>
                              <w:divBdr>
                                <w:top w:val="none" w:sz="0" w:space="0" w:color="auto"/>
                                <w:left w:val="none" w:sz="0" w:space="0" w:color="auto"/>
                                <w:bottom w:val="none" w:sz="0" w:space="0" w:color="auto"/>
                                <w:right w:val="none" w:sz="0" w:space="0" w:color="auto"/>
                              </w:divBdr>
                            </w:div>
                            <w:div w:id="132448975">
                              <w:marLeft w:val="0"/>
                              <w:marRight w:val="0"/>
                              <w:marTop w:val="0"/>
                              <w:marBottom w:val="0"/>
                              <w:divBdr>
                                <w:top w:val="none" w:sz="0" w:space="0" w:color="auto"/>
                                <w:left w:val="none" w:sz="0" w:space="0" w:color="auto"/>
                                <w:bottom w:val="none" w:sz="0" w:space="0" w:color="auto"/>
                                <w:right w:val="none" w:sz="0" w:space="0" w:color="auto"/>
                              </w:divBdr>
                              <w:divsChild>
                                <w:div w:id="1324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927">
      <w:marLeft w:val="0"/>
      <w:marRight w:val="0"/>
      <w:marTop w:val="0"/>
      <w:marBottom w:val="0"/>
      <w:divBdr>
        <w:top w:val="none" w:sz="0" w:space="0" w:color="auto"/>
        <w:left w:val="none" w:sz="0" w:space="0" w:color="auto"/>
        <w:bottom w:val="none" w:sz="0" w:space="0" w:color="auto"/>
        <w:right w:val="none" w:sz="0" w:space="0" w:color="auto"/>
      </w:divBdr>
      <w:divsChild>
        <w:div w:id="132449072">
          <w:marLeft w:val="0"/>
          <w:marRight w:val="0"/>
          <w:marTop w:val="0"/>
          <w:marBottom w:val="0"/>
          <w:divBdr>
            <w:top w:val="none" w:sz="0" w:space="0" w:color="auto"/>
            <w:left w:val="none" w:sz="0" w:space="0" w:color="auto"/>
            <w:bottom w:val="none" w:sz="0" w:space="0" w:color="auto"/>
            <w:right w:val="none" w:sz="0" w:space="0" w:color="auto"/>
          </w:divBdr>
          <w:divsChild>
            <w:div w:id="132449010">
              <w:marLeft w:val="0"/>
              <w:marRight w:val="0"/>
              <w:marTop w:val="0"/>
              <w:marBottom w:val="0"/>
              <w:divBdr>
                <w:top w:val="none" w:sz="0" w:space="0" w:color="auto"/>
                <w:left w:val="none" w:sz="0" w:space="0" w:color="auto"/>
                <w:bottom w:val="none" w:sz="0" w:space="0" w:color="auto"/>
                <w:right w:val="none" w:sz="0" w:space="0" w:color="auto"/>
              </w:divBdr>
              <w:divsChild>
                <w:div w:id="132448936">
                  <w:marLeft w:val="0"/>
                  <w:marRight w:val="0"/>
                  <w:marTop w:val="0"/>
                  <w:marBottom w:val="0"/>
                  <w:divBdr>
                    <w:top w:val="none" w:sz="0" w:space="0" w:color="auto"/>
                    <w:left w:val="none" w:sz="0" w:space="0" w:color="auto"/>
                    <w:bottom w:val="none" w:sz="0" w:space="0" w:color="auto"/>
                    <w:right w:val="none" w:sz="0" w:space="0" w:color="auto"/>
                  </w:divBdr>
                  <w:divsChild>
                    <w:div w:id="132448865">
                      <w:marLeft w:val="0"/>
                      <w:marRight w:val="0"/>
                      <w:marTop w:val="0"/>
                      <w:marBottom w:val="0"/>
                      <w:divBdr>
                        <w:top w:val="none" w:sz="0" w:space="0" w:color="auto"/>
                        <w:left w:val="none" w:sz="0" w:space="0" w:color="auto"/>
                        <w:bottom w:val="none" w:sz="0" w:space="0" w:color="auto"/>
                        <w:right w:val="none" w:sz="0" w:space="0" w:color="auto"/>
                      </w:divBdr>
                      <w:divsChild>
                        <w:div w:id="132449066">
                          <w:marLeft w:val="0"/>
                          <w:marRight w:val="0"/>
                          <w:marTop w:val="0"/>
                          <w:marBottom w:val="0"/>
                          <w:divBdr>
                            <w:top w:val="none" w:sz="0" w:space="0" w:color="auto"/>
                            <w:left w:val="none" w:sz="0" w:space="0" w:color="auto"/>
                            <w:bottom w:val="none" w:sz="0" w:space="0" w:color="auto"/>
                            <w:right w:val="none" w:sz="0" w:space="0" w:color="auto"/>
                          </w:divBdr>
                          <w:divsChild>
                            <w:div w:id="13244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2">
      <w:marLeft w:val="0"/>
      <w:marRight w:val="0"/>
      <w:marTop w:val="0"/>
      <w:marBottom w:val="0"/>
      <w:divBdr>
        <w:top w:val="none" w:sz="0" w:space="0" w:color="auto"/>
        <w:left w:val="none" w:sz="0" w:space="0" w:color="auto"/>
        <w:bottom w:val="none" w:sz="0" w:space="0" w:color="auto"/>
        <w:right w:val="none" w:sz="0" w:space="0" w:color="auto"/>
      </w:divBdr>
      <w:divsChild>
        <w:div w:id="132449077">
          <w:marLeft w:val="0"/>
          <w:marRight w:val="0"/>
          <w:marTop w:val="0"/>
          <w:marBottom w:val="0"/>
          <w:divBdr>
            <w:top w:val="none" w:sz="0" w:space="0" w:color="auto"/>
            <w:left w:val="none" w:sz="0" w:space="0" w:color="auto"/>
            <w:bottom w:val="none" w:sz="0" w:space="0" w:color="auto"/>
            <w:right w:val="none" w:sz="0" w:space="0" w:color="auto"/>
          </w:divBdr>
          <w:divsChild>
            <w:div w:id="132448836">
              <w:marLeft w:val="0"/>
              <w:marRight w:val="0"/>
              <w:marTop w:val="0"/>
              <w:marBottom w:val="0"/>
              <w:divBdr>
                <w:top w:val="none" w:sz="0" w:space="0" w:color="auto"/>
                <w:left w:val="none" w:sz="0" w:space="0" w:color="auto"/>
                <w:bottom w:val="none" w:sz="0" w:space="0" w:color="auto"/>
                <w:right w:val="none" w:sz="0" w:space="0" w:color="auto"/>
              </w:divBdr>
              <w:divsChild>
                <w:div w:id="132449032">
                  <w:marLeft w:val="0"/>
                  <w:marRight w:val="0"/>
                  <w:marTop w:val="0"/>
                  <w:marBottom w:val="0"/>
                  <w:divBdr>
                    <w:top w:val="none" w:sz="0" w:space="0" w:color="auto"/>
                    <w:left w:val="none" w:sz="0" w:space="0" w:color="auto"/>
                    <w:bottom w:val="none" w:sz="0" w:space="0" w:color="auto"/>
                    <w:right w:val="none" w:sz="0" w:space="0" w:color="auto"/>
                  </w:divBdr>
                  <w:divsChild>
                    <w:div w:id="132449005">
                      <w:marLeft w:val="0"/>
                      <w:marRight w:val="0"/>
                      <w:marTop w:val="0"/>
                      <w:marBottom w:val="0"/>
                      <w:divBdr>
                        <w:top w:val="none" w:sz="0" w:space="0" w:color="auto"/>
                        <w:left w:val="none" w:sz="0" w:space="0" w:color="auto"/>
                        <w:bottom w:val="none" w:sz="0" w:space="0" w:color="auto"/>
                        <w:right w:val="none" w:sz="0" w:space="0" w:color="auto"/>
                      </w:divBdr>
                      <w:divsChild>
                        <w:div w:id="132448822">
                          <w:marLeft w:val="0"/>
                          <w:marRight w:val="0"/>
                          <w:marTop w:val="0"/>
                          <w:marBottom w:val="0"/>
                          <w:divBdr>
                            <w:top w:val="none" w:sz="0" w:space="0" w:color="auto"/>
                            <w:left w:val="none" w:sz="0" w:space="0" w:color="auto"/>
                            <w:bottom w:val="none" w:sz="0" w:space="0" w:color="auto"/>
                            <w:right w:val="none" w:sz="0" w:space="0" w:color="auto"/>
                          </w:divBdr>
                          <w:divsChild>
                            <w:div w:id="1324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4">
      <w:marLeft w:val="0"/>
      <w:marRight w:val="0"/>
      <w:marTop w:val="0"/>
      <w:marBottom w:val="0"/>
      <w:divBdr>
        <w:top w:val="none" w:sz="0" w:space="0" w:color="auto"/>
        <w:left w:val="none" w:sz="0" w:space="0" w:color="auto"/>
        <w:bottom w:val="none" w:sz="0" w:space="0" w:color="auto"/>
        <w:right w:val="none" w:sz="0" w:space="0" w:color="auto"/>
      </w:divBdr>
      <w:divsChild>
        <w:div w:id="132448959">
          <w:marLeft w:val="0"/>
          <w:marRight w:val="0"/>
          <w:marTop w:val="0"/>
          <w:marBottom w:val="0"/>
          <w:divBdr>
            <w:top w:val="none" w:sz="0" w:space="0" w:color="auto"/>
            <w:left w:val="none" w:sz="0" w:space="0" w:color="auto"/>
            <w:bottom w:val="none" w:sz="0" w:space="0" w:color="auto"/>
            <w:right w:val="none" w:sz="0" w:space="0" w:color="auto"/>
          </w:divBdr>
          <w:divsChild>
            <w:div w:id="132448926">
              <w:marLeft w:val="0"/>
              <w:marRight w:val="0"/>
              <w:marTop w:val="0"/>
              <w:marBottom w:val="0"/>
              <w:divBdr>
                <w:top w:val="none" w:sz="0" w:space="0" w:color="auto"/>
                <w:left w:val="none" w:sz="0" w:space="0" w:color="auto"/>
                <w:bottom w:val="none" w:sz="0" w:space="0" w:color="auto"/>
                <w:right w:val="none" w:sz="0" w:space="0" w:color="auto"/>
              </w:divBdr>
              <w:divsChild>
                <w:div w:id="132449064">
                  <w:marLeft w:val="0"/>
                  <w:marRight w:val="0"/>
                  <w:marTop w:val="0"/>
                  <w:marBottom w:val="0"/>
                  <w:divBdr>
                    <w:top w:val="none" w:sz="0" w:space="0" w:color="auto"/>
                    <w:left w:val="none" w:sz="0" w:space="0" w:color="auto"/>
                    <w:bottom w:val="none" w:sz="0" w:space="0" w:color="auto"/>
                    <w:right w:val="none" w:sz="0" w:space="0" w:color="auto"/>
                  </w:divBdr>
                  <w:divsChild>
                    <w:div w:id="132448906">
                      <w:marLeft w:val="0"/>
                      <w:marRight w:val="0"/>
                      <w:marTop w:val="0"/>
                      <w:marBottom w:val="0"/>
                      <w:divBdr>
                        <w:top w:val="none" w:sz="0" w:space="0" w:color="auto"/>
                        <w:left w:val="none" w:sz="0" w:space="0" w:color="auto"/>
                        <w:bottom w:val="none" w:sz="0" w:space="0" w:color="auto"/>
                        <w:right w:val="none" w:sz="0" w:space="0" w:color="auto"/>
                      </w:divBdr>
                      <w:divsChild>
                        <w:div w:id="132448992">
                          <w:marLeft w:val="0"/>
                          <w:marRight w:val="0"/>
                          <w:marTop w:val="0"/>
                          <w:marBottom w:val="0"/>
                          <w:divBdr>
                            <w:top w:val="none" w:sz="0" w:space="0" w:color="auto"/>
                            <w:left w:val="none" w:sz="0" w:space="0" w:color="auto"/>
                            <w:bottom w:val="none" w:sz="0" w:space="0" w:color="auto"/>
                            <w:right w:val="none" w:sz="0" w:space="0" w:color="auto"/>
                          </w:divBdr>
                          <w:divsChild>
                            <w:div w:id="1324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5">
      <w:marLeft w:val="0"/>
      <w:marRight w:val="0"/>
      <w:marTop w:val="0"/>
      <w:marBottom w:val="0"/>
      <w:divBdr>
        <w:top w:val="none" w:sz="0" w:space="0" w:color="auto"/>
        <w:left w:val="none" w:sz="0" w:space="0" w:color="auto"/>
        <w:bottom w:val="none" w:sz="0" w:space="0" w:color="auto"/>
        <w:right w:val="none" w:sz="0" w:space="0" w:color="auto"/>
      </w:divBdr>
      <w:divsChild>
        <w:div w:id="132449041">
          <w:marLeft w:val="0"/>
          <w:marRight w:val="0"/>
          <w:marTop w:val="0"/>
          <w:marBottom w:val="0"/>
          <w:divBdr>
            <w:top w:val="none" w:sz="0" w:space="0" w:color="auto"/>
            <w:left w:val="none" w:sz="0" w:space="0" w:color="auto"/>
            <w:bottom w:val="none" w:sz="0" w:space="0" w:color="auto"/>
            <w:right w:val="none" w:sz="0" w:space="0" w:color="auto"/>
          </w:divBdr>
          <w:divsChild>
            <w:div w:id="132448978">
              <w:marLeft w:val="0"/>
              <w:marRight w:val="0"/>
              <w:marTop w:val="0"/>
              <w:marBottom w:val="0"/>
              <w:divBdr>
                <w:top w:val="none" w:sz="0" w:space="0" w:color="auto"/>
                <w:left w:val="none" w:sz="0" w:space="0" w:color="auto"/>
                <w:bottom w:val="none" w:sz="0" w:space="0" w:color="auto"/>
                <w:right w:val="none" w:sz="0" w:space="0" w:color="auto"/>
              </w:divBdr>
              <w:divsChild>
                <w:div w:id="132449069">
                  <w:marLeft w:val="0"/>
                  <w:marRight w:val="0"/>
                  <w:marTop w:val="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132448910">
                          <w:marLeft w:val="0"/>
                          <w:marRight w:val="0"/>
                          <w:marTop w:val="0"/>
                          <w:marBottom w:val="0"/>
                          <w:divBdr>
                            <w:top w:val="none" w:sz="0" w:space="0" w:color="auto"/>
                            <w:left w:val="none" w:sz="0" w:space="0" w:color="auto"/>
                            <w:bottom w:val="none" w:sz="0" w:space="0" w:color="auto"/>
                            <w:right w:val="none" w:sz="0" w:space="0" w:color="auto"/>
                          </w:divBdr>
                          <w:divsChild>
                            <w:div w:id="132448951">
                              <w:marLeft w:val="0"/>
                              <w:marRight w:val="0"/>
                              <w:marTop w:val="0"/>
                              <w:marBottom w:val="0"/>
                              <w:divBdr>
                                <w:top w:val="none" w:sz="0" w:space="0" w:color="auto"/>
                                <w:left w:val="none" w:sz="0" w:space="0" w:color="auto"/>
                                <w:bottom w:val="none" w:sz="0" w:space="0" w:color="auto"/>
                                <w:right w:val="none" w:sz="0" w:space="0" w:color="auto"/>
                              </w:divBdr>
                              <w:divsChild>
                                <w:div w:id="132448860">
                                  <w:marLeft w:val="0"/>
                                  <w:marRight w:val="0"/>
                                  <w:marTop w:val="0"/>
                                  <w:marBottom w:val="0"/>
                                  <w:divBdr>
                                    <w:top w:val="single" w:sz="6" w:space="0" w:color="F5F5F5"/>
                                    <w:left w:val="single" w:sz="6" w:space="0" w:color="F5F5F5"/>
                                    <w:bottom w:val="single" w:sz="6" w:space="0" w:color="F5F5F5"/>
                                    <w:right w:val="single" w:sz="6" w:space="0" w:color="F5F5F5"/>
                                  </w:divBdr>
                                  <w:divsChild>
                                    <w:div w:id="132448868">
                                      <w:marLeft w:val="0"/>
                                      <w:marRight w:val="0"/>
                                      <w:marTop w:val="0"/>
                                      <w:marBottom w:val="0"/>
                                      <w:divBdr>
                                        <w:top w:val="none" w:sz="0" w:space="0" w:color="auto"/>
                                        <w:left w:val="none" w:sz="0" w:space="0" w:color="auto"/>
                                        <w:bottom w:val="none" w:sz="0" w:space="0" w:color="auto"/>
                                        <w:right w:val="none" w:sz="0" w:space="0" w:color="auto"/>
                                      </w:divBdr>
                                      <w:divsChild>
                                        <w:div w:id="1324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960">
      <w:marLeft w:val="0"/>
      <w:marRight w:val="0"/>
      <w:marTop w:val="0"/>
      <w:marBottom w:val="0"/>
      <w:divBdr>
        <w:top w:val="none" w:sz="0" w:space="0" w:color="auto"/>
        <w:left w:val="none" w:sz="0" w:space="0" w:color="auto"/>
        <w:bottom w:val="none" w:sz="0" w:space="0" w:color="auto"/>
        <w:right w:val="none" w:sz="0" w:space="0" w:color="auto"/>
      </w:divBdr>
      <w:divsChild>
        <w:div w:id="132449043">
          <w:marLeft w:val="0"/>
          <w:marRight w:val="0"/>
          <w:marTop w:val="0"/>
          <w:marBottom w:val="0"/>
          <w:divBdr>
            <w:top w:val="none" w:sz="0" w:space="0" w:color="auto"/>
            <w:left w:val="none" w:sz="0" w:space="0" w:color="auto"/>
            <w:bottom w:val="none" w:sz="0" w:space="0" w:color="auto"/>
            <w:right w:val="none" w:sz="0" w:space="0" w:color="auto"/>
          </w:divBdr>
          <w:divsChild>
            <w:div w:id="132449042">
              <w:marLeft w:val="0"/>
              <w:marRight w:val="0"/>
              <w:marTop w:val="0"/>
              <w:marBottom w:val="0"/>
              <w:divBdr>
                <w:top w:val="none" w:sz="0" w:space="0" w:color="auto"/>
                <w:left w:val="none" w:sz="0" w:space="0" w:color="auto"/>
                <w:bottom w:val="none" w:sz="0" w:space="0" w:color="auto"/>
                <w:right w:val="none" w:sz="0" w:space="0" w:color="auto"/>
              </w:divBdr>
              <w:divsChild>
                <w:div w:id="132448921">
                  <w:marLeft w:val="0"/>
                  <w:marRight w:val="0"/>
                  <w:marTop w:val="0"/>
                  <w:marBottom w:val="0"/>
                  <w:divBdr>
                    <w:top w:val="none" w:sz="0" w:space="0" w:color="auto"/>
                    <w:left w:val="none" w:sz="0" w:space="0" w:color="auto"/>
                    <w:bottom w:val="none" w:sz="0" w:space="0" w:color="auto"/>
                    <w:right w:val="none" w:sz="0" w:space="0" w:color="auto"/>
                  </w:divBdr>
                  <w:divsChild>
                    <w:div w:id="132448830">
                      <w:marLeft w:val="0"/>
                      <w:marRight w:val="0"/>
                      <w:marTop w:val="0"/>
                      <w:marBottom w:val="0"/>
                      <w:divBdr>
                        <w:top w:val="none" w:sz="0" w:space="0" w:color="auto"/>
                        <w:left w:val="none" w:sz="0" w:space="0" w:color="auto"/>
                        <w:bottom w:val="none" w:sz="0" w:space="0" w:color="auto"/>
                        <w:right w:val="none" w:sz="0" w:space="0" w:color="auto"/>
                      </w:divBdr>
                      <w:divsChild>
                        <w:div w:id="132448941">
                          <w:marLeft w:val="0"/>
                          <w:marRight w:val="0"/>
                          <w:marTop w:val="0"/>
                          <w:marBottom w:val="0"/>
                          <w:divBdr>
                            <w:top w:val="none" w:sz="0" w:space="0" w:color="auto"/>
                            <w:left w:val="none" w:sz="0" w:space="0" w:color="auto"/>
                            <w:bottom w:val="none" w:sz="0" w:space="0" w:color="auto"/>
                            <w:right w:val="none" w:sz="0" w:space="0" w:color="auto"/>
                          </w:divBdr>
                          <w:divsChild>
                            <w:div w:id="132448984">
                              <w:marLeft w:val="0"/>
                              <w:marRight w:val="0"/>
                              <w:marTop w:val="0"/>
                              <w:marBottom w:val="0"/>
                              <w:divBdr>
                                <w:top w:val="none" w:sz="0" w:space="0" w:color="auto"/>
                                <w:left w:val="none" w:sz="0" w:space="0" w:color="auto"/>
                                <w:bottom w:val="none" w:sz="0" w:space="0" w:color="auto"/>
                                <w:right w:val="none" w:sz="0" w:space="0" w:color="auto"/>
                              </w:divBdr>
                              <w:divsChild>
                                <w:div w:id="1324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965">
      <w:marLeft w:val="0"/>
      <w:marRight w:val="0"/>
      <w:marTop w:val="0"/>
      <w:marBottom w:val="0"/>
      <w:divBdr>
        <w:top w:val="none" w:sz="0" w:space="0" w:color="auto"/>
        <w:left w:val="none" w:sz="0" w:space="0" w:color="auto"/>
        <w:bottom w:val="none" w:sz="0" w:space="0" w:color="auto"/>
        <w:right w:val="none" w:sz="0" w:space="0" w:color="auto"/>
      </w:divBdr>
      <w:divsChild>
        <w:div w:id="132449022">
          <w:marLeft w:val="0"/>
          <w:marRight w:val="0"/>
          <w:marTop w:val="0"/>
          <w:marBottom w:val="0"/>
          <w:divBdr>
            <w:top w:val="none" w:sz="0" w:space="0" w:color="auto"/>
            <w:left w:val="none" w:sz="0" w:space="0" w:color="auto"/>
            <w:bottom w:val="none" w:sz="0" w:space="0" w:color="auto"/>
            <w:right w:val="none" w:sz="0" w:space="0" w:color="auto"/>
          </w:divBdr>
          <w:divsChild>
            <w:div w:id="132449051">
              <w:marLeft w:val="0"/>
              <w:marRight w:val="0"/>
              <w:marTop w:val="0"/>
              <w:marBottom w:val="0"/>
              <w:divBdr>
                <w:top w:val="none" w:sz="0" w:space="0" w:color="auto"/>
                <w:left w:val="none" w:sz="0" w:space="0" w:color="auto"/>
                <w:bottom w:val="none" w:sz="0" w:space="0" w:color="auto"/>
                <w:right w:val="none" w:sz="0" w:space="0" w:color="auto"/>
              </w:divBdr>
              <w:divsChild>
                <w:div w:id="132448918">
                  <w:marLeft w:val="0"/>
                  <w:marRight w:val="0"/>
                  <w:marTop w:val="0"/>
                  <w:marBottom w:val="0"/>
                  <w:divBdr>
                    <w:top w:val="none" w:sz="0" w:space="0" w:color="auto"/>
                    <w:left w:val="none" w:sz="0" w:space="0" w:color="auto"/>
                    <w:bottom w:val="none" w:sz="0" w:space="0" w:color="auto"/>
                    <w:right w:val="none" w:sz="0" w:space="0" w:color="auto"/>
                  </w:divBdr>
                  <w:divsChild>
                    <w:div w:id="132448962">
                      <w:marLeft w:val="0"/>
                      <w:marRight w:val="0"/>
                      <w:marTop w:val="0"/>
                      <w:marBottom w:val="0"/>
                      <w:divBdr>
                        <w:top w:val="none" w:sz="0" w:space="0" w:color="auto"/>
                        <w:left w:val="none" w:sz="0" w:space="0" w:color="auto"/>
                        <w:bottom w:val="none" w:sz="0" w:space="0" w:color="auto"/>
                        <w:right w:val="none" w:sz="0" w:space="0" w:color="auto"/>
                      </w:divBdr>
                      <w:divsChild>
                        <w:div w:id="132448981">
                          <w:marLeft w:val="0"/>
                          <w:marRight w:val="0"/>
                          <w:marTop w:val="0"/>
                          <w:marBottom w:val="0"/>
                          <w:divBdr>
                            <w:top w:val="none" w:sz="0" w:space="0" w:color="auto"/>
                            <w:left w:val="none" w:sz="0" w:space="0" w:color="auto"/>
                            <w:bottom w:val="none" w:sz="0" w:space="0" w:color="auto"/>
                            <w:right w:val="none" w:sz="0" w:space="0" w:color="auto"/>
                          </w:divBdr>
                          <w:divsChild>
                            <w:div w:id="1324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66">
      <w:marLeft w:val="0"/>
      <w:marRight w:val="0"/>
      <w:marTop w:val="0"/>
      <w:marBottom w:val="0"/>
      <w:divBdr>
        <w:top w:val="none" w:sz="0" w:space="0" w:color="auto"/>
        <w:left w:val="none" w:sz="0" w:space="0" w:color="auto"/>
        <w:bottom w:val="none" w:sz="0" w:space="0" w:color="auto"/>
        <w:right w:val="none" w:sz="0" w:space="0" w:color="auto"/>
      </w:divBdr>
      <w:divsChild>
        <w:div w:id="132448939">
          <w:marLeft w:val="0"/>
          <w:marRight w:val="0"/>
          <w:marTop w:val="0"/>
          <w:marBottom w:val="0"/>
          <w:divBdr>
            <w:top w:val="none" w:sz="0" w:space="0" w:color="auto"/>
            <w:left w:val="none" w:sz="0" w:space="0" w:color="auto"/>
            <w:bottom w:val="none" w:sz="0" w:space="0" w:color="auto"/>
            <w:right w:val="none" w:sz="0" w:space="0" w:color="auto"/>
          </w:divBdr>
          <w:divsChild>
            <w:div w:id="132448867">
              <w:marLeft w:val="0"/>
              <w:marRight w:val="0"/>
              <w:marTop w:val="0"/>
              <w:marBottom w:val="0"/>
              <w:divBdr>
                <w:top w:val="none" w:sz="0" w:space="0" w:color="auto"/>
                <w:left w:val="none" w:sz="0" w:space="0" w:color="auto"/>
                <w:bottom w:val="none" w:sz="0" w:space="0" w:color="auto"/>
                <w:right w:val="none" w:sz="0" w:space="0" w:color="auto"/>
              </w:divBdr>
              <w:divsChild>
                <w:div w:id="132449091">
                  <w:marLeft w:val="0"/>
                  <w:marRight w:val="0"/>
                  <w:marTop w:val="0"/>
                  <w:marBottom w:val="0"/>
                  <w:divBdr>
                    <w:top w:val="none" w:sz="0" w:space="0" w:color="auto"/>
                    <w:left w:val="none" w:sz="0" w:space="0" w:color="auto"/>
                    <w:bottom w:val="none" w:sz="0" w:space="0" w:color="auto"/>
                    <w:right w:val="none" w:sz="0" w:space="0" w:color="auto"/>
                  </w:divBdr>
                  <w:divsChild>
                    <w:div w:id="132449065">
                      <w:marLeft w:val="0"/>
                      <w:marRight w:val="0"/>
                      <w:marTop w:val="0"/>
                      <w:marBottom w:val="0"/>
                      <w:divBdr>
                        <w:top w:val="none" w:sz="0" w:space="0" w:color="auto"/>
                        <w:left w:val="none" w:sz="0" w:space="0" w:color="auto"/>
                        <w:bottom w:val="none" w:sz="0" w:space="0" w:color="auto"/>
                        <w:right w:val="none" w:sz="0" w:space="0" w:color="auto"/>
                      </w:divBdr>
                      <w:divsChild>
                        <w:div w:id="132449060">
                          <w:marLeft w:val="0"/>
                          <w:marRight w:val="0"/>
                          <w:marTop w:val="0"/>
                          <w:marBottom w:val="0"/>
                          <w:divBdr>
                            <w:top w:val="none" w:sz="0" w:space="0" w:color="auto"/>
                            <w:left w:val="none" w:sz="0" w:space="0" w:color="auto"/>
                            <w:bottom w:val="none" w:sz="0" w:space="0" w:color="auto"/>
                            <w:right w:val="none" w:sz="0" w:space="0" w:color="auto"/>
                          </w:divBdr>
                          <w:divsChild>
                            <w:div w:id="1324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74">
      <w:marLeft w:val="0"/>
      <w:marRight w:val="0"/>
      <w:marTop w:val="0"/>
      <w:marBottom w:val="0"/>
      <w:divBdr>
        <w:top w:val="none" w:sz="0" w:space="0" w:color="auto"/>
        <w:left w:val="none" w:sz="0" w:space="0" w:color="auto"/>
        <w:bottom w:val="none" w:sz="0" w:space="0" w:color="auto"/>
        <w:right w:val="none" w:sz="0" w:space="0" w:color="auto"/>
      </w:divBdr>
      <w:divsChild>
        <w:div w:id="132448923">
          <w:marLeft w:val="0"/>
          <w:marRight w:val="0"/>
          <w:marTop w:val="450"/>
          <w:marBottom w:val="450"/>
          <w:divBdr>
            <w:top w:val="none" w:sz="0" w:space="0" w:color="auto"/>
            <w:left w:val="none" w:sz="0" w:space="0" w:color="auto"/>
            <w:bottom w:val="none" w:sz="0" w:space="0" w:color="auto"/>
            <w:right w:val="none" w:sz="0" w:space="0" w:color="auto"/>
          </w:divBdr>
          <w:divsChild>
            <w:div w:id="132448969">
              <w:marLeft w:val="0"/>
              <w:marRight w:val="0"/>
              <w:marTop w:val="150"/>
              <w:marBottom w:val="0"/>
              <w:divBdr>
                <w:top w:val="none" w:sz="0" w:space="0" w:color="auto"/>
                <w:left w:val="none" w:sz="0" w:space="0" w:color="auto"/>
                <w:bottom w:val="none" w:sz="0" w:space="0" w:color="auto"/>
                <w:right w:val="none" w:sz="0" w:space="0" w:color="auto"/>
              </w:divBdr>
              <w:divsChild>
                <w:div w:id="132449082">
                  <w:marLeft w:val="0"/>
                  <w:marRight w:val="0"/>
                  <w:marTop w:val="0"/>
                  <w:marBottom w:val="0"/>
                  <w:divBdr>
                    <w:top w:val="none" w:sz="0" w:space="0" w:color="auto"/>
                    <w:left w:val="none" w:sz="0" w:space="0" w:color="auto"/>
                    <w:bottom w:val="none" w:sz="0" w:space="0" w:color="auto"/>
                    <w:right w:val="none" w:sz="0" w:space="0" w:color="auto"/>
                  </w:divBdr>
                  <w:divsChild>
                    <w:div w:id="132448999">
                      <w:marLeft w:val="0"/>
                      <w:marRight w:val="0"/>
                      <w:marTop w:val="225"/>
                      <w:marBottom w:val="225"/>
                      <w:divBdr>
                        <w:top w:val="none" w:sz="0" w:space="0" w:color="auto"/>
                        <w:left w:val="none" w:sz="0" w:space="0" w:color="auto"/>
                        <w:bottom w:val="none" w:sz="0" w:space="0" w:color="auto"/>
                        <w:right w:val="none" w:sz="0" w:space="0" w:color="auto"/>
                      </w:divBdr>
                      <w:divsChild>
                        <w:div w:id="132448824">
                          <w:marLeft w:val="0"/>
                          <w:marRight w:val="0"/>
                          <w:marTop w:val="0"/>
                          <w:marBottom w:val="0"/>
                          <w:divBdr>
                            <w:top w:val="none" w:sz="0" w:space="0" w:color="auto"/>
                            <w:left w:val="none" w:sz="0" w:space="0" w:color="auto"/>
                            <w:bottom w:val="none" w:sz="0" w:space="0" w:color="auto"/>
                            <w:right w:val="none" w:sz="0" w:space="0" w:color="auto"/>
                          </w:divBdr>
                          <w:divsChild>
                            <w:div w:id="1324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76">
      <w:marLeft w:val="0"/>
      <w:marRight w:val="0"/>
      <w:marTop w:val="0"/>
      <w:marBottom w:val="0"/>
      <w:divBdr>
        <w:top w:val="none" w:sz="0" w:space="0" w:color="auto"/>
        <w:left w:val="none" w:sz="0" w:space="0" w:color="auto"/>
        <w:bottom w:val="none" w:sz="0" w:space="0" w:color="auto"/>
        <w:right w:val="none" w:sz="0" w:space="0" w:color="auto"/>
      </w:divBdr>
      <w:divsChild>
        <w:div w:id="132449004">
          <w:marLeft w:val="0"/>
          <w:marRight w:val="0"/>
          <w:marTop w:val="0"/>
          <w:marBottom w:val="0"/>
          <w:divBdr>
            <w:top w:val="none" w:sz="0" w:space="0" w:color="auto"/>
            <w:left w:val="none" w:sz="0" w:space="0" w:color="auto"/>
            <w:bottom w:val="none" w:sz="0" w:space="0" w:color="auto"/>
            <w:right w:val="none" w:sz="0" w:space="0" w:color="auto"/>
          </w:divBdr>
          <w:divsChild>
            <w:div w:id="132449054">
              <w:marLeft w:val="0"/>
              <w:marRight w:val="0"/>
              <w:marTop w:val="0"/>
              <w:marBottom w:val="0"/>
              <w:divBdr>
                <w:top w:val="none" w:sz="0" w:space="0" w:color="auto"/>
                <w:left w:val="none" w:sz="0" w:space="0" w:color="auto"/>
                <w:bottom w:val="none" w:sz="0" w:space="0" w:color="auto"/>
                <w:right w:val="none" w:sz="0" w:space="0" w:color="auto"/>
              </w:divBdr>
              <w:divsChild>
                <w:div w:id="132448905">
                  <w:marLeft w:val="0"/>
                  <w:marRight w:val="0"/>
                  <w:marTop w:val="0"/>
                  <w:marBottom w:val="0"/>
                  <w:divBdr>
                    <w:top w:val="none" w:sz="0" w:space="0" w:color="auto"/>
                    <w:left w:val="none" w:sz="0" w:space="0" w:color="auto"/>
                    <w:bottom w:val="none" w:sz="0" w:space="0" w:color="auto"/>
                    <w:right w:val="none" w:sz="0" w:space="0" w:color="auto"/>
                  </w:divBdr>
                  <w:divsChild>
                    <w:div w:id="132448819">
                      <w:marLeft w:val="0"/>
                      <w:marRight w:val="0"/>
                      <w:marTop w:val="0"/>
                      <w:marBottom w:val="0"/>
                      <w:divBdr>
                        <w:top w:val="none" w:sz="0" w:space="0" w:color="auto"/>
                        <w:left w:val="none" w:sz="0" w:space="0" w:color="auto"/>
                        <w:bottom w:val="none" w:sz="0" w:space="0" w:color="auto"/>
                        <w:right w:val="none" w:sz="0" w:space="0" w:color="auto"/>
                      </w:divBdr>
                      <w:divsChild>
                        <w:div w:id="132449038">
                          <w:marLeft w:val="0"/>
                          <w:marRight w:val="0"/>
                          <w:marTop w:val="0"/>
                          <w:marBottom w:val="0"/>
                          <w:divBdr>
                            <w:top w:val="none" w:sz="0" w:space="0" w:color="auto"/>
                            <w:left w:val="none" w:sz="0" w:space="0" w:color="auto"/>
                            <w:bottom w:val="none" w:sz="0" w:space="0" w:color="auto"/>
                            <w:right w:val="none" w:sz="0" w:space="0" w:color="auto"/>
                          </w:divBdr>
                          <w:divsChild>
                            <w:div w:id="1324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82">
      <w:marLeft w:val="0"/>
      <w:marRight w:val="0"/>
      <w:marTop w:val="0"/>
      <w:marBottom w:val="0"/>
      <w:divBdr>
        <w:top w:val="none" w:sz="0" w:space="0" w:color="auto"/>
        <w:left w:val="none" w:sz="0" w:space="0" w:color="auto"/>
        <w:bottom w:val="none" w:sz="0" w:space="0" w:color="auto"/>
        <w:right w:val="none" w:sz="0" w:space="0" w:color="auto"/>
      </w:divBdr>
      <w:divsChild>
        <w:div w:id="132448862">
          <w:marLeft w:val="0"/>
          <w:marRight w:val="0"/>
          <w:marTop w:val="0"/>
          <w:marBottom w:val="0"/>
          <w:divBdr>
            <w:top w:val="none" w:sz="0" w:space="0" w:color="auto"/>
            <w:left w:val="none" w:sz="0" w:space="0" w:color="auto"/>
            <w:bottom w:val="none" w:sz="0" w:space="0" w:color="auto"/>
            <w:right w:val="none" w:sz="0" w:space="0" w:color="auto"/>
          </w:divBdr>
          <w:divsChild>
            <w:div w:id="132449008">
              <w:marLeft w:val="0"/>
              <w:marRight w:val="0"/>
              <w:marTop w:val="0"/>
              <w:marBottom w:val="0"/>
              <w:divBdr>
                <w:top w:val="none" w:sz="0" w:space="0" w:color="auto"/>
                <w:left w:val="none" w:sz="0" w:space="0" w:color="auto"/>
                <w:bottom w:val="none" w:sz="0" w:space="0" w:color="auto"/>
                <w:right w:val="none" w:sz="0" w:space="0" w:color="auto"/>
              </w:divBdr>
              <w:divsChild>
                <w:div w:id="132448949">
                  <w:marLeft w:val="0"/>
                  <w:marRight w:val="0"/>
                  <w:marTop w:val="0"/>
                  <w:marBottom w:val="0"/>
                  <w:divBdr>
                    <w:top w:val="none" w:sz="0" w:space="0" w:color="auto"/>
                    <w:left w:val="none" w:sz="0" w:space="0" w:color="auto"/>
                    <w:bottom w:val="none" w:sz="0" w:space="0" w:color="auto"/>
                    <w:right w:val="none" w:sz="0" w:space="0" w:color="auto"/>
                  </w:divBdr>
                  <w:divsChild>
                    <w:div w:id="132448888">
                      <w:marLeft w:val="0"/>
                      <w:marRight w:val="0"/>
                      <w:marTop w:val="0"/>
                      <w:marBottom w:val="0"/>
                      <w:divBdr>
                        <w:top w:val="none" w:sz="0" w:space="0" w:color="auto"/>
                        <w:left w:val="none" w:sz="0" w:space="0" w:color="auto"/>
                        <w:bottom w:val="none" w:sz="0" w:space="0" w:color="auto"/>
                        <w:right w:val="none" w:sz="0" w:space="0" w:color="auto"/>
                      </w:divBdr>
                      <w:divsChild>
                        <w:div w:id="132448899">
                          <w:marLeft w:val="0"/>
                          <w:marRight w:val="0"/>
                          <w:marTop w:val="0"/>
                          <w:marBottom w:val="0"/>
                          <w:divBdr>
                            <w:top w:val="none" w:sz="0" w:space="0" w:color="auto"/>
                            <w:left w:val="none" w:sz="0" w:space="0" w:color="auto"/>
                            <w:bottom w:val="none" w:sz="0" w:space="0" w:color="auto"/>
                            <w:right w:val="none" w:sz="0" w:space="0" w:color="auto"/>
                          </w:divBdr>
                          <w:divsChild>
                            <w:div w:id="1324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87">
      <w:marLeft w:val="0"/>
      <w:marRight w:val="0"/>
      <w:marTop w:val="0"/>
      <w:marBottom w:val="0"/>
      <w:divBdr>
        <w:top w:val="none" w:sz="0" w:space="0" w:color="auto"/>
        <w:left w:val="none" w:sz="0" w:space="0" w:color="auto"/>
        <w:bottom w:val="none" w:sz="0" w:space="0" w:color="auto"/>
        <w:right w:val="none" w:sz="0" w:space="0" w:color="auto"/>
      </w:divBdr>
      <w:divsChild>
        <w:div w:id="132449075">
          <w:marLeft w:val="0"/>
          <w:marRight w:val="0"/>
          <w:marTop w:val="0"/>
          <w:marBottom w:val="0"/>
          <w:divBdr>
            <w:top w:val="none" w:sz="0" w:space="0" w:color="auto"/>
            <w:left w:val="none" w:sz="0" w:space="0" w:color="auto"/>
            <w:bottom w:val="none" w:sz="0" w:space="0" w:color="auto"/>
            <w:right w:val="none" w:sz="0" w:space="0" w:color="auto"/>
          </w:divBdr>
          <w:divsChild>
            <w:div w:id="132448907">
              <w:marLeft w:val="0"/>
              <w:marRight w:val="0"/>
              <w:marTop w:val="0"/>
              <w:marBottom w:val="0"/>
              <w:divBdr>
                <w:top w:val="none" w:sz="0" w:space="0" w:color="auto"/>
                <w:left w:val="none" w:sz="0" w:space="0" w:color="auto"/>
                <w:bottom w:val="none" w:sz="0" w:space="0" w:color="auto"/>
                <w:right w:val="none" w:sz="0" w:space="0" w:color="auto"/>
              </w:divBdr>
              <w:divsChild>
                <w:div w:id="132449002">
                  <w:marLeft w:val="0"/>
                  <w:marRight w:val="0"/>
                  <w:marTop w:val="0"/>
                  <w:marBottom w:val="0"/>
                  <w:divBdr>
                    <w:top w:val="single" w:sz="2" w:space="0" w:color="000000"/>
                    <w:left w:val="single" w:sz="2" w:space="0" w:color="000000"/>
                    <w:bottom w:val="single" w:sz="2" w:space="0" w:color="000000"/>
                    <w:right w:val="single" w:sz="2" w:space="0" w:color="000000"/>
                  </w:divBdr>
                  <w:divsChild>
                    <w:div w:id="132448818">
                      <w:marLeft w:val="3120"/>
                      <w:marRight w:val="312"/>
                      <w:marTop w:val="0"/>
                      <w:marBottom w:val="0"/>
                      <w:divBdr>
                        <w:top w:val="none" w:sz="0" w:space="0" w:color="auto"/>
                        <w:left w:val="none" w:sz="0" w:space="0" w:color="auto"/>
                        <w:bottom w:val="none" w:sz="0" w:space="0" w:color="auto"/>
                        <w:right w:val="none" w:sz="0" w:space="0" w:color="auto"/>
                      </w:divBdr>
                      <w:divsChild>
                        <w:div w:id="1324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9001">
      <w:marLeft w:val="0"/>
      <w:marRight w:val="0"/>
      <w:marTop w:val="0"/>
      <w:marBottom w:val="0"/>
      <w:divBdr>
        <w:top w:val="none" w:sz="0" w:space="0" w:color="auto"/>
        <w:left w:val="none" w:sz="0" w:space="0" w:color="auto"/>
        <w:bottom w:val="none" w:sz="0" w:space="0" w:color="auto"/>
        <w:right w:val="none" w:sz="0" w:space="0" w:color="auto"/>
      </w:divBdr>
    </w:div>
    <w:div w:id="132449007">
      <w:marLeft w:val="0"/>
      <w:marRight w:val="0"/>
      <w:marTop w:val="0"/>
      <w:marBottom w:val="0"/>
      <w:divBdr>
        <w:top w:val="none" w:sz="0" w:space="0" w:color="auto"/>
        <w:left w:val="none" w:sz="0" w:space="0" w:color="auto"/>
        <w:bottom w:val="none" w:sz="0" w:space="0" w:color="auto"/>
        <w:right w:val="none" w:sz="0" w:space="0" w:color="auto"/>
      </w:divBdr>
      <w:divsChild>
        <w:div w:id="132448930">
          <w:marLeft w:val="0"/>
          <w:marRight w:val="0"/>
          <w:marTop w:val="0"/>
          <w:marBottom w:val="0"/>
          <w:divBdr>
            <w:top w:val="none" w:sz="0" w:space="0" w:color="auto"/>
            <w:left w:val="none" w:sz="0" w:space="0" w:color="auto"/>
            <w:bottom w:val="none" w:sz="0" w:space="0" w:color="auto"/>
            <w:right w:val="none" w:sz="0" w:space="0" w:color="auto"/>
          </w:divBdr>
          <w:divsChild>
            <w:div w:id="132448985">
              <w:marLeft w:val="0"/>
              <w:marRight w:val="0"/>
              <w:marTop w:val="0"/>
              <w:marBottom w:val="0"/>
              <w:divBdr>
                <w:top w:val="none" w:sz="0" w:space="0" w:color="auto"/>
                <w:left w:val="none" w:sz="0" w:space="0" w:color="auto"/>
                <w:bottom w:val="none" w:sz="0" w:space="0" w:color="auto"/>
                <w:right w:val="none" w:sz="0" w:space="0" w:color="auto"/>
              </w:divBdr>
              <w:divsChild>
                <w:div w:id="132448983">
                  <w:marLeft w:val="0"/>
                  <w:marRight w:val="0"/>
                  <w:marTop w:val="0"/>
                  <w:marBottom w:val="0"/>
                  <w:divBdr>
                    <w:top w:val="none" w:sz="0" w:space="0" w:color="auto"/>
                    <w:left w:val="none" w:sz="0" w:space="0" w:color="auto"/>
                    <w:bottom w:val="none" w:sz="0" w:space="0" w:color="auto"/>
                    <w:right w:val="none" w:sz="0" w:space="0" w:color="auto"/>
                  </w:divBdr>
                  <w:divsChild>
                    <w:div w:id="1324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9013">
      <w:marLeft w:val="0"/>
      <w:marRight w:val="0"/>
      <w:marTop w:val="0"/>
      <w:marBottom w:val="0"/>
      <w:divBdr>
        <w:top w:val="none" w:sz="0" w:space="0" w:color="auto"/>
        <w:left w:val="none" w:sz="0" w:space="0" w:color="auto"/>
        <w:bottom w:val="none" w:sz="0" w:space="0" w:color="auto"/>
        <w:right w:val="none" w:sz="0" w:space="0" w:color="auto"/>
      </w:divBdr>
    </w:div>
    <w:div w:id="132449034">
      <w:marLeft w:val="0"/>
      <w:marRight w:val="0"/>
      <w:marTop w:val="0"/>
      <w:marBottom w:val="0"/>
      <w:divBdr>
        <w:top w:val="none" w:sz="0" w:space="0" w:color="auto"/>
        <w:left w:val="none" w:sz="0" w:space="0" w:color="auto"/>
        <w:bottom w:val="none" w:sz="0" w:space="0" w:color="auto"/>
        <w:right w:val="none" w:sz="0" w:space="0" w:color="auto"/>
      </w:divBdr>
    </w:div>
    <w:div w:id="132449039">
      <w:marLeft w:val="0"/>
      <w:marRight w:val="0"/>
      <w:marTop w:val="0"/>
      <w:marBottom w:val="0"/>
      <w:divBdr>
        <w:top w:val="none" w:sz="0" w:space="0" w:color="auto"/>
        <w:left w:val="none" w:sz="0" w:space="0" w:color="auto"/>
        <w:bottom w:val="none" w:sz="0" w:space="0" w:color="auto"/>
        <w:right w:val="none" w:sz="0" w:space="0" w:color="auto"/>
      </w:divBdr>
    </w:div>
    <w:div w:id="132449040">
      <w:marLeft w:val="0"/>
      <w:marRight w:val="0"/>
      <w:marTop w:val="0"/>
      <w:marBottom w:val="0"/>
      <w:divBdr>
        <w:top w:val="none" w:sz="0" w:space="0" w:color="auto"/>
        <w:left w:val="none" w:sz="0" w:space="0" w:color="auto"/>
        <w:bottom w:val="none" w:sz="0" w:space="0" w:color="auto"/>
        <w:right w:val="none" w:sz="0" w:space="0" w:color="auto"/>
      </w:divBdr>
      <w:divsChild>
        <w:div w:id="132449037">
          <w:marLeft w:val="0"/>
          <w:marRight w:val="0"/>
          <w:marTop w:val="0"/>
          <w:marBottom w:val="0"/>
          <w:divBdr>
            <w:top w:val="none" w:sz="0" w:space="0" w:color="auto"/>
            <w:left w:val="none" w:sz="0" w:space="0" w:color="auto"/>
            <w:bottom w:val="none" w:sz="0" w:space="0" w:color="auto"/>
            <w:right w:val="none" w:sz="0" w:space="0" w:color="auto"/>
          </w:divBdr>
          <w:divsChild>
            <w:div w:id="132449046">
              <w:marLeft w:val="0"/>
              <w:marRight w:val="0"/>
              <w:marTop w:val="0"/>
              <w:marBottom w:val="0"/>
              <w:divBdr>
                <w:top w:val="none" w:sz="0" w:space="0" w:color="auto"/>
                <w:left w:val="none" w:sz="0" w:space="0" w:color="auto"/>
                <w:bottom w:val="none" w:sz="0" w:space="0" w:color="auto"/>
                <w:right w:val="none" w:sz="0" w:space="0" w:color="auto"/>
              </w:divBdr>
              <w:divsChild>
                <w:div w:id="132448823">
                  <w:marLeft w:val="0"/>
                  <w:marRight w:val="0"/>
                  <w:marTop w:val="300"/>
                  <w:marBottom w:val="0"/>
                  <w:divBdr>
                    <w:top w:val="single" w:sz="6" w:space="0" w:color="CCCCCC"/>
                    <w:left w:val="single" w:sz="6" w:space="4" w:color="CCCCCC"/>
                    <w:bottom w:val="single" w:sz="6" w:space="0" w:color="CCCCCC"/>
                    <w:right w:val="single" w:sz="6" w:space="4" w:color="CCCCCC"/>
                  </w:divBdr>
                </w:div>
              </w:divsChild>
            </w:div>
          </w:divsChild>
        </w:div>
      </w:divsChild>
    </w:div>
    <w:div w:id="132449044">
      <w:marLeft w:val="0"/>
      <w:marRight w:val="0"/>
      <w:marTop w:val="45"/>
      <w:marBottom w:val="45"/>
      <w:divBdr>
        <w:top w:val="none" w:sz="0" w:space="0" w:color="auto"/>
        <w:left w:val="none" w:sz="0" w:space="0" w:color="auto"/>
        <w:bottom w:val="none" w:sz="0" w:space="0" w:color="auto"/>
        <w:right w:val="none" w:sz="0" w:space="0" w:color="auto"/>
      </w:divBdr>
      <w:divsChild>
        <w:div w:id="132448853">
          <w:marLeft w:val="0"/>
          <w:marRight w:val="0"/>
          <w:marTop w:val="0"/>
          <w:marBottom w:val="0"/>
          <w:divBdr>
            <w:top w:val="none" w:sz="0" w:space="0" w:color="auto"/>
            <w:left w:val="none" w:sz="0" w:space="0" w:color="auto"/>
            <w:bottom w:val="none" w:sz="0" w:space="0" w:color="auto"/>
            <w:right w:val="none" w:sz="0" w:space="0" w:color="auto"/>
          </w:divBdr>
          <w:divsChild>
            <w:div w:id="132448953">
              <w:marLeft w:val="0"/>
              <w:marRight w:val="0"/>
              <w:marTop w:val="0"/>
              <w:marBottom w:val="0"/>
              <w:divBdr>
                <w:top w:val="none" w:sz="0" w:space="0" w:color="auto"/>
                <w:left w:val="none" w:sz="0" w:space="0" w:color="auto"/>
                <w:bottom w:val="none" w:sz="0" w:space="0" w:color="auto"/>
                <w:right w:val="none" w:sz="0" w:space="0" w:color="auto"/>
              </w:divBdr>
              <w:divsChild>
                <w:div w:id="132448826">
                  <w:marLeft w:val="0"/>
                  <w:marRight w:val="0"/>
                  <w:marTop w:val="0"/>
                  <w:marBottom w:val="0"/>
                  <w:divBdr>
                    <w:top w:val="none" w:sz="0" w:space="0" w:color="auto"/>
                    <w:left w:val="none" w:sz="0" w:space="0" w:color="auto"/>
                    <w:bottom w:val="none" w:sz="0" w:space="0" w:color="auto"/>
                    <w:right w:val="none" w:sz="0" w:space="0" w:color="auto"/>
                  </w:divBdr>
                  <w:divsChild>
                    <w:div w:id="132449057">
                      <w:marLeft w:val="0"/>
                      <w:marRight w:val="0"/>
                      <w:marTop w:val="0"/>
                      <w:marBottom w:val="0"/>
                      <w:divBdr>
                        <w:top w:val="none" w:sz="0" w:space="0" w:color="auto"/>
                        <w:left w:val="none" w:sz="0" w:space="0" w:color="auto"/>
                        <w:bottom w:val="none" w:sz="0" w:space="0" w:color="auto"/>
                        <w:right w:val="none" w:sz="0" w:space="0" w:color="auto"/>
                      </w:divBdr>
                      <w:divsChild>
                        <w:div w:id="132448893">
                          <w:marLeft w:val="2640"/>
                          <w:marRight w:val="3960"/>
                          <w:marTop w:val="0"/>
                          <w:marBottom w:val="0"/>
                          <w:divBdr>
                            <w:top w:val="none" w:sz="0" w:space="0" w:color="auto"/>
                            <w:left w:val="none" w:sz="0" w:space="0" w:color="auto"/>
                            <w:bottom w:val="none" w:sz="0" w:space="0" w:color="auto"/>
                            <w:right w:val="none" w:sz="0" w:space="0" w:color="auto"/>
                          </w:divBdr>
                          <w:divsChild>
                            <w:div w:id="132448946">
                              <w:marLeft w:val="0"/>
                              <w:marRight w:val="0"/>
                              <w:marTop w:val="0"/>
                              <w:marBottom w:val="0"/>
                              <w:divBdr>
                                <w:top w:val="none" w:sz="0" w:space="0" w:color="auto"/>
                                <w:left w:val="none" w:sz="0" w:space="0" w:color="auto"/>
                                <w:bottom w:val="none" w:sz="0" w:space="0" w:color="auto"/>
                                <w:right w:val="none" w:sz="0" w:space="0" w:color="auto"/>
                              </w:divBdr>
                              <w:divsChild>
                                <w:div w:id="132448839">
                                  <w:marLeft w:val="0"/>
                                  <w:marRight w:val="0"/>
                                  <w:marTop w:val="0"/>
                                  <w:marBottom w:val="0"/>
                                  <w:divBdr>
                                    <w:top w:val="none" w:sz="0" w:space="0" w:color="auto"/>
                                    <w:left w:val="none" w:sz="0" w:space="0" w:color="auto"/>
                                    <w:bottom w:val="none" w:sz="0" w:space="0" w:color="auto"/>
                                    <w:right w:val="none" w:sz="0" w:space="0" w:color="auto"/>
                                  </w:divBdr>
                                  <w:divsChild>
                                    <w:div w:id="132448855">
                                      <w:marLeft w:val="0"/>
                                      <w:marRight w:val="0"/>
                                      <w:marTop w:val="0"/>
                                      <w:marBottom w:val="0"/>
                                      <w:divBdr>
                                        <w:top w:val="none" w:sz="0" w:space="0" w:color="auto"/>
                                        <w:left w:val="none" w:sz="0" w:space="0" w:color="auto"/>
                                        <w:bottom w:val="none" w:sz="0" w:space="0" w:color="auto"/>
                                        <w:right w:val="none" w:sz="0" w:space="0" w:color="auto"/>
                                      </w:divBdr>
                                      <w:divsChild>
                                        <w:div w:id="1324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9055">
      <w:marLeft w:val="0"/>
      <w:marRight w:val="0"/>
      <w:marTop w:val="0"/>
      <w:marBottom w:val="0"/>
      <w:divBdr>
        <w:top w:val="none" w:sz="0" w:space="0" w:color="auto"/>
        <w:left w:val="none" w:sz="0" w:space="0" w:color="auto"/>
        <w:bottom w:val="none" w:sz="0" w:space="0" w:color="auto"/>
        <w:right w:val="none" w:sz="0" w:space="0" w:color="auto"/>
      </w:divBdr>
      <w:divsChild>
        <w:div w:id="132448945">
          <w:marLeft w:val="0"/>
          <w:marRight w:val="0"/>
          <w:marTop w:val="0"/>
          <w:marBottom w:val="0"/>
          <w:divBdr>
            <w:top w:val="none" w:sz="0" w:space="0" w:color="auto"/>
            <w:left w:val="none" w:sz="0" w:space="0" w:color="auto"/>
            <w:bottom w:val="none" w:sz="0" w:space="0" w:color="auto"/>
            <w:right w:val="none" w:sz="0" w:space="0" w:color="auto"/>
          </w:divBdr>
          <w:divsChild>
            <w:div w:id="132448872">
              <w:marLeft w:val="0"/>
              <w:marRight w:val="0"/>
              <w:marTop w:val="0"/>
              <w:marBottom w:val="0"/>
              <w:divBdr>
                <w:top w:val="none" w:sz="0" w:space="0" w:color="auto"/>
                <w:left w:val="none" w:sz="0" w:space="0" w:color="auto"/>
                <w:bottom w:val="none" w:sz="0" w:space="0" w:color="auto"/>
                <w:right w:val="none" w:sz="0" w:space="0" w:color="auto"/>
              </w:divBdr>
              <w:divsChild>
                <w:div w:id="132448954">
                  <w:marLeft w:val="0"/>
                  <w:marRight w:val="0"/>
                  <w:marTop w:val="0"/>
                  <w:marBottom w:val="0"/>
                  <w:divBdr>
                    <w:top w:val="single" w:sz="2" w:space="0" w:color="000000"/>
                    <w:left w:val="single" w:sz="2" w:space="0" w:color="000000"/>
                    <w:bottom w:val="single" w:sz="2" w:space="0" w:color="000000"/>
                    <w:right w:val="single" w:sz="2" w:space="0" w:color="000000"/>
                  </w:divBdr>
                  <w:divsChild>
                    <w:div w:id="132448900">
                      <w:marLeft w:val="3120"/>
                      <w:marRight w:val="312"/>
                      <w:marTop w:val="0"/>
                      <w:marBottom w:val="0"/>
                      <w:divBdr>
                        <w:top w:val="none" w:sz="0" w:space="0" w:color="auto"/>
                        <w:left w:val="none" w:sz="0" w:space="0" w:color="auto"/>
                        <w:bottom w:val="none" w:sz="0" w:space="0" w:color="auto"/>
                        <w:right w:val="none" w:sz="0" w:space="0" w:color="auto"/>
                      </w:divBdr>
                      <w:divsChild>
                        <w:div w:id="1324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9059">
      <w:marLeft w:val="0"/>
      <w:marRight w:val="0"/>
      <w:marTop w:val="0"/>
      <w:marBottom w:val="0"/>
      <w:divBdr>
        <w:top w:val="none" w:sz="0" w:space="0" w:color="auto"/>
        <w:left w:val="none" w:sz="0" w:space="0" w:color="auto"/>
        <w:bottom w:val="none" w:sz="0" w:space="0" w:color="auto"/>
        <w:right w:val="none" w:sz="0" w:space="0" w:color="auto"/>
      </w:divBdr>
    </w:div>
    <w:div w:id="132449073">
      <w:marLeft w:val="0"/>
      <w:marRight w:val="0"/>
      <w:marTop w:val="0"/>
      <w:marBottom w:val="0"/>
      <w:divBdr>
        <w:top w:val="none" w:sz="0" w:space="0" w:color="auto"/>
        <w:left w:val="none" w:sz="0" w:space="0" w:color="auto"/>
        <w:bottom w:val="none" w:sz="0" w:space="0" w:color="auto"/>
        <w:right w:val="none" w:sz="0" w:space="0" w:color="auto"/>
      </w:divBdr>
    </w:div>
    <w:div w:id="132449076">
      <w:marLeft w:val="0"/>
      <w:marRight w:val="0"/>
      <w:marTop w:val="0"/>
      <w:marBottom w:val="0"/>
      <w:divBdr>
        <w:top w:val="none" w:sz="0" w:space="0" w:color="auto"/>
        <w:left w:val="none" w:sz="0" w:space="0" w:color="auto"/>
        <w:bottom w:val="none" w:sz="0" w:space="0" w:color="auto"/>
        <w:right w:val="none" w:sz="0" w:space="0" w:color="auto"/>
      </w:divBdr>
    </w:div>
    <w:div w:id="132449094">
      <w:marLeft w:val="0"/>
      <w:marRight w:val="0"/>
      <w:marTop w:val="0"/>
      <w:marBottom w:val="0"/>
      <w:divBdr>
        <w:top w:val="none" w:sz="0" w:space="0" w:color="auto"/>
        <w:left w:val="none" w:sz="0" w:space="0" w:color="auto"/>
        <w:bottom w:val="none" w:sz="0" w:space="0" w:color="auto"/>
        <w:right w:val="none" w:sz="0" w:space="0" w:color="auto"/>
      </w:divBdr>
    </w:div>
    <w:div w:id="392630976">
      <w:bodyDiv w:val="1"/>
      <w:marLeft w:val="0"/>
      <w:marRight w:val="0"/>
      <w:marTop w:val="0"/>
      <w:marBottom w:val="0"/>
      <w:divBdr>
        <w:top w:val="none" w:sz="0" w:space="0" w:color="auto"/>
        <w:left w:val="none" w:sz="0" w:space="0" w:color="auto"/>
        <w:bottom w:val="none" w:sz="0" w:space="0" w:color="auto"/>
        <w:right w:val="none" w:sz="0" w:space="0" w:color="auto"/>
      </w:divBdr>
      <w:divsChild>
        <w:div w:id="2013096221">
          <w:marLeft w:val="0"/>
          <w:marRight w:val="0"/>
          <w:marTop w:val="0"/>
          <w:marBottom w:val="0"/>
          <w:divBdr>
            <w:top w:val="none" w:sz="0" w:space="0" w:color="auto"/>
            <w:left w:val="none" w:sz="0" w:space="0" w:color="auto"/>
            <w:bottom w:val="none" w:sz="0" w:space="0" w:color="auto"/>
            <w:right w:val="none" w:sz="0" w:space="0" w:color="auto"/>
          </w:divBdr>
          <w:divsChild>
            <w:div w:id="238490048">
              <w:marLeft w:val="0"/>
              <w:marRight w:val="0"/>
              <w:marTop w:val="0"/>
              <w:marBottom w:val="0"/>
              <w:divBdr>
                <w:top w:val="none" w:sz="0" w:space="0" w:color="auto"/>
                <w:left w:val="none" w:sz="0" w:space="0" w:color="auto"/>
                <w:bottom w:val="none" w:sz="0" w:space="0" w:color="auto"/>
                <w:right w:val="none" w:sz="0" w:space="0" w:color="auto"/>
              </w:divBdr>
              <w:divsChild>
                <w:div w:id="2126852386">
                  <w:marLeft w:val="0"/>
                  <w:marRight w:val="0"/>
                  <w:marTop w:val="0"/>
                  <w:marBottom w:val="0"/>
                  <w:divBdr>
                    <w:top w:val="none" w:sz="0" w:space="0" w:color="auto"/>
                    <w:left w:val="none" w:sz="0" w:space="0" w:color="auto"/>
                    <w:bottom w:val="none" w:sz="0" w:space="0" w:color="auto"/>
                    <w:right w:val="none" w:sz="0" w:space="0" w:color="auto"/>
                  </w:divBdr>
                  <w:divsChild>
                    <w:div w:id="1556508132">
                      <w:marLeft w:val="0"/>
                      <w:marRight w:val="0"/>
                      <w:marTop w:val="0"/>
                      <w:marBottom w:val="0"/>
                      <w:divBdr>
                        <w:top w:val="none" w:sz="0" w:space="0" w:color="auto"/>
                        <w:left w:val="none" w:sz="0" w:space="0" w:color="auto"/>
                        <w:bottom w:val="none" w:sz="0" w:space="0" w:color="auto"/>
                        <w:right w:val="none" w:sz="0" w:space="0" w:color="auto"/>
                      </w:divBdr>
                      <w:divsChild>
                        <w:div w:id="8786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emf"/><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5A057B2.dotm</Template>
  <TotalTime>0</TotalTime>
  <Pages>3</Pages>
  <Words>660</Words>
  <Characters>4164</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New glass-fiber reinforced PPA molding compound</vt:lpstr>
      <vt:lpstr>New glass-fiber reinforced PPA molding compound</vt:lpstr>
    </vt:vector>
  </TitlesOfParts>
  <Company>RAG</Company>
  <LinksUpToDate>false</LinksUpToDate>
  <CharactersWithSpaces>4815</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glass-fiber reinforced PPA molding compound</dc:title>
  <dc:subject/>
  <dc:creator>Evonik Industries</dc:creator>
  <cp:keywords>high temperature, housing, casing, chemical resistant, burst pressure strength</cp:keywords>
  <dc:description/>
  <cp:lastModifiedBy>Berger, Janusz</cp:lastModifiedBy>
  <cp:revision>17</cp:revision>
  <cp:lastPrinted>2015-09-28T17:02:00Z</cp:lastPrinted>
  <dcterms:created xsi:type="dcterms:W3CDTF">2016-01-29T15:50:00Z</dcterms:created>
  <dcterms:modified xsi:type="dcterms:W3CDTF">2016-02-05T11:03:00Z</dcterms:modified>
</cp:coreProperties>
</file>