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2012B8" w:rsidP="004130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</w:t>
            </w:r>
            <w:r w:rsidR="0041303E">
              <w:t>9</w:t>
            </w:r>
            <w:r>
              <w:t>.11</w:t>
            </w:r>
            <w:r w:rsidR="008F5C0B">
              <w:t>.2014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DF1098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Site Services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2148EE" w:rsidRPr="00455380" w:rsidRDefault="00455380" w:rsidP="00455380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lastRenderedPageBreak/>
        <w:t xml:space="preserve">Evonik </w:t>
      </w:r>
      <w:proofErr w:type="spellStart"/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t>Safety</w:t>
      </w:r>
      <w:proofErr w:type="spellEnd"/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t xml:space="preserve"> Award in Bronze</w:t>
      </w:r>
    </w:p>
    <w:p w:rsidR="00455380" w:rsidRPr="00455380" w:rsidRDefault="00455380" w:rsidP="00455380"/>
    <w:p w:rsidR="002148EE" w:rsidRPr="00455380" w:rsidRDefault="002148EE" w:rsidP="00455380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t>HP-Anwendungstechniker seit mehr als 2250 Tagen ohne meld</w:t>
      </w:r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t>e</w:t>
      </w:r>
      <w:r w:rsidRPr="00455380">
        <w:rPr>
          <w:rFonts w:ascii="Lucida Sans Unicode" w:hAnsi="Lucida Sans Unicode" w:cs="Lucida Sans Unicode"/>
          <w:color w:val="000000"/>
          <w:sz w:val="24"/>
          <w:szCs w:val="24"/>
        </w:rPr>
        <w:t>pflichtigen Arbeitsunfall</w:t>
      </w:r>
    </w:p>
    <w:p w:rsidR="00455380" w:rsidRDefault="00455380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Für mehr als 2250 Tage ohne meldepflichtigen Arbeitsunfall zeichnet Evonik die rund 35-köpfige Belegschaft des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Anwe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dungstechnikums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von High Performance Polymers (HP) mit dem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Safety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Award in Bronze aus. Der letzte meldepflichtige Arbeitsu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fall der Business Line von Performance Polymers ereignete sich am 14. August 2008. 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Im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Anwendungstechnikum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(Gebäude 1227/42) werden Arbeiten für Forschung und Entwicklung, Kundenunterstützung und Qual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tätsprüfung durchgeführt: </w:t>
      </w:r>
    </w:p>
    <w:p w:rsidR="00455380" w:rsidRDefault="00455380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455380" w:rsidRDefault="002148EE" w:rsidP="00455380">
      <w:pPr>
        <w:pStyle w:val="StandardWeb"/>
        <w:numPr>
          <w:ilvl w:val="0"/>
          <w:numId w:val="16"/>
        </w:numPr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Compoundierung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von Formmassen auf Basis von Pol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y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amid 12, PBT und PPA sowie die Kleinproduktion von PEEK-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Compounds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, </w:t>
      </w:r>
    </w:p>
    <w:p w:rsidR="00455380" w:rsidRDefault="002148EE" w:rsidP="00455380">
      <w:pPr>
        <w:pStyle w:val="StandardWeb"/>
        <w:numPr>
          <w:ilvl w:val="0"/>
          <w:numId w:val="16"/>
        </w:numPr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Spritzgießen von Formkörpern auf sechs unterschiedl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="00455380">
        <w:rPr>
          <w:rFonts w:ascii="Lucida Sans Unicode" w:hAnsi="Lucida Sans Unicode" w:cs="Lucida Sans Unicode"/>
          <w:color w:val="000000"/>
          <w:sz w:val="22"/>
          <w:szCs w:val="22"/>
        </w:rPr>
        <w:t>chen Spritzgussmaschinen,</w:t>
      </w:r>
    </w:p>
    <w:p w:rsidR="00455380" w:rsidRDefault="002148EE" w:rsidP="00455380">
      <w:pPr>
        <w:pStyle w:val="StandardWeb"/>
        <w:numPr>
          <w:ilvl w:val="0"/>
          <w:numId w:val="16"/>
        </w:numPr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Extrusion von ein- und mehrschichtigen Rohren bis zu 65 Zentimetern Durchmesser und Folien sowie </w:t>
      </w:r>
    </w:p>
    <w:p w:rsidR="00455380" w:rsidRDefault="002148EE" w:rsidP="00455380">
      <w:pPr>
        <w:pStyle w:val="StandardWeb"/>
        <w:numPr>
          <w:ilvl w:val="0"/>
          <w:numId w:val="16"/>
        </w:numPr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Herstellung und Verarbeitung von Pulvern. 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Das Gefahrenpotenzial des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Anwendungstechnikums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ist geprägt durch den Umgang mit heißen Schmelzen (bis 450 °C), durch Rüst-, Reinigungs- sowie Montagearbeiten an filigranen, schw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ren sowie heißen Kunststoffverarbeitungsmaschinen, durch häuf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ge An- und Abfahrvorgänge aufgrund der Produkt- und Entwic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k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lastRenderedPageBreak/>
        <w:t>lungsvielfalt sowie durch die umfangreichen innerbetrieblichen Transporte, unter</w:t>
      </w:r>
      <w:r w:rsidR="00455380">
        <w:rPr>
          <w:rFonts w:ascii="Lucida Sans Unicode" w:hAnsi="Lucida Sans Unicode" w:cs="Lucida Sans Unicode"/>
          <w:color w:val="000000"/>
          <w:sz w:val="22"/>
          <w:szCs w:val="22"/>
        </w:rPr>
        <w:t xml:space="preserve"> anderem mit mehreren Staplern.</w:t>
      </w: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  <w:t>Aufgrund der großen Anzahl unterschiedlicher Kunststoffverarbe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tungsmaschinen – gepaart mit Entwicklungsaufgaben, die Erzeu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g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nisse auf ein Spitzenleistungsniveau hin zu entwickeln – sind 2.250 Tage ohne meldepflichtigen Arbeitsunfall in Forschung und Entwicklung, Technik sowie Kleinproduktentwicklung eine auße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gewöhnliche Leistung. 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„Diesen Erfolg verdanken wir vor allem unseren Mitarbeitern“, lo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b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te Dr. Karin Otto, Leiterin des Innovation Managements (IM) bei HP. „Das Einhalten von Sicherheit, Ordnung und Sauberkeit steht für alle Mitarbeiter des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Anwendungstechnikums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an oberster Ste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l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le.“ 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455380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In vielen Teambesprechungen stehen Themen wie Gesundheit, S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cherheit und Umweltschutz (GSU) auf der Tagesordnung.</w:t>
      </w:r>
      <w:r w:rsidR="00455380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Rege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l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mäßige Sicherheitsbegehungen und die gemeinsame Durchfü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h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rung von Gefährdungsanalysen helfen, die Arbeitssicherheit we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terhin auf dem neuesten Stand und auf sehr hohem Niveau zu halten und zu verbessern. </w:t>
      </w:r>
    </w:p>
    <w:p w:rsidR="002148EE" w:rsidRPr="002148EE" w:rsidRDefault="002148EE" w:rsidP="00455380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br/>
        <w:t>Das Engagement der betrieblichen Sicherheitsbeauftragten und der betrieblichen Führungskräfte ist ein wichtiger Garant für den Erfolg. Die IM- und die HP-Leitung gratulierten allen Mitarbeit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rinnen und Mitarbeitern des </w:t>
      </w:r>
      <w:proofErr w:type="spellStart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>Anwendungstechnikums</w:t>
      </w:r>
      <w:proofErr w:type="spellEnd"/>
      <w:r w:rsidRPr="002148EE">
        <w:rPr>
          <w:rFonts w:ascii="Lucida Sans Unicode" w:hAnsi="Lucida Sans Unicode" w:cs="Lucida Sans Unicode"/>
          <w:color w:val="000000"/>
          <w:sz w:val="22"/>
          <w:szCs w:val="22"/>
        </w:rPr>
        <w:t xml:space="preserve"> zu dieser besonderen Leistung.</w:t>
      </w:r>
    </w:p>
    <w:p w:rsidR="00652549" w:rsidRDefault="00652549" w:rsidP="009D1270">
      <w:pPr>
        <w:spacing w:line="276" w:lineRule="auto"/>
        <w:rPr>
          <w:rStyle w:val="Flietext"/>
          <w:rFonts w:ascii="Lucida Sans Unicode" w:hAnsi="Lucida Sans Unicode" w:cs="Lucida Sans Unicode"/>
          <w:spacing w:val="-2"/>
          <w:sz w:val="22"/>
          <w:szCs w:val="22"/>
        </w:rPr>
      </w:pPr>
    </w:p>
    <w:p w:rsidR="00455380" w:rsidRDefault="00455380" w:rsidP="009D1270">
      <w:pPr>
        <w:spacing w:line="276" w:lineRule="auto"/>
        <w:rPr>
          <w:rStyle w:val="Flietext"/>
          <w:rFonts w:ascii="Lucida Sans Unicode" w:hAnsi="Lucida Sans Unicode" w:cs="Lucida Sans Unicode"/>
          <w:spacing w:val="-2"/>
          <w:sz w:val="22"/>
          <w:szCs w:val="22"/>
        </w:rPr>
      </w:pPr>
    </w:p>
    <w:p w:rsidR="00652549" w:rsidRDefault="00652549">
      <w:pPr>
        <w:spacing w:line="300" w:lineRule="exact"/>
        <w:ind w:left="0"/>
        <w:rPr>
          <w:sz w:val="22"/>
          <w:szCs w:val="22"/>
        </w:rPr>
      </w:pPr>
    </w:p>
    <w:p w:rsidR="00455380" w:rsidRDefault="00455380">
      <w:pPr>
        <w:spacing w:line="300" w:lineRule="exact"/>
        <w:ind w:left="0"/>
        <w:rPr>
          <w:sz w:val="22"/>
          <w:szCs w:val="22"/>
        </w:rPr>
      </w:pPr>
    </w:p>
    <w:p w:rsidR="00DF1098" w:rsidRDefault="00DF1098">
      <w:pPr>
        <w:spacing w:line="300" w:lineRule="exact"/>
        <w:ind w:left="0"/>
        <w:rPr>
          <w:sz w:val="22"/>
          <w:szCs w:val="22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lastRenderedPageBreak/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p w:rsidR="00DF1098" w:rsidRPr="001B3A8C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</w:p>
    <w:p w:rsidR="00DF1098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bookmarkStart w:id="0" w:name="_GoBack"/>
      <w:bookmarkEnd w:id="0"/>
    </w:p>
    <w:sectPr w:rsidR="00DF1098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5538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55380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5538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55380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0A0C1" wp14:editId="4B73E77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88310BA" wp14:editId="17258345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99D6D" wp14:editId="78890A47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C5C4206" wp14:editId="3A5DC05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2EAD"/>
    <w:multiLevelType w:val="hybridMultilevel"/>
    <w:tmpl w:val="D800225E"/>
    <w:lvl w:ilvl="0" w:tplc="04070017">
      <w:start w:val="1"/>
      <w:numFmt w:val="lowerLetter"/>
      <w:lvlText w:val="%1)"/>
      <w:lvlJc w:val="left"/>
      <w:pPr>
        <w:ind w:left="805" w:hanging="360"/>
      </w:pPr>
    </w:lvl>
    <w:lvl w:ilvl="1" w:tplc="04070019" w:tentative="1">
      <w:start w:val="1"/>
      <w:numFmt w:val="lowerLetter"/>
      <w:lvlText w:val="%2."/>
      <w:lvlJc w:val="left"/>
      <w:pPr>
        <w:ind w:left="1525" w:hanging="360"/>
      </w:pPr>
    </w:lvl>
    <w:lvl w:ilvl="2" w:tplc="0407001B" w:tentative="1">
      <w:start w:val="1"/>
      <w:numFmt w:val="lowerRoman"/>
      <w:lvlText w:val="%3."/>
      <w:lvlJc w:val="right"/>
      <w:pPr>
        <w:ind w:left="2245" w:hanging="180"/>
      </w:pPr>
    </w:lvl>
    <w:lvl w:ilvl="3" w:tplc="0407000F" w:tentative="1">
      <w:start w:val="1"/>
      <w:numFmt w:val="decimal"/>
      <w:lvlText w:val="%4."/>
      <w:lvlJc w:val="left"/>
      <w:pPr>
        <w:ind w:left="2965" w:hanging="360"/>
      </w:pPr>
    </w:lvl>
    <w:lvl w:ilvl="4" w:tplc="04070019" w:tentative="1">
      <w:start w:val="1"/>
      <w:numFmt w:val="lowerLetter"/>
      <w:lvlText w:val="%5."/>
      <w:lvlJc w:val="left"/>
      <w:pPr>
        <w:ind w:left="3685" w:hanging="360"/>
      </w:pPr>
    </w:lvl>
    <w:lvl w:ilvl="5" w:tplc="0407001B" w:tentative="1">
      <w:start w:val="1"/>
      <w:numFmt w:val="lowerRoman"/>
      <w:lvlText w:val="%6."/>
      <w:lvlJc w:val="right"/>
      <w:pPr>
        <w:ind w:left="4405" w:hanging="180"/>
      </w:pPr>
    </w:lvl>
    <w:lvl w:ilvl="6" w:tplc="0407000F" w:tentative="1">
      <w:start w:val="1"/>
      <w:numFmt w:val="decimal"/>
      <w:lvlText w:val="%7."/>
      <w:lvlJc w:val="left"/>
      <w:pPr>
        <w:ind w:left="5125" w:hanging="360"/>
      </w:pPr>
    </w:lvl>
    <w:lvl w:ilvl="7" w:tplc="04070019" w:tentative="1">
      <w:start w:val="1"/>
      <w:numFmt w:val="lowerLetter"/>
      <w:lvlText w:val="%8."/>
      <w:lvlJc w:val="left"/>
      <w:pPr>
        <w:ind w:left="5845" w:hanging="360"/>
      </w:pPr>
    </w:lvl>
    <w:lvl w:ilvl="8" w:tplc="0407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48AE"/>
    <w:rsid w:val="000541A0"/>
    <w:rsid w:val="000E5C97"/>
    <w:rsid w:val="00100F94"/>
    <w:rsid w:val="001B3A8C"/>
    <w:rsid w:val="002012B8"/>
    <w:rsid w:val="002148EE"/>
    <w:rsid w:val="002A1A5E"/>
    <w:rsid w:val="00397A8D"/>
    <w:rsid w:val="003D4C1D"/>
    <w:rsid w:val="0040339D"/>
    <w:rsid w:val="0041303E"/>
    <w:rsid w:val="00455380"/>
    <w:rsid w:val="00477F08"/>
    <w:rsid w:val="004C7EDD"/>
    <w:rsid w:val="005576E4"/>
    <w:rsid w:val="00652549"/>
    <w:rsid w:val="006751A5"/>
    <w:rsid w:val="006A788D"/>
    <w:rsid w:val="006C2EE6"/>
    <w:rsid w:val="00727E19"/>
    <w:rsid w:val="0076122D"/>
    <w:rsid w:val="007B6CCE"/>
    <w:rsid w:val="00863FCD"/>
    <w:rsid w:val="008F5C0B"/>
    <w:rsid w:val="009153C0"/>
    <w:rsid w:val="009B556A"/>
    <w:rsid w:val="009D1270"/>
    <w:rsid w:val="00B14022"/>
    <w:rsid w:val="00B90D29"/>
    <w:rsid w:val="00BF16E4"/>
    <w:rsid w:val="00D73841"/>
    <w:rsid w:val="00D87528"/>
    <w:rsid w:val="00DF1098"/>
    <w:rsid w:val="00E353C9"/>
    <w:rsid w:val="00ED4441"/>
    <w:rsid w:val="00F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AF852398.dotm</Template>
  <TotalTime>0</TotalTime>
  <Pages>3</Pages>
  <Words>527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Schmidt, Anke</cp:lastModifiedBy>
  <cp:revision>8</cp:revision>
  <cp:lastPrinted>2012-12-18T13:57:00Z</cp:lastPrinted>
  <dcterms:created xsi:type="dcterms:W3CDTF">2014-11-11T13:04:00Z</dcterms:created>
  <dcterms:modified xsi:type="dcterms:W3CDTF">2015-01-21T12:30:00Z</dcterms:modified>
</cp:coreProperties>
</file>