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CB7C87" w:rsidP="000B1B97">
            <w:pPr>
              <w:pStyle w:val="M8"/>
              <w:framePr w:wrap="auto" w:vAnchor="margin" w:hAnchor="text" w:xAlign="left" w:yAlign="inline"/>
              <w:suppressOverlap w:val="0"/>
              <w:rPr>
                <w:sz w:val="18"/>
                <w:szCs w:val="18"/>
              </w:rPr>
            </w:pPr>
            <w:r>
              <w:rPr>
                <w:sz w:val="18"/>
                <w:szCs w:val="18"/>
              </w:rPr>
              <w:t>5.9.2017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CB7C87" w:rsidRPr="004D77EA" w:rsidRDefault="000B1B97" w:rsidP="00CB7C87">
            <w:pPr>
              <w:pStyle w:val="M7"/>
              <w:framePr w:wrap="auto" w:vAnchor="margin" w:hAnchor="text" w:xAlign="left" w:yAlign="inline"/>
              <w:suppressOverlap w:val="0"/>
            </w:pPr>
            <w:r w:rsidRPr="001F2C0A">
              <w:br/>
            </w:r>
            <w:r w:rsidR="00CB7C87" w:rsidRPr="004D77EA">
              <w:t xml:space="preserve">Ansprechpartner </w:t>
            </w:r>
            <w:r w:rsidR="00CB7C87" w:rsidRPr="004D77EA">
              <w:br/>
              <w:t>Edda Schulze</w:t>
            </w:r>
          </w:p>
          <w:p w:rsidR="00CB7C87" w:rsidRPr="004D77EA" w:rsidRDefault="00CB7C87" w:rsidP="00CB7C87">
            <w:pPr>
              <w:pStyle w:val="M7"/>
              <w:framePr w:wrap="auto" w:vAnchor="margin" w:hAnchor="text" w:xAlign="left" w:yAlign="inline"/>
              <w:suppressOverlap w:val="0"/>
              <w:rPr>
                <w:b w:val="0"/>
              </w:rPr>
            </w:pPr>
            <w:r w:rsidRPr="004D77EA">
              <w:rPr>
                <w:b w:val="0"/>
              </w:rPr>
              <w:t>Externe Kommunikation</w:t>
            </w:r>
          </w:p>
          <w:p w:rsidR="00CB7C87" w:rsidRDefault="00CB7C87" w:rsidP="00CB7C87">
            <w:pPr>
              <w:pStyle w:val="M7"/>
              <w:framePr w:wrap="auto" w:vAnchor="margin" w:hAnchor="text" w:xAlign="left" w:yAlign="inline"/>
              <w:suppressOverlap w:val="0"/>
              <w:rPr>
                <w:b w:val="0"/>
              </w:rPr>
            </w:pPr>
            <w:r w:rsidRPr="004D77EA">
              <w:rPr>
                <w:b w:val="0"/>
              </w:rPr>
              <w:t>Telefon +49 201 177-2225</w:t>
            </w:r>
          </w:p>
          <w:p w:rsidR="00CB7C87" w:rsidRPr="004D77EA" w:rsidRDefault="00CB7C87" w:rsidP="00CB7C87">
            <w:pPr>
              <w:pStyle w:val="M7"/>
              <w:framePr w:wrap="auto" w:vAnchor="margin" w:hAnchor="text" w:xAlign="left" w:yAlign="inline"/>
              <w:suppressOverlap w:val="0"/>
              <w:rPr>
                <w:b w:val="0"/>
              </w:rPr>
            </w:pPr>
            <w:r>
              <w:rPr>
                <w:b w:val="0"/>
              </w:rPr>
              <w:t xml:space="preserve">Telefax </w:t>
            </w:r>
            <w:r w:rsidRPr="00CB7C87">
              <w:rPr>
                <w:b w:val="0"/>
              </w:rPr>
              <w:t>+49 201 177</w:t>
            </w:r>
            <w:r>
              <w:rPr>
                <w:b w:val="0"/>
              </w:rPr>
              <w:t>-</w:t>
            </w:r>
            <w:r w:rsidRPr="00CB7C87">
              <w:rPr>
                <w:b w:val="0"/>
              </w:rPr>
              <w:t>3030</w:t>
            </w:r>
          </w:p>
          <w:p w:rsidR="000B1B97" w:rsidRDefault="00CB7C87" w:rsidP="000B1B97">
            <w:pPr>
              <w:pStyle w:val="M10"/>
              <w:framePr w:wrap="auto" w:vAnchor="margin" w:hAnchor="text" w:xAlign="left" w:yAlign="inline"/>
              <w:suppressOverlap w:val="0"/>
            </w:pPr>
            <w:r w:rsidRPr="008C3D09">
              <w:t>edda.schulze@evonik.com</w:t>
            </w:r>
            <w:r w:rsidRPr="001F2C0A" w:rsidDel="00CB7C87">
              <w:rPr>
                <w:b/>
              </w:rPr>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CB7C87" w:rsidRPr="00736048" w:rsidRDefault="00CB7C87" w:rsidP="00CB7C87">
            <w:pPr>
              <w:pStyle w:val="M1"/>
              <w:framePr w:wrap="auto" w:vAnchor="margin" w:hAnchor="text" w:xAlign="left" w:yAlign="inline"/>
              <w:suppressOverlap w:val="0"/>
            </w:pPr>
            <w:r w:rsidRPr="00736048">
              <w:t>Ansprechpartner Fachpresse</w:t>
            </w:r>
          </w:p>
          <w:p w:rsidR="00CB7C87" w:rsidRPr="00736048" w:rsidRDefault="00CB7C87" w:rsidP="00CB7C87">
            <w:pPr>
              <w:pStyle w:val="M7"/>
              <w:framePr w:wrap="auto" w:vAnchor="margin" w:hAnchor="text" w:xAlign="left" w:yAlign="inline"/>
              <w:suppressOverlap w:val="0"/>
            </w:pPr>
            <w:r w:rsidRPr="00736048">
              <w:t>Jürgen Krauter</w:t>
            </w:r>
          </w:p>
          <w:p w:rsidR="00CB7C87" w:rsidRPr="004F6011" w:rsidRDefault="00CB7C87" w:rsidP="00CB7C87">
            <w:pPr>
              <w:pStyle w:val="M9"/>
              <w:framePr w:wrap="auto" w:vAnchor="margin" w:hAnchor="text" w:xAlign="left" w:yAlign="inline"/>
              <w:suppressOverlap w:val="0"/>
            </w:pPr>
            <w:r>
              <w:t>Leiter Kommunikation</w:t>
            </w:r>
            <w:r w:rsidRPr="004F6011">
              <w:t xml:space="preserve"> </w:t>
            </w:r>
            <w:r>
              <w:br/>
            </w:r>
            <w:r w:rsidRPr="004F6011">
              <w:t>Nutrition &amp; Care</w:t>
            </w:r>
            <w:r w:rsidRPr="004F6011">
              <w:br/>
              <w:t xml:space="preserve">Telefon +49 6181 59-6847 </w:t>
            </w:r>
          </w:p>
          <w:p w:rsidR="00CB7C87" w:rsidRDefault="00CB7C87" w:rsidP="00CB7C87">
            <w:pPr>
              <w:pStyle w:val="M10"/>
              <w:framePr w:wrap="auto" w:vAnchor="margin" w:hAnchor="text" w:xAlign="left" w:yAlign="inline"/>
              <w:suppressOverlap w:val="0"/>
            </w:pPr>
            <w:proofErr w:type="spellStart"/>
            <w:r>
              <w:t>Telefax</w:t>
            </w:r>
            <w:proofErr w:type="spellEnd"/>
            <w:r>
              <w:t xml:space="preserve"> +49 6181 59-76847</w:t>
            </w:r>
          </w:p>
          <w:p w:rsidR="00CB7C87" w:rsidRDefault="00CB7C87" w:rsidP="00CB7C87">
            <w:pPr>
              <w:pStyle w:val="M10"/>
              <w:framePr w:wrap="auto" w:vAnchor="margin" w:hAnchor="text" w:xAlign="left" w:yAlign="inline"/>
              <w:suppressOverlap w:val="0"/>
            </w:pPr>
            <w:r>
              <w:t>juergen.krauter@evonik.com</w:t>
            </w:r>
          </w:p>
          <w:p w:rsidR="000B1B97" w:rsidRDefault="000B1B97" w:rsidP="000B1B97">
            <w:pPr>
              <w:pStyle w:val="M12"/>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003B10" w:rsidRDefault="00003B10" w:rsidP="00276C89">
      <w:pPr>
        <w:framePr w:w="2659" w:wrap="around" w:hAnchor="page" w:x="8971" w:yAlign="bottom" w:anchorLock="1"/>
        <w:spacing w:line="180" w:lineRule="exact"/>
        <w:rPr>
          <w:b/>
          <w:noProof/>
          <w:sz w:val="13"/>
          <w:szCs w:val="13"/>
        </w:rPr>
      </w:pP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340125" w:rsidRDefault="00340125" w:rsidP="00276C89">
      <w:pPr>
        <w:framePr w:w="2659" w:wrap="around" w:hAnchor="page" w:x="8971" w:yAlign="bottom" w:anchorLock="1"/>
        <w:spacing w:line="180" w:lineRule="exact"/>
        <w:rPr>
          <w:noProof/>
          <w:sz w:val="13"/>
          <w:szCs w:val="13"/>
        </w:rPr>
      </w:pPr>
      <w:r>
        <w:rPr>
          <w:noProof/>
          <w:sz w:val="13"/>
          <w:szCs w:val="13"/>
        </w:rPr>
        <w:t>Dr. Har</w:t>
      </w:r>
      <w:r w:rsidR="00A34FB9">
        <w:rPr>
          <w:noProof/>
          <w:sz w:val="13"/>
          <w:szCs w:val="13"/>
        </w:rPr>
        <w:t>a</w:t>
      </w:r>
      <w:r>
        <w:rPr>
          <w:noProof/>
          <w:sz w:val="13"/>
          <w:szCs w:val="13"/>
        </w:rPr>
        <w:t>ld Schwager</w:t>
      </w:r>
      <w:r w:rsidR="00490A67">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84389E" w:rsidRDefault="00D82AC1" w:rsidP="0006177F">
      <w:pPr>
        <w:pStyle w:val="Titel"/>
      </w:pPr>
      <w:r>
        <w:t xml:space="preserve">Evonik eröffnet neue Anlage </w:t>
      </w:r>
      <w:r w:rsidR="00930ECF">
        <w:t xml:space="preserve">für Spezialsilikone </w:t>
      </w:r>
      <w:r>
        <w:t>in Schanghai</w:t>
      </w:r>
    </w:p>
    <w:p w:rsidR="00C421AD" w:rsidRPr="0006177F" w:rsidRDefault="00C421AD" w:rsidP="0006177F">
      <w:pPr>
        <w:pStyle w:val="Titel"/>
      </w:pPr>
    </w:p>
    <w:p w:rsidR="00C421AD" w:rsidRPr="00D82AC1" w:rsidRDefault="00930ECF" w:rsidP="00C421AD">
      <w:pPr>
        <w:numPr>
          <w:ilvl w:val="0"/>
          <w:numId w:val="32"/>
        </w:numPr>
        <w:tabs>
          <w:tab w:val="clear" w:pos="1425"/>
          <w:tab w:val="num" w:pos="340"/>
        </w:tabs>
        <w:ind w:left="340" w:right="85" w:hanging="340"/>
        <w:rPr>
          <w:rFonts w:cs="Lucida Sans Unicode"/>
          <w:sz w:val="24"/>
        </w:rPr>
      </w:pPr>
      <w:r>
        <w:rPr>
          <w:rFonts w:cs="Lucida Sans Unicode"/>
          <w:sz w:val="24"/>
        </w:rPr>
        <w:t xml:space="preserve">Investition unterstützt Konzernstrategie: </w:t>
      </w:r>
      <w:r w:rsidR="0036496C">
        <w:rPr>
          <w:rFonts w:cs="Lucida Sans Unicode"/>
          <w:sz w:val="24"/>
        </w:rPr>
        <w:t xml:space="preserve">Geschäfte mit klarem </w:t>
      </w:r>
      <w:r>
        <w:rPr>
          <w:rFonts w:cs="Lucida Sans Unicode"/>
          <w:sz w:val="24"/>
        </w:rPr>
        <w:t>Spezialchemie</w:t>
      </w:r>
      <w:r w:rsidR="0036496C">
        <w:rPr>
          <w:rFonts w:cs="Lucida Sans Unicode"/>
          <w:sz w:val="24"/>
        </w:rPr>
        <w:t xml:space="preserve">-Charakter werden </w:t>
      </w:r>
      <w:r>
        <w:rPr>
          <w:rFonts w:cs="Lucida Sans Unicode"/>
          <w:sz w:val="24"/>
        </w:rPr>
        <w:t>ausgebaut</w:t>
      </w:r>
    </w:p>
    <w:p w:rsidR="00930ECF" w:rsidRDefault="00331415" w:rsidP="00C421AD">
      <w:pPr>
        <w:numPr>
          <w:ilvl w:val="0"/>
          <w:numId w:val="32"/>
        </w:numPr>
        <w:tabs>
          <w:tab w:val="clear" w:pos="1425"/>
          <w:tab w:val="num" w:pos="340"/>
        </w:tabs>
        <w:ind w:left="340" w:right="85" w:hanging="340"/>
        <w:rPr>
          <w:rFonts w:cs="Lucida Sans Unicode"/>
          <w:sz w:val="24"/>
        </w:rPr>
      </w:pPr>
      <w:r>
        <w:rPr>
          <w:rFonts w:cs="Lucida Sans Unicode"/>
          <w:sz w:val="24"/>
        </w:rPr>
        <w:t>Technologie- und Marktführerschaft für organisch modifizierte Spezialsilikone gefestigt</w:t>
      </w:r>
    </w:p>
    <w:p w:rsidR="00331415" w:rsidRPr="00331415" w:rsidRDefault="00331415" w:rsidP="005279A4">
      <w:pPr>
        <w:numPr>
          <w:ilvl w:val="0"/>
          <w:numId w:val="32"/>
        </w:numPr>
        <w:tabs>
          <w:tab w:val="clear" w:pos="1425"/>
          <w:tab w:val="num" w:pos="340"/>
        </w:tabs>
        <w:ind w:left="340" w:right="85" w:hanging="340"/>
        <w:rPr>
          <w:rFonts w:cs="Lucida Sans Unicode"/>
          <w:sz w:val="24"/>
        </w:rPr>
      </w:pPr>
      <w:r>
        <w:rPr>
          <w:rFonts w:cs="Lucida Sans Unicode"/>
          <w:sz w:val="24"/>
        </w:rPr>
        <w:t>Kunden und Umwelt profitieren von kürzeren Lieferwegen und modernster Anlagentechnologie</w:t>
      </w:r>
    </w:p>
    <w:p w:rsidR="00C421AD" w:rsidRDefault="00C421AD" w:rsidP="0006177F"/>
    <w:p w:rsidR="00930ECF" w:rsidRDefault="00930ECF" w:rsidP="00930ECF">
      <w:r>
        <w:t xml:space="preserve">Essen/Schanghai. </w:t>
      </w:r>
      <w:r w:rsidR="00E77453">
        <w:t xml:space="preserve">Evonik hat in Schanghai, China, eine neue Anlage zur Produktion einer großen Bandbreite von </w:t>
      </w:r>
      <w:r>
        <w:t>organisch modifizierten Spezialsilikonen</w:t>
      </w:r>
      <w:r w:rsidR="00D82AC1" w:rsidRPr="00D82AC1">
        <w:t xml:space="preserve"> </w:t>
      </w:r>
      <w:r w:rsidR="00512492">
        <w:t>in Betrieb genommen</w:t>
      </w:r>
      <w:r w:rsidR="00E77453">
        <w:t xml:space="preserve">. </w:t>
      </w:r>
      <w:r>
        <w:t>Die im Batchverfahren hergestellten Stoffe werden beispielsweise in Polyurethan-, Farb- und Lackanwendungen sowie verschiedene</w:t>
      </w:r>
      <w:r w:rsidR="00E3041E">
        <w:t>n</w:t>
      </w:r>
      <w:r>
        <w:t xml:space="preserve"> Industrieapplikationen </w:t>
      </w:r>
      <w:r w:rsidR="001D521A">
        <w:t>genutzt</w:t>
      </w:r>
      <w:r>
        <w:t xml:space="preserve">. </w:t>
      </w:r>
    </w:p>
    <w:p w:rsidR="00930ECF" w:rsidRDefault="00930ECF" w:rsidP="00930ECF"/>
    <w:p w:rsidR="00BA338D" w:rsidRDefault="00930ECF" w:rsidP="00BA338D">
      <w:r w:rsidRPr="00930ECF">
        <w:t>Christian Kullmann, Vorstan</w:t>
      </w:r>
      <w:r w:rsidR="00ED7F81">
        <w:t>dsvorsitzender von Evonik, sagt</w:t>
      </w:r>
      <w:bookmarkStart w:id="0" w:name="_GoBack"/>
      <w:bookmarkEnd w:id="0"/>
      <w:r w:rsidRPr="00930ECF">
        <w:t xml:space="preserve">: </w:t>
      </w:r>
      <w:r>
        <w:t>„</w:t>
      </w:r>
      <w:r w:rsidRPr="005F40C9">
        <w:t>Die Anlage ist ein weiterer und wichtiger Baustein in der Wachstumsstrategie von Evonik</w:t>
      </w:r>
      <w:r w:rsidR="0036496C">
        <w:t xml:space="preserve">. </w:t>
      </w:r>
      <w:r w:rsidR="00D658A5">
        <w:t xml:space="preserve">Wir legen </w:t>
      </w:r>
      <w:r w:rsidR="00375FD1">
        <w:t>unseren</w:t>
      </w:r>
      <w:r w:rsidR="00D658A5">
        <w:t xml:space="preserve"> Fokus auf Geschäfte mit klarem </w:t>
      </w:r>
      <w:r w:rsidR="0036496C" w:rsidRPr="0036496C">
        <w:t>Spezialchemie</w:t>
      </w:r>
      <w:r w:rsidR="00D658A5">
        <w:t>-Charakter</w:t>
      </w:r>
      <w:r w:rsidR="0036496C" w:rsidRPr="0036496C">
        <w:t xml:space="preserve"> und </w:t>
      </w:r>
      <w:r w:rsidR="00D658A5">
        <w:t xml:space="preserve">auf </w:t>
      </w:r>
      <w:r w:rsidR="0036496C" w:rsidRPr="0036496C">
        <w:t>starke Innovationen</w:t>
      </w:r>
      <w:r w:rsidR="00D658A5">
        <w:t xml:space="preserve">, um den Wert des </w:t>
      </w:r>
      <w:r w:rsidR="00D658A5" w:rsidRPr="008A2FAE">
        <w:t xml:space="preserve">Unternehmens </w:t>
      </w:r>
      <w:r w:rsidR="008A2FAE">
        <w:t xml:space="preserve">deutlich </w:t>
      </w:r>
      <w:r w:rsidR="00D658A5" w:rsidRPr="008A2FAE">
        <w:t>zu steigern.</w:t>
      </w:r>
      <w:r w:rsidR="00713363" w:rsidRPr="008A2FAE">
        <w:t xml:space="preserve">“ </w:t>
      </w:r>
      <w:r w:rsidR="006251DB">
        <w:t>Kullmann hat</w:t>
      </w:r>
      <w:r w:rsidR="00BA338D" w:rsidRPr="008A2FAE">
        <w:t xml:space="preserve"> die Anlage am 5. September mit rund 300 geladenen Gästen aus Wirtschaft und Politik feierlich eröffnet.</w:t>
      </w:r>
      <w:r w:rsidR="00BA338D">
        <w:t xml:space="preserve"> </w:t>
      </w:r>
    </w:p>
    <w:p w:rsidR="00BA338D" w:rsidRDefault="00BA338D" w:rsidP="00713363"/>
    <w:p w:rsidR="00713363" w:rsidRDefault="001D521A">
      <w:r>
        <w:rPr>
          <w:rFonts w:cs="Lucida Sans Unicode"/>
          <w:szCs w:val="22"/>
        </w:rPr>
        <w:t>O</w:t>
      </w:r>
      <w:r w:rsidR="00713363">
        <w:rPr>
          <w:rFonts w:cs="Lucida Sans Unicode"/>
          <w:szCs w:val="22"/>
        </w:rPr>
        <w:t>rganisch modif</w:t>
      </w:r>
      <w:r w:rsidR="00E3041E">
        <w:rPr>
          <w:rFonts w:cs="Lucida Sans Unicode"/>
          <w:szCs w:val="22"/>
        </w:rPr>
        <w:t>izierte Spezialsilikone zählen</w:t>
      </w:r>
      <w:r>
        <w:rPr>
          <w:rFonts w:cs="Lucida Sans Unicode"/>
          <w:szCs w:val="22"/>
        </w:rPr>
        <w:t xml:space="preserve"> zu den </w:t>
      </w:r>
      <w:r w:rsidR="00647BC5">
        <w:rPr>
          <w:rFonts w:cs="Lucida Sans Unicode"/>
          <w:szCs w:val="22"/>
        </w:rPr>
        <w:t>„</w:t>
      </w:r>
      <w:r>
        <w:rPr>
          <w:rFonts w:cs="Lucida Sans Unicode"/>
          <w:szCs w:val="22"/>
        </w:rPr>
        <w:t>Specialty Additives</w:t>
      </w:r>
      <w:r w:rsidR="00647BC5">
        <w:rPr>
          <w:rFonts w:cs="Lucida Sans Unicode"/>
          <w:szCs w:val="22"/>
        </w:rPr>
        <w:t>“</w:t>
      </w:r>
      <w:r w:rsidR="00BA338D">
        <w:rPr>
          <w:rFonts w:cs="Lucida Sans Unicode"/>
          <w:szCs w:val="22"/>
        </w:rPr>
        <w:t>. Dies ist einer v</w:t>
      </w:r>
      <w:r w:rsidR="00713363">
        <w:rPr>
          <w:rFonts w:cs="Lucida Sans Unicode"/>
          <w:szCs w:val="22"/>
        </w:rPr>
        <w:t xml:space="preserve">on vier </w:t>
      </w:r>
      <w:r w:rsidR="00BA338D">
        <w:rPr>
          <w:rFonts w:cs="Lucida Sans Unicode"/>
          <w:szCs w:val="22"/>
        </w:rPr>
        <w:t>Wachstumskernen,</w:t>
      </w:r>
      <w:r w:rsidR="00713363">
        <w:rPr>
          <w:rFonts w:cs="Lucida Sans Unicode"/>
          <w:szCs w:val="22"/>
        </w:rPr>
        <w:t xml:space="preserve"> in denen der Essener Industriekonzern ein </w:t>
      </w:r>
      <w:r w:rsidR="00713363" w:rsidRPr="005C2262">
        <w:rPr>
          <w:rFonts w:cs="Lucida Sans Unicode"/>
          <w:szCs w:val="22"/>
        </w:rPr>
        <w:t>überdurchschnittliches Potenzial für Wachstum und Margen</w:t>
      </w:r>
      <w:r w:rsidR="00713363">
        <w:rPr>
          <w:rFonts w:cs="Lucida Sans Unicode"/>
          <w:szCs w:val="22"/>
        </w:rPr>
        <w:t xml:space="preserve"> sieht. </w:t>
      </w:r>
      <w:r w:rsidR="00B767AD">
        <w:rPr>
          <w:rFonts w:cs="Lucida Sans Unicode"/>
          <w:szCs w:val="22"/>
        </w:rPr>
        <w:t xml:space="preserve">Kullmann: </w:t>
      </w:r>
      <w:r w:rsidR="00713363">
        <w:rPr>
          <w:rFonts w:cs="Lucida Sans Unicode"/>
          <w:szCs w:val="22"/>
        </w:rPr>
        <w:t>„</w:t>
      </w:r>
      <w:r w:rsidR="00776FC4">
        <w:t xml:space="preserve">Der Bedarf an Spezialsilikonen ist </w:t>
      </w:r>
      <w:r w:rsidR="00776FC4" w:rsidRPr="00316E35">
        <w:t>in den vergangenen Jahren stark gewachsen.</w:t>
      </w:r>
      <w:r w:rsidR="00776FC4">
        <w:t xml:space="preserve"> China und die angrenzenden Länder sind für viele Anwendungen Schlüsselmärkte. Dank der neuen Anlage können wir unsere </w:t>
      </w:r>
      <w:r w:rsidR="00713363" w:rsidRPr="005F40C9">
        <w:t xml:space="preserve">Kunden </w:t>
      </w:r>
      <w:r w:rsidR="00713363">
        <w:t xml:space="preserve">in </w:t>
      </w:r>
      <w:r w:rsidR="00713363" w:rsidRPr="005F40C9">
        <w:t>d</w:t>
      </w:r>
      <w:r w:rsidR="00713363">
        <w:t xml:space="preserve">er </w:t>
      </w:r>
      <w:r w:rsidR="00713363" w:rsidRPr="005F40C9">
        <w:t xml:space="preserve">Region jetzt noch </w:t>
      </w:r>
      <w:r w:rsidR="00713363">
        <w:t>schneller</w:t>
      </w:r>
      <w:r w:rsidR="00375FD1">
        <w:t xml:space="preserve"> und</w:t>
      </w:r>
      <w:r w:rsidR="00713363">
        <w:t xml:space="preserve"> flexibler </w:t>
      </w:r>
      <w:r w:rsidR="00BA338D">
        <w:t>unterstützen. Zugleich bauen</w:t>
      </w:r>
      <w:r w:rsidR="00713363">
        <w:t xml:space="preserve"> wir unsere Position als weltweiter Markt- und Technologieführer für organisch modifizierte Spezialsilikone</w:t>
      </w:r>
      <w:r w:rsidR="00BA338D">
        <w:t xml:space="preserve"> aus</w:t>
      </w:r>
      <w:r w:rsidR="00B767AD">
        <w:t xml:space="preserve">.“ </w:t>
      </w:r>
    </w:p>
    <w:p w:rsidR="00713363" w:rsidRDefault="00713363" w:rsidP="00930ECF">
      <w:pPr>
        <w:rPr>
          <w:rFonts w:cs="Lucida Sans Unicode"/>
          <w:szCs w:val="22"/>
        </w:rPr>
      </w:pPr>
      <w:r>
        <w:t xml:space="preserve"> </w:t>
      </w:r>
    </w:p>
    <w:p w:rsidR="00B767AD" w:rsidRDefault="00B767AD" w:rsidP="00316E35">
      <w:r>
        <w:rPr>
          <w:rFonts w:cs="Lucida Sans Unicode"/>
          <w:szCs w:val="22"/>
        </w:rPr>
        <w:t>Der Essener Industriekonzern</w:t>
      </w:r>
      <w:r w:rsidR="00316E35">
        <w:rPr>
          <w:rFonts w:cs="Lucida Sans Unicode"/>
          <w:szCs w:val="22"/>
        </w:rPr>
        <w:t xml:space="preserve"> ist seit </w:t>
      </w:r>
      <w:r w:rsidR="00340653">
        <w:rPr>
          <w:rFonts w:cs="Lucida Sans Unicode"/>
          <w:szCs w:val="22"/>
        </w:rPr>
        <w:t>Jahrzehnten</w:t>
      </w:r>
      <w:r w:rsidR="00316E35">
        <w:rPr>
          <w:rFonts w:cs="Lucida Sans Unicode"/>
          <w:szCs w:val="22"/>
        </w:rPr>
        <w:t xml:space="preserve"> erfolgreich in China tätig. </w:t>
      </w:r>
      <w:r w:rsidR="00713363">
        <w:rPr>
          <w:rFonts w:cs="Lucida Sans Unicode"/>
          <w:szCs w:val="22"/>
        </w:rPr>
        <w:t xml:space="preserve">Durch die Übernahme des Spezialadditivgeschäfts von Air Products zu Beginn des Jahres 2017 sowie die Eröffnung von </w:t>
      </w:r>
      <w:r w:rsidR="00713363">
        <w:rPr>
          <w:rFonts w:cs="Lucida Sans Unicode"/>
          <w:szCs w:val="22"/>
        </w:rPr>
        <w:lastRenderedPageBreak/>
        <w:t>neuen Anlagen i</w:t>
      </w:r>
      <w:r w:rsidR="00647BC5">
        <w:rPr>
          <w:rFonts w:cs="Lucida Sans Unicode"/>
          <w:szCs w:val="22"/>
        </w:rPr>
        <w:t>m Chemiepark</w:t>
      </w:r>
      <w:r w:rsidR="00713363">
        <w:rPr>
          <w:rFonts w:cs="Lucida Sans Unicode"/>
          <w:szCs w:val="22"/>
        </w:rPr>
        <w:t xml:space="preserve"> Nanjing ha</w:t>
      </w:r>
      <w:r w:rsidR="00316E35">
        <w:rPr>
          <w:rFonts w:cs="Lucida Sans Unicode"/>
          <w:szCs w:val="22"/>
        </w:rPr>
        <w:t>t</w:t>
      </w:r>
      <w:r w:rsidR="00713363">
        <w:rPr>
          <w:rFonts w:cs="Lucida Sans Unicode"/>
          <w:szCs w:val="22"/>
        </w:rPr>
        <w:t xml:space="preserve"> das Unternehmen </w:t>
      </w:r>
      <w:r w:rsidR="00316E35">
        <w:rPr>
          <w:rFonts w:cs="Lucida Sans Unicode"/>
          <w:szCs w:val="22"/>
        </w:rPr>
        <w:t>s</w:t>
      </w:r>
      <w:r w:rsidR="00E3041E">
        <w:rPr>
          <w:rFonts w:cs="Lucida Sans Unicode"/>
          <w:szCs w:val="22"/>
        </w:rPr>
        <w:t xml:space="preserve">ein Engagement </w:t>
      </w:r>
      <w:r w:rsidR="00713363">
        <w:rPr>
          <w:rFonts w:cs="Lucida Sans Unicode"/>
          <w:szCs w:val="22"/>
        </w:rPr>
        <w:t xml:space="preserve">in Asien zuletzt </w:t>
      </w:r>
      <w:r w:rsidR="00E3041E">
        <w:rPr>
          <w:rFonts w:cs="Lucida Sans Unicode"/>
          <w:szCs w:val="22"/>
        </w:rPr>
        <w:t xml:space="preserve">noch einmal </w:t>
      </w:r>
      <w:r w:rsidR="00713363">
        <w:rPr>
          <w:rFonts w:cs="Lucida Sans Unicode"/>
          <w:szCs w:val="22"/>
        </w:rPr>
        <w:t xml:space="preserve">deutlich ausgebaut. </w:t>
      </w:r>
    </w:p>
    <w:p w:rsidR="00B767AD" w:rsidRDefault="00B767AD" w:rsidP="00316E35"/>
    <w:p w:rsidR="00316E35" w:rsidRDefault="00316E35" w:rsidP="00316E35">
      <w:r>
        <w:t xml:space="preserve">„Wir stärken unsere Präsenz in einigen der weltweit dynamischsten Märkte mit hohen Wachstumsraten. Dies gibt uns die Gelegenheit regionale Trends früher wahrzunehmen und in Zusammenarbeit mit unseren Kunden innovative Lösungen zu entwickeln“, sagt Hans-Josef </w:t>
      </w:r>
      <w:proofErr w:type="spellStart"/>
      <w:r>
        <w:t>Ritzert</w:t>
      </w:r>
      <w:proofErr w:type="spellEnd"/>
      <w:r>
        <w:t>, Geschäftsführer des Segments Nutrition &amp; Care von Evonik.</w:t>
      </w:r>
    </w:p>
    <w:p w:rsidR="00316E35" w:rsidRDefault="00316E35" w:rsidP="0006177F"/>
    <w:p w:rsidR="00316E35" w:rsidRDefault="00664D81" w:rsidP="0006177F">
      <w:r>
        <w:t>Der Spezial</w:t>
      </w:r>
      <w:r w:rsidR="00A4109D">
        <w:t>c</w:t>
      </w:r>
      <w:r>
        <w:t>hemie</w:t>
      </w:r>
      <w:r w:rsidR="00A4109D">
        <w:t>-</w:t>
      </w:r>
      <w:r>
        <w:t>Konzern investierte einen</w:t>
      </w:r>
      <w:r w:rsidR="00316E35">
        <w:t xml:space="preserve"> hohen</w:t>
      </w:r>
      <w:r>
        <w:t xml:space="preserve"> zweistelligen Millionen</w:t>
      </w:r>
      <w:r w:rsidR="001A79BB">
        <w:t>-Euro-</w:t>
      </w:r>
      <w:r>
        <w:t xml:space="preserve">Betrag in </w:t>
      </w:r>
      <w:r w:rsidR="001A79BB">
        <w:t>die Errichtung</w:t>
      </w:r>
      <w:r>
        <w:t xml:space="preserve"> der </w:t>
      </w:r>
      <w:r w:rsidR="00D658A5">
        <w:t>neuen Fertigungsstätte</w:t>
      </w:r>
      <w:r>
        <w:t xml:space="preserve">. Die Bauzeit betrug nur rund ein Jahr. In 1,3 Millionen Arbeitsstunden </w:t>
      </w:r>
      <w:r w:rsidR="00A4109D">
        <w:t xml:space="preserve">installierten </w:t>
      </w:r>
      <w:r>
        <w:t>i</w:t>
      </w:r>
      <w:r w:rsidR="009706C5">
        <w:t xml:space="preserve">n der Spitze </w:t>
      </w:r>
      <w:r w:rsidR="00A4109D">
        <w:t xml:space="preserve">mehr als </w:t>
      </w:r>
      <w:r w:rsidR="009D20D1">
        <w:t>700</w:t>
      </w:r>
      <w:r w:rsidR="009706C5">
        <w:t xml:space="preserve"> </w:t>
      </w:r>
      <w:r>
        <w:t>Arbeiter gleichzeitig</w:t>
      </w:r>
      <w:r w:rsidR="007B10F0">
        <w:rPr>
          <w:rStyle w:val="Kommentarzeichen"/>
        </w:rPr>
        <w:t xml:space="preserve"> </w:t>
      </w:r>
      <w:r w:rsidR="001A79BB">
        <w:t xml:space="preserve">zahlreiche Apparate und verlegten </w:t>
      </w:r>
      <w:r w:rsidR="00C33CBE">
        <w:t xml:space="preserve">auf </w:t>
      </w:r>
      <w:r>
        <w:t xml:space="preserve">einer Fläche von 30.000 Quadratmetern rund 23 Kilometer Rohrleitungen </w:t>
      </w:r>
      <w:r w:rsidR="00A4109D">
        <w:t xml:space="preserve">sowie </w:t>
      </w:r>
      <w:r>
        <w:t xml:space="preserve">430 Kilometer Kabelstränge – und das alles termin- und budgetgerecht und ohne einen einzigen meldepflichtigen Arbeitsunfall. </w:t>
      </w:r>
    </w:p>
    <w:p w:rsidR="00FD1827" w:rsidRDefault="00FD1827" w:rsidP="0006177F"/>
    <w:p w:rsidR="00316E35" w:rsidRDefault="00316E35" w:rsidP="00316E35">
      <w:r>
        <w:t xml:space="preserve">Mit der neuen Anlage vereinfacht Evonik die eigenen Lieferketten. „Wir müssen viele </w:t>
      </w:r>
      <w:r w:rsidR="00D658A5">
        <w:t>Spezialsilikone</w:t>
      </w:r>
      <w:r>
        <w:t xml:space="preserve"> künftig nicht mehr per Schiff von Europa nach Asien transportieren, sondern produzieren sie vor Ort. Damit können wir schneller auf Anfragen reagieren und erhöhen </w:t>
      </w:r>
      <w:r w:rsidR="00B767AD">
        <w:t>unsere</w:t>
      </w:r>
      <w:r w:rsidR="00E3041E">
        <w:t xml:space="preserve"> </w:t>
      </w:r>
      <w:r>
        <w:t xml:space="preserve">Flexibilität“, sagt Claus Rettig, der Vorsitzender der Geschäftsführung des Segments Resource Efficiency. </w:t>
      </w:r>
    </w:p>
    <w:p w:rsidR="00664D81" w:rsidRDefault="00316E35" w:rsidP="0006177F">
      <w:r w:rsidDel="00930ECF">
        <w:t xml:space="preserve"> </w:t>
      </w:r>
    </w:p>
    <w:p w:rsidR="00B767AD" w:rsidRDefault="00316E35" w:rsidP="00B767AD">
      <w:pPr>
        <w:rPr>
          <w:rFonts w:cs="Lucida Sans Unicode"/>
          <w:szCs w:val="22"/>
        </w:rPr>
      </w:pPr>
      <w:r>
        <w:rPr>
          <w:rFonts w:cs="Lucida Sans Unicode"/>
          <w:szCs w:val="22"/>
        </w:rPr>
        <w:t xml:space="preserve">Die </w:t>
      </w:r>
      <w:r w:rsidR="00E3041E">
        <w:rPr>
          <w:rFonts w:cs="Lucida Sans Unicode"/>
          <w:szCs w:val="22"/>
        </w:rPr>
        <w:t xml:space="preserve">neue </w:t>
      </w:r>
      <w:r>
        <w:rPr>
          <w:rFonts w:cs="Lucida Sans Unicode"/>
          <w:szCs w:val="22"/>
        </w:rPr>
        <w:t xml:space="preserve">Anlage ist Teil </w:t>
      </w:r>
      <w:r>
        <w:t>eines globalen Verbunds, der das produktionstechnische Rückgrat für die Herstellung von rund 3.000 verschiedenen Produkten bildet.</w:t>
      </w:r>
      <w:r w:rsidR="00E3041E">
        <w:t xml:space="preserve"> </w:t>
      </w:r>
      <w:r>
        <w:t>Organisch modifizierte Spezialsilikone kommen in zahlreichen Anwendungen zu</w:t>
      </w:r>
      <w:r w:rsidR="00E3041E">
        <w:t>m</w:t>
      </w:r>
      <w:r>
        <w:t xml:space="preserve"> Einsatz. So sorgen die Spezialchemikalien als Kunststoffadditive</w:t>
      </w:r>
      <w:r w:rsidRPr="00316E35">
        <w:t xml:space="preserve"> beispielsweise für bequeme Polstermöbel, Autositze sowie ergonomische Matratzen. Sie spielen außerdem eine wichtige Rolle in der Formulierung von Isolationsmaterial zur Gebäudedämmung und sind Garant für </w:t>
      </w:r>
      <w:r w:rsidR="00B767AD">
        <w:t xml:space="preserve">die </w:t>
      </w:r>
      <w:r w:rsidRPr="00316E35">
        <w:t xml:space="preserve">Energieeffizienz von Kühlgeräten. Ein weiteres Anwendungsgebiet sind Entschäumer, die in der Bau-, Textil- oder Kunststoffindustrie verwendet werden. Außerdem </w:t>
      </w:r>
      <w:r w:rsidR="00E3041E">
        <w:t xml:space="preserve">sind </w:t>
      </w:r>
      <w:r w:rsidRPr="00316E35">
        <w:t xml:space="preserve">Spezialsilikone </w:t>
      </w:r>
      <w:r w:rsidR="00E3041E">
        <w:t>unverzichtbarer Bestandteil vieler</w:t>
      </w:r>
      <w:r w:rsidRPr="00316E35">
        <w:t xml:space="preserve"> Farben und Lacke</w:t>
      </w:r>
      <w:r w:rsidR="00647BC5">
        <w:t xml:space="preserve"> und S</w:t>
      </w:r>
      <w:r w:rsidR="00F8071E">
        <w:t>p</w:t>
      </w:r>
      <w:r w:rsidR="00647BC5">
        <w:t>ezialanwendungen</w:t>
      </w:r>
      <w:r w:rsidR="00E3041E">
        <w:t xml:space="preserve">. </w:t>
      </w:r>
    </w:p>
    <w:p w:rsidR="00316E35" w:rsidRDefault="00316E35" w:rsidP="00042775">
      <w:pPr>
        <w:spacing w:line="220" w:lineRule="exact"/>
        <w:rPr>
          <w:rFonts w:cs="Lucida Sans Unicode"/>
          <w:b/>
          <w:bCs/>
          <w:color w:val="0D0D0D"/>
          <w:sz w:val="18"/>
          <w:szCs w:val="18"/>
        </w:rPr>
      </w:pPr>
    </w:p>
    <w:p w:rsidR="00042775" w:rsidRPr="00741901" w:rsidRDefault="00042775" w:rsidP="00042775">
      <w:pPr>
        <w:spacing w:line="220" w:lineRule="exact"/>
        <w:rPr>
          <w:rFonts w:cs="Lucida Sans Unicode"/>
          <w:b/>
          <w:bCs/>
          <w:color w:val="0D0D0D"/>
          <w:sz w:val="18"/>
          <w:szCs w:val="18"/>
        </w:rPr>
      </w:pPr>
      <w:r w:rsidRPr="00741901">
        <w:rPr>
          <w:rFonts w:cs="Lucida Sans Unicode"/>
          <w:b/>
          <w:bCs/>
          <w:color w:val="0D0D0D"/>
          <w:sz w:val="18"/>
          <w:szCs w:val="18"/>
        </w:rPr>
        <w:lastRenderedPageBreak/>
        <w:t>Informationen zum Konzern</w:t>
      </w:r>
    </w:p>
    <w:p w:rsidR="00042775" w:rsidRPr="00741901" w:rsidRDefault="00042775" w:rsidP="00042775">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042775">
        <w:rPr>
          <w:rFonts w:cs="Lucida Sans Unicode"/>
          <w:sz w:val="18"/>
          <w:szCs w:val="18"/>
        </w:rPr>
        <w:t>Euro einen Gewinn (bereinigtes EBITDA) von 2,165 Mrd. Euro.</w:t>
      </w:r>
    </w:p>
    <w:p w:rsidR="00A82F9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AE" w:rsidRDefault="008A2FAE" w:rsidP="00FD1184">
      <w:r>
        <w:separator/>
      </w:r>
    </w:p>
  </w:endnote>
  <w:endnote w:type="continuationSeparator" w:id="0">
    <w:p w:rsidR="008A2FAE" w:rsidRDefault="008A2FA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AE" w:rsidRDefault="008A2FAE">
    <w:pPr>
      <w:pStyle w:val="Fuzeile"/>
    </w:pPr>
  </w:p>
  <w:p w:rsidR="008A2FAE" w:rsidRDefault="008A2FA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D2FD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D2FD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AE" w:rsidRDefault="008A2FAE" w:rsidP="00316EC0">
    <w:pPr>
      <w:pStyle w:val="Fuzeile"/>
    </w:pPr>
  </w:p>
  <w:p w:rsidR="008A2FAE" w:rsidRPr="005225EC" w:rsidRDefault="008A2FAE"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D2FD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D2FD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AE" w:rsidRDefault="008A2FAE" w:rsidP="00FD1184">
      <w:r>
        <w:separator/>
      </w:r>
    </w:p>
  </w:footnote>
  <w:footnote w:type="continuationSeparator" w:id="0">
    <w:p w:rsidR="008A2FAE" w:rsidRDefault="008A2FA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AE" w:rsidRPr="006C35A6" w:rsidRDefault="008A2FAE" w:rsidP="00316EC0">
    <w:pPr>
      <w:pStyle w:val="Kopfzeile"/>
      <w:spacing w:after="1880"/>
      <w:rPr>
        <w:sz w:val="2"/>
        <w:szCs w:val="2"/>
      </w:rPr>
    </w:pPr>
    <w:r>
      <w:rPr>
        <w:noProof/>
      </w:rPr>
      <w:drawing>
        <wp:anchor distT="0" distB="0" distL="114300" distR="114300" simplePos="0" relativeHeight="251665408" behindDoc="0" locked="0" layoutInCell="1" allowOverlap="1" wp14:anchorId="67FFEF8D" wp14:editId="6095DDCC">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706AB253" wp14:editId="4848047A">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AE" w:rsidRPr="006C35A6" w:rsidRDefault="008A2FAE">
    <w:pPr>
      <w:pStyle w:val="Kopfzeile"/>
      <w:rPr>
        <w:b/>
        <w:sz w:val="2"/>
        <w:szCs w:val="2"/>
      </w:rPr>
    </w:pPr>
    <w:r>
      <w:rPr>
        <w:noProof/>
      </w:rPr>
      <w:drawing>
        <wp:anchor distT="0" distB="0" distL="114300" distR="114300" simplePos="0" relativeHeight="251663360" behindDoc="0" locked="0" layoutInCell="1" allowOverlap="1" wp14:anchorId="0DE08C92" wp14:editId="7A7D851E">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C68C610" wp14:editId="1A831886">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7459"/>
    <w:rsid w:val="00026F26"/>
    <w:rsid w:val="00035360"/>
    <w:rsid w:val="00042775"/>
    <w:rsid w:val="00044EB8"/>
    <w:rsid w:val="00046D8D"/>
    <w:rsid w:val="00047E57"/>
    <w:rsid w:val="00052FB1"/>
    <w:rsid w:val="0006177F"/>
    <w:rsid w:val="00084555"/>
    <w:rsid w:val="000846DA"/>
    <w:rsid w:val="000864B5"/>
    <w:rsid w:val="00086556"/>
    <w:rsid w:val="000902FA"/>
    <w:rsid w:val="00092F83"/>
    <w:rsid w:val="000A0DDB"/>
    <w:rsid w:val="000A7091"/>
    <w:rsid w:val="000A76FB"/>
    <w:rsid w:val="000B1B97"/>
    <w:rsid w:val="000B4D73"/>
    <w:rsid w:val="000D1DD8"/>
    <w:rsid w:val="000E06AB"/>
    <w:rsid w:val="000F70A3"/>
    <w:rsid w:val="001175D3"/>
    <w:rsid w:val="00124443"/>
    <w:rsid w:val="00130512"/>
    <w:rsid w:val="001625AF"/>
    <w:rsid w:val="001631E8"/>
    <w:rsid w:val="00164140"/>
    <w:rsid w:val="00165932"/>
    <w:rsid w:val="0017414F"/>
    <w:rsid w:val="00196518"/>
    <w:rsid w:val="001A79BB"/>
    <w:rsid w:val="001B206A"/>
    <w:rsid w:val="001D521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0EE7"/>
    <w:rsid w:val="002B6293"/>
    <w:rsid w:val="002B645E"/>
    <w:rsid w:val="002B6B13"/>
    <w:rsid w:val="002C10C6"/>
    <w:rsid w:val="002C12A0"/>
    <w:rsid w:val="002D206A"/>
    <w:rsid w:val="002D2996"/>
    <w:rsid w:val="002F26BD"/>
    <w:rsid w:val="00301998"/>
    <w:rsid w:val="003067D4"/>
    <w:rsid w:val="003107AC"/>
    <w:rsid w:val="00316E35"/>
    <w:rsid w:val="00316EC0"/>
    <w:rsid w:val="00331415"/>
    <w:rsid w:val="00340125"/>
    <w:rsid w:val="003402B9"/>
    <w:rsid w:val="00340653"/>
    <w:rsid w:val="003449DC"/>
    <w:rsid w:val="00344E3B"/>
    <w:rsid w:val="003508E4"/>
    <w:rsid w:val="0036496C"/>
    <w:rsid w:val="00367974"/>
    <w:rsid w:val="00375FD1"/>
    <w:rsid w:val="00380845"/>
    <w:rsid w:val="00384C52"/>
    <w:rsid w:val="003A023D"/>
    <w:rsid w:val="003A1BB1"/>
    <w:rsid w:val="003A4CED"/>
    <w:rsid w:val="003C0198"/>
    <w:rsid w:val="003C3B1A"/>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0A67"/>
    <w:rsid w:val="00491C7E"/>
    <w:rsid w:val="0049367A"/>
    <w:rsid w:val="004A28CF"/>
    <w:rsid w:val="004A5E45"/>
    <w:rsid w:val="004C520C"/>
    <w:rsid w:val="004C5E53"/>
    <w:rsid w:val="004E04B2"/>
    <w:rsid w:val="004E1DCE"/>
    <w:rsid w:val="004E27F6"/>
    <w:rsid w:val="004E3505"/>
    <w:rsid w:val="004F0B24"/>
    <w:rsid w:val="004F1444"/>
    <w:rsid w:val="005020EF"/>
    <w:rsid w:val="00512492"/>
    <w:rsid w:val="005225EC"/>
    <w:rsid w:val="005279A4"/>
    <w:rsid w:val="005337DD"/>
    <w:rsid w:val="00552ADA"/>
    <w:rsid w:val="00554C5A"/>
    <w:rsid w:val="0057548A"/>
    <w:rsid w:val="00582643"/>
    <w:rsid w:val="00582C0E"/>
    <w:rsid w:val="00587C52"/>
    <w:rsid w:val="005A119C"/>
    <w:rsid w:val="005A73EC"/>
    <w:rsid w:val="005B3BD7"/>
    <w:rsid w:val="005C2262"/>
    <w:rsid w:val="005E0397"/>
    <w:rsid w:val="005E2BBE"/>
    <w:rsid w:val="005E799F"/>
    <w:rsid w:val="005F06BF"/>
    <w:rsid w:val="005F234C"/>
    <w:rsid w:val="005F39EC"/>
    <w:rsid w:val="005F40C9"/>
    <w:rsid w:val="005F50D9"/>
    <w:rsid w:val="00605C02"/>
    <w:rsid w:val="00606A38"/>
    <w:rsid w:val="00613684"/>
    <w:rsid w:val="00621870"/>
    <w:rsid w:val="00623460"/>
    <w:rsid w:val="006251DB"/>
    <w:rsid w:val="00636145"/>
    <w:rsid w:val="00636C35"/>
    <w:rsid w:val="00645F2F"/>
    <w:rsid w:val="00647919"/>
    <w:rsid w:val="00647BC5"/>
    <w:rsid w:val="00652A75"/>
    <w:rsid w:val="00664D81"/>
    <w:rsid w:val="006651E2"/>
    <w:rsid w:val="006729D2"/>
    <w:rsid w:val="006A581A"/>
    <w:rsid w:val="006B7AB7"/>
    <w:rsid w:val="006C35A6"/>
    <w:rsid w:val="006C388A"/>
    <w:rsid w:val="006D601A"/>
    <w:rsid w:val="006E2F15"/>
    <w:rsid w:val="006F3AB9"/>
    <w:rsid w:val="00713363"/>
    <w:rsid w:val="00717EDA"/>
    <w:rsid w:val="0072366D"/>
    <w:rsid w:val="00731495"/>
    <w:rsid w:val="00744FA6"/>
    <w:rsid w:val="00751E3D"/>
    <w:rsid w:val="00763004"/>
    <w:rsid w:val="00770879"/>
    <w:rsid w:val="00775D2E"/>
    <w:rsid w:val="00776FC4"/>
    <w:rsid w:val="00784360"/>
    <w:rsid w:val="007A2C47"/>
    <w:rsid w:val="007B10F0"/>
    <w:rsid w:val="007C42FA"/>
    <w:rsid w:val="007E025C"/>
    <w:rsid w:val="007E5A2B"/>
    <w:rsid w:val="007E7C76"/>
    <w:rsid w:val="007F1506"/>
    <w:rsid w:val="007F200A"/>
    <w:rsid w:val="007F7C3F"/>
    <w:rsid w:val="00800AA9"/>
    <w:rsid w:val="00826AB1"/>
    <w:rsid w:val="00831B31"/>
    <w:rsid w:val="00834E44"/>
    <w:rsid w:val="00836B9A"/>
    <w:rsid w:val="0084389E"/>
    <w:rsid w:val="00846E59"/>
    <w:rsid w:val="008535D6"/>
    <w:rsid w:val="00860A6B"/>
    <w:rsid w:val="00885442"/>
    <w:rsid w:val="00894378"/>
    <w:rsid w:val="008A0D35"/>
    <w:rsid w:val="008A2FAE"/>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0ECF"/>
    <w:rsid w:val="00934DE5"/>
    <w:rsid w:val="00935881"/>
    <w:rsid w:val="00942483"/>
    <w:rsid w:val="009560C1"/>
    <w:rsid w:val="00966112"/>
    <w:rsid w:val="009706C5"/>
    <w:rsid w:val="00971345"/>
    <w:rsid w:val="009752DC"/>
    <w:rsid w:val="0097547F"/>
    <w:rsid w:val="00977987"/>
    <w:rsid w:val="00992553"/>
    <w:rsid w:val="009A2F60"/>
    <w:rsid w:val="009A7CDC"/>
    <w:rsid w:val="009B1AD8"/>
    <w:rsid w:val="009B4921"/>
    <w:rsid w:val="009C40DA"/>
    <w:rsid w:val="009C5F4B"/>
    <w:rsid w:val="009D20D1"/>
    <w:rsid w:val="009E3A1C"/>
    <w:rsid w:val="009F05F2"/>
    <w:rsid w:val="009F07B1"/>
    <w:rsid w:val="00A1593C"/>
    <w:rsid w:val="00A16154"/>
    <w:rsid w:val="00A1702C"/>
    <w:rsid w:val="00A30BD0"/>
    <w:rsid w:val="00A333FB"/>
    <w:rsid w:val="00A34FB9"/>
    <w:rsid w:val="00A3644E"/>
    <w:rsid w:val="00A4109D"/>
    <w:rsid w:val="00A41C88"/>
    <w:rsid w:val="00A6056D"/>
    <w:rsid w:val="00A60CE5"/>
    <w:rsid w:val="00A70C5E"/>
    <w:rsid w:val="00A712B8"/>
    <w:rsid w:val="00A777B7"/>
    <w:rsid w:val="00A81F2D"/>
    <w:rsid w:val="00A82F9D"/>
    <w:rsid w:val="00AC2181"/>
    <w:rsid w:val="00AE3848"/>
    <w:rsid w:val="00AF0606"/>
    <w:rsid w:val="00B06CAE"/>
    <w:rsid w:val="00B128FD"/>
    <w:rsid w:val="00B2025B"/>
    <w:rsid w:val="00B24AB9"/>
    <w:rsid w:val="00B2500C"/>
    <w:rsid w:val="00B300C4"/>
    <w:rsid w:val="00B31D5A"/>
    <w:rsid w:val="00B46BD0"/>
    <w:rsid w:val="00B50494"/>
    <w:rsid w:val="00B66E02"/>
    <w:rsid w:val="00B700E6"/>
    <w:rsid w:val="00B767AD"/>
    <w:rsid w:val="00B811DE"/>
    <w:rsid w:val="00B85905"/>
    <w:rsid w:val="00BA338D"/>
    <w:rsid w:val="00BA41A7"/>
    <w:rsid w:val="00BA4EB5"/>
    <w:rsid w:val="00BA584D"/>
    <w:rsid w:val="00BA6649"/>
    <w:rsid w:val="00BB41AF"/>
    <w:rsid w:val="00BB5D72"/>
    <w:rsid w:val="00BC1D7E"/>
    <w:rsid w:val="00BD10E1"/>
    <w:rsid w:val="00BE1628"/>
    <w:rsid w:val="00BE72A5"/>
    <w:rsid w:val="00BF0F5C"/>
    <w:rsid w:val="00BF2CEC"/>
    <w:rsid w:val="00BF30BC"/>
    <w:rsid w:val="00BF70B0"/>
    <w:rsid w:val="00BF7733"/>
    <w:rsid w:val="00C14142"/>
    <w:rsid w:val="00C144BC"/>
    <w:rsid w:val="00C21FFE"/>
    <w:rsid w:val="00C2259A"/>
    <w:rsid w:val="00C242F2"/>
    <w:rsid w:val="00C251AD"/>
    <w:rsid w:val="00C310A2"/>
    <w:rsid w:val="00C33407"/>
    <w:rsid w:val="00C33CBE"/>
    <w:rsid w:val="00C40E5D"/>
    <w:rsid w:val="00C421AD"/>
    <w:rsid w:val="00C4228E"/>
    <w:rsid w:val="00C4300F"/>
    <w:rsid w:val="00C60F15"/>
    <w:rsid w:val="00C62002"/>
    <w:rsid w:val="00C76CD4"/>
    <w:rsid w:val="00C930F0"/>
    <w:rsid w:val="00CB3A53"/>
    <w:rsid w:val="00CB7C87"/>
    <w:rsid w:val="00CC255A"/>
    <w:rsid w:val="00CC69A5"/>
    <w:rsid w:val="00CD0204"/>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58A5"/>
    <w:rsid w:val="00D67640"/>
    <w:rsid w:val="00D72A07"/>
    <w:rsid w:val="00D82AC1"/>
    <w:rsid w:val="00D84239"/>
    <w:rsid w:val="00D90774"/>
    <w:rsid w:val="00D95388"/>
    <w:rsid w:val="00D96E15"/>
    <w:rsid w:val="00DA639C"/>
    <w:rsid w:val="00DB3E3C"/>
    <w:rsid w:val="00DD310A"/>
    <w:rsid w:val="00DD3173"/>
    <w:rsid w:val="00DE534A"/>
    <w:rsid w:val="00DE7850"/>
    <w:rsid w:val="00DE79ED"/>
    <w:rsid w:val="00E05BB2"/>
    <w:rsid w:val="00E11C4C"/>
    <w:rsid w:val="00E120CF"/>
    <w:rsid w:val="00E13506"/>
    <w:rsid w:val="00E172A1"/>
    <w:rsid w:val="00E3041E"/>
    <w:rsid w:val="00E363F0"/>
    <w:rsid w:val="00E36670"/>
    <w:rsid w:val="00E430EA"/>
    <w:rsid w:val="00E44B62"/>
    <w:rsid w:val="00E67709"/>
    <w:rsid w:val="00E7007F"/>
    <w:rsid w:val="00E77453"/>
    <w:rsid w:val="00E8576B"/>
    <w:rsid w:val="00E97290"/>
    <w:rsid w:val="00EA5396"/>
    <w:rsid w:val="00EB0C3E"/>
    <w:rsid w:val="00EC012C"/>
    <w:rsid w:val="00EC2C4D"/>
    <w:rsid w:val="00ED7F81"/>
    <w:rsid w:val="00EF353E"/>
    <w:rsid w:val="00EF7EB3"/>
    <w:rsid w:val="00F02BAF"/>
    <w:rsid w:val="00F05E04"/>
    <w:rsid w:val="00F07F0E"/>
    <w:rsid w:val="00F24D2F"/>
    <w:rsid w:val="00F47702"/>
    <w:rsid w:val="00F5602B"/>
    <w:rsid w:val="00F5608E"/>
    <w:rsid w:val="00F66FEE"/>
    <w:rsid w:val="00F708E8"/>
    <w:rsid w:val="00F77541"/>
    <w:rsid w:val="00F8071E"/>
    <w:rsid w:val="00F87DB6"/>
    <w:rsid w:val="00F94E80"/>
    <w:rsid w:val="00FA151A"/>
    <w:rsid w:val="00FA30D7"/>
    <w:rsid w:val="00FA5164"/>
    <w:rsid w:val="00FA5F5C"/>
    <w:rsid w:val="00FA6612"/>
    <w:rsid w:val="00FD0461"/>
    <w:rsid w:val="00FD1184"/>
    <w:rsid w:val="00FD1827"/>
    <w:rsid w:val="00FD2FD7"/>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EA5396"/>
    <w:rPr>
      <w:sz w:val="16"/>
      <w:szCs w:val="16"/>
    </w:rPr>
  </w:style>
  <w:style w:type="paragraph" w:styleId="Kommentartext">
    <w:name w:val="annotation text"/>
    <w:basedOn w:val="Standard"/>
    <w:link w:val="KommentartextZchn"/>
    <w:semiHidden/>
    <w:unhideWhenUsed/>
    <w:rsid w:val="00EA5396"/>
    <w:pPr>
      <w:spacing w:line="240" w:lineRule="auto"/>
    </w:pPr>
    <w:rPr>
      <w:sz w:val="20"/>
      <w:szCs w:val="20"/>
    </w:rPr>
  </w:style>
  <w:style w:type="character" w:customStyle="1" w:styleId="KommentartextZchn">
    <w:name w:val="Kommentartext Zchn"/>
    <w:basedOn w:val="Absatz-Standardschriftart"/>
    <w:link w:val="Kommentartext"/>
    <w:semiHidden/>
    <w:rsid w:val="00EA5396"/>
    <w:rPr>
      <w:rFonts w:ascii="Lucida Sans Unicode" w:hAnsi="Lucida Sans Unicode"/>
    </w:rPr>
  </w:style>
  <w:style w:type="paragraph" w:styleId="Kommentarthema">
    <w:name w:val="annotation subject"/>
    <w:basedOn w:val="Kommentartext"/>
    <w:next w:val="Kommentartext"/>
    <w:link w:val="KommentarthemaZchn"/>
    <w:semiHidden/>
    <w:unhideWhenUsed/>
    <w:rsid w:val="00EA5396"/>
    <w:rPr>
      <w:b/>
      <w:bCs/>
    </w:rPr>
  </w:style>
  <w:style w:type="character" w:customStyle="1" w:styleId="KommentarthemaZchn">
    <w:name w:val="Kommentarthema Zchn"/>
    <w:basedOn w:val="KommentartextZchn"/>
    <w:link w:val="Kommentarthema"/>
    <w:semiHidden/>
    <w:rsid w:val="00EA539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1602">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A302-CD1A-418B-898E-6FAA62F9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9D353A1A</Template>
  <TotalTime>0</TotalTime>
  <Pages>3</Pages>
  <Words>737</Words>
  <Characters>5211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5937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5</cp:revision>
  <cp:lastPrinted>2017-09-04T14:28:00Z</cp:lastPrinted>
  <dcterms:created xsi:type="dcterms:W3CDTF">2017-09-04T13:19:00Z</dcterms:created>
  <dcterms:modified xsi:type="dcterms:W3CDTF">2017-09-04T14:30:00Z</dcterms:modified>
</cp:coreProperties>
</file>